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616" w14:textId="77777777" w:rsidR="005F0EAE" w:rsidRDefault="005F0EAE" w:rsidP="005F0EAE">
      <w:pPr>
        <w:jc w:val="center"/>
      </w:pPr>
      <w:r>
        <w:t xml:space="preserve"> </w:t>
      </w:r>
      <w:bookmarkStart w:id="0" w:name="bmLogo"/>
      <w:bookmarkEnd w:id="0"/>
      <w:r>
        <w:t xml:space="preserve"> </w:t>
      </w:r>
    </w:p>
    <w:p w14:paraId="7C08613F" w14:textId="09C09F4F" w:rsidR="005F0EAE" w:rsidRDefault="00C72623" w:rsidP="005F0EAE">
      <w:pPr>
        <w:pStyle w:val="Heading1"/>
        <w:jc w:val="center"/>
      </w:pPr>
      <w:bookmarkStart w:id="1" w:name="bmSch"/>
      <w:bookmarkEnd w:id="1"/>
      <w:r>
        <w:t>Applecross Senior High School</w:t>
      </w:r>
    </w:p>
    <w:p w14:paraId="3DAC429C" w14:textId="14843B42" w:rsidR="00C72623" w:rsidRDefault="00C72623" w:rsidP="00C72623"/>
    <w:p w14:paraId="2FE20BA0" w14:textId="0DE4B8E4" w:rsidR="00C72623" w:rsidRDefault="00C72623" w:rsidP="00C72623"/>
    <w:p w14:paraId="1A95CC69" w14:textId="7FCF99DA" w:rsidR="00C72623" w:rsidRDefault="00C72623" w:rsidP="00C72623"/>
    <w:p w14:paraId="5A4E4BDC" w14:textId="77777777" w:rsidR="00C72623" w:rsidRPr="00C72623" w:rsidRDefault="00C72623" w:rsidP="00C72623"/>
    <w:p w14:paraId="6887A41F" w14:textId="77777777" w:rsidR="005F0EAE" w:rsidRPr="00CE407F" w:rsidRDefault="005F0EAE" w:rsidP="005F0EAE">
      <w:pPr>
        <w:jc w:val="center"/>
      </w:pPr>
    </w:p>
    <w:p w14:paraId="36B02B61" w14:textId="2C520F35" w:rsidR="005F0EAE" w:rsidRDefault="000C35F4" w:rsidP="005F0EAE">
      <w:pPr>
        <w:pStyle w:val="Heading3"/>
      </w:pPr>
      <w:bookmarkStart w:id="2" w:name="RightTitle"/>
      <w:bookmarkEnd w:id="2"/>
      <w:r>
        <w:t>Semester One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47488" behindDoc="0" locked="0" layoutInCell="1" allowOverlap="1" wp14:anchorId="2DB8770C" wp14:editId="4F224F0E">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1443A7" w:rsidRDefault="001443A7" w:rsidP="005F0EAE">
                            <w:pPr>
                              <w:jc w:val="center"/>
                              <w:rPr>
                                <w:rFonts w:cs="Arial"/>
                                <w:sz w:val="20"/>
                              </w:rPr>
                            </w:pPr>
                          </w:p>
                          <w:p w14:paraId="62F9DDB8" w14:textId="77777777" w:rsidR="001443A7" w:rsidRDefault="001443A7" w:rsidP="005F0EAE">
                            <w:pPr>
                              <w:jc w:val="center"/>
                              <w:rPr>
                                <w:rFonts w:cs="Arial"/>
                                <w:sz w:val="20"/>
                              </w:rPr>
                            </w:pPr>
                          </w:p>
                          <w:p w14:paraId="26BBD827" w14:textId="03539159" w:rsidR="001443A7" w:rsidRPr="000C35F4" w:rsidRDefault="001443A7"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" fillcolor="#d9e2f3" strokeweight="1pt">
                <v:textbox>
                  <w:txbxContent>
                    <w:p w14:paraId="7627767F" w14:textId="77777777" w:rsidR="001443A7" w:rsidRDefault="001443A7" w:rsidP="005F0EAE">
                      <w:pPr>
                        <w:jc w:val="center"/>
                        <w:rPr>
                          <w:rFonts w:cs="Arial"/>
                          <w:sz w:val="20"/>
                        </w:rPr>
                      </w:pPr>
                    </w:p>
                    <w:p w14:paraId="62F9DDB8" w14:textId="77777777" w:rsidR="001443A7" w:rsidRDefault="001443A7" w:rsidP="005F0EAE">
                      <w:pPr>
                        <w:jc w:val="center"/>
                        <w:rPr>
                          <w:rFonts w:cs="Arial"/>
                          <w:sz w:val="20"/>
                        </w:rPr>
                      </w:pPr>
                    </w:p>
                    <w:p w14:paraId="26BBD827" w14:textId="03539159" w:rsidR="001443A7" w:rsidRPr="000C35F4" w:rsidRDefault="001443A7"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631E4117" w:rsidR="005F0EAE" w:rsidRPr="00DD2D7D" w:rsidRDefault="000C35F4" w:rsidP="005F0EAE">
      <w:pPr>
        <w:rPr>
          <w:rFonts w:eastAsiaTheme="majorEastAsia" w:cstheme="majorBidi"/>
          <w:b/>
          <w:sz w:val="36"/>
          <w:szCs w:val="32"/>
        </w:rPr>
      </w:pPr>
      <w:bookmarkStart w:id="4" w:name="bmCourse"/>
      <w:bookmarkEnd w:id="4"/>
      <w:r>
        <w:rPr>
          <w:rFonts w:eastAsiaTheme="majorEastAsia" w:cstheme="majorBidi"/>
          <w:b/>
          <w:sz w:val="36"/>
          <w:szCs w:val="32"/>
        </w:rPr>
        <w:t>SPECIALIST</w:t>
      </w:r>
    </w:p>
    <w:p w14:paraId="037D69C4" w14:textId="1AB3EB38" w:rsidR="005F0EAE" w:rsidRPr="00DD2D7D" w:rsidRDefault="000C35F4" w:rsidP="005F0EAE">
      <w:pPr>
        <w:rPr>
          <w:rFonts w:eastAsiaTheme="majorEastAsia" w:cstheme="majorBidi"/>
          <w:b/>
          <w:sz w:val="36"/>
          <w:szCs w:val="32"/>
        </w:rPr>
      </w:pPr>
      <w:bookmarkStart w:id="5" w:name="bmUnit"/>
      <w:bookmarkEnd w:id="5"/>
      <w:r>
        <w:rPr>
          <w:rFonts w:eastAsiaTheme="majorEastAsia" w:cstheme="majorBidi"/>
          <w:b/>
          <w:sz w:val="36"/>
          <w:szCs w:val="32"/>
        </w:rPr>
        <w:t>UNIT 1</w:t>
      </w:r>
    </w:p>
    <w:p w14:paraId="7D4F37D3" w14:textId="723F9C7B" w:rsidR="005F0EAE" w:rsidRPr="0032717C" w:rsidRDefault="005F0EAE" w:rsidP="005F0EAE">
      <w:pPr>
        <w:pStyle w:val="Heading2"/>
      </w:pPr>
      <w:r>
        <w:t xml:space="preserve">Section </w:t>
      </w:r>
      <w:bookmarkStart w:id="6" w:name="bmSec1"/>
      <w:bookmarkEnd w:id="6"/>
      <w:r w:rsidR="000C35F4">
        <w:t>One</w:t>
      </w:r>
      <w:r>
        <w:t>:</w:t>
      </w:r>
    </w:p>
    <w:p w14:paraId="631D9F9F" w14:textId="0D631711" w:rsidR="005F0EAE" w:rsidRPr="007936BA" w:rsidRDefault="005F0EAE" w:rsidP="005F0EAE">
      <w:pPr>
        <w:pStyle w:val="Heading2"/>
      </w:pPr>
      <w:r>
        <w:t>Calculator-</w:t>
      </w:r>
      <w:bookmarkStart w:id="7" w:name="bmCal1"/>
      <w:bookmarkEnd w:id="7"/>
      <w:r w:rsidR="000C35F4">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1443A7">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1443A7">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1443A7">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1443A7">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1443A7">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1443A7">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1443A7">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1443A7">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1443A7">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1443A7">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D78AEBC"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0C35F4">
        <w:t>five</w:t>
      </w:r>
      <w:r>
        <w:t xml:space="preserve"> minutes</w:t>
      </w:r>
    </w:p>
    <w:p w14:paraId="5DEDE60C" w14:textId="09D427AF" w:rsidR="005F0EAE" w:rsidRPr="000124CF" w:rsidRDefault="005F0EAE" w:rsidP="005F0EAE">
      <w:pPr>
        <w:tabs>
          <w:tab w:val="left" w:pos="-720"/>
          <w:tab w:val="left" w:pos="4253"/>
        </w:tabs>
        <w:suppressAutoHyphens/>
      </w:pPr>
      <w:r>
        <w:t>Working time:</w:t>
      </w:r>
      <w:r>
        <w:tab/>
      </w:r>
      <w:bookmarkStart w:id="9" w:name="bmWT"/>
      <w:bookmarkEnd w:id="9"/>
      <w:r w:rsidR="000C35F4">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proofErr w:type="gramStart"/>
      <w:r>
        <w:t>,</w:t>
      </w:r>
      <w:proofErr w:type="gramEnd"/>
      <w:r w:rsidR="00F85828">
        <w:br/>
      </w:r>
      <w:r>
        <w:t>correction fluid/tape</w:t>
      </w:r>
      <w:r w:rsidRPr="000124CF">
        <w:t>, eraser</w:t>
      </w:r>
      <w:r>
        <w:t>, ruler, highlighters</w:t>
      </w:r>
    </w:p>
    <w:p w14:paraId="1B8CA8F6" w14:textId="77777777" w:rsidR="005F0EAE" w:rsidRDefault="005F0EAE" w:rsidP="005F0EAE"/>
    <w:p w14:paraId="7E3AB3BD" w14:textId="2B031FB2"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0C35F4">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1443A7">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1443A7">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1443A7">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1443A7">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1443A7">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1443A7">
            <w:pPr>
              <w:jc w:val="center"/>
            </w:pPr>
            <w:r>
              <w:t>Percentage</w:t>
            </w:r>
            <w:r w:rsidR="00766C8A">
              <w:br/>
            </w:r>
            <w:r>
              <w:t>of</w:t>
            </w:r>
            <w:r w:rsidR="00766C8A">
              <w:br/>
            </w:r>
            <w:r>
              <w:t>examination</w:t>
            </w:r>
          </w:p>
        </w:tc>
      </w:tr>
      <w:tr w:rsidR="005F0EAE" w:rsidRPr="000124CF" w14:paraId="489D44B0" w14:textId="77777777" w:rsidTr="000C35F4">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31E3AF34" w:rsidR="005F0EAE" w:rsidRPr="000E7D70" w:rsidRDefault="000C35F4" w:rsidP="001443A7">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06C538EF" w:rsidR="005F0EAE" w:rsidRPr="000E7D70" w:rsidRDefault="000C35F4" w:rsidP="001443A7">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1443A7">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5725D089" w:rsidR="005F0EAE" w:rsidRPr="000E7D70" w:rsidRDefault="000C35F4" w:rsidP="001443A7">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1443A7">
            <w:pPr>
              <w:jc w:val="center"/>
            </w:pPr>
            <w:r>
              <w:t>35</w:t>
            </w:r>
          </w:p>
        </w:tc>
      </w:tr>
      <w:tr w:rsidR="005F0EAE" w:rsidRPr="007936BA" w14:paraId="52CEBC48" w14:textId="77777777" w:rsidTr="000C35F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60BDFBF2" w:rsidR="005F0EAE" w:rsidRPr="00F25E36" w:rsidRDefault="000C35F4" w:rsidP="001443A7">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73776D7E" w:rsidR="005F0EAE" w:rsidRPr="00F25E36" w:rsidRDefault="000C35F4" w:rsidP="001443A7">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1443A7">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47B08145" w:rsidR="005F0EAE" w:rsidRPr="00F25E36" w:rsidRDefault="000C35F4" w:rsidP="001443A7">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1443A7">
            <w:pPr>
              <w:jc w:val="center"/>
            </w:pPr>
            <w:r>
              <w:t>65</w:t>
            </w:r>
          </w:p>
        </w:tc>
      </w:tr>
      <w:tr w:rsidR="005F0EAE" w:rsidRPr="007936BA" w14:paraId="2889349B" w14:textId="77777777" w:rsidTr="001443A7">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1443A7">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1443A7">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19" w:name="bMkTab"/>
      <w:bookmarkEnd w:id="19"/>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w:t>
      </w:r>
      <w:proofErr w:type="gramStart"/>
      <w:r w:rsidR="005F0EAE" w:rsidRPr="001855DD">
        <w:t>your</w:t>
      </w:r>
      <w:proofErr w:type="gramEnd"/>
      <w:r w:rsidR="005F0EAE" w:rsidRPr="001855DD">
        <w:t xml:space="preserve">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25364600" w:rsidR="005F0EAE" w:rsidRDefault="005F0EAE" w:rsidP="005F0EAE">
      <w:pPr>
        <w:pStyle w:val="QNum"/>
      </w:pPr>
      <w:r>
        <w:br w:type="page"/>
      </w:r>
      <w:r>
        <w:lastRenderedPageBreak/>
        <w:t xml:space="preserve">Section </w:t>
      </w:r>
      <w:bookmarkStart w:id="20" w:name="bmSec2"/>
      <w:bookmarkEnd w:id="20"/>
      <w:r w:rsidR="000C35F4">
        <w:t>One</w:t>
      </w:r>
      <w:r>
        <w:t>: Calculator-</w:t>
      </w:r>
      <w:bookmarkStart w:id="21" w:name="bmCal2"/>
      <w:bookmarkEnd w:id="21"/>
      <w:r w:rsidR="000C35F4">
        <w:t>free</w:t>
      </w:r>
      <w:r>
        <w:tab/>
        <w:t xml:space="preserve"> </w:t>
      </w:r>
      <w:bookmarkStart w:id="22" w:name="bmPercent"/>
      <w:bookmarkEnd w:id="22"/>
      <w:r w:rsidR="000C35F4">
        <w:t>35</w:t>
      </w:r>
      <w:r>
        <w:t>% (</w:t>
      </w:r>
      <w:bookmarkStart w:id="23" w:name="MPT"/>
      <w:bookmarkEnd w:id="23"/>
      <w:r w:rsidR="000C35F4">
        <w:t>52</w:t>
      </w:r>
      <w:r>
        <w:t xml:space="preserve"> Marks)</w:t>
      </w:r>
    </w:p>
    <w:p w14:paraId="36997019" w14:textId="2E2831F6" w:rsidR="005F0EAE" w:rsidRDefault="005F0EAE" w:rsidP="005F0EAE">
      <w:r>
        <w:t>This section has</w:t>
      </w:r>
      <w:r w:rsidRPr="008E4C95">
        <w:rPr>
          <w:b/>
        </w:rPr>
        <w:t xml:space="preserve"> </w:t>
      </w:r>
      <w:bookmarkStart w:id="24" w:name="MPW"/>
      <w:bookmarkEnd w:id="24"/>
      <w:r w:rsidR="000C35F4">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7117A8A" w:rsidR="005F0EAE" w:rsidRDefault="005F0EAE" w:rsidP="005F0EAE">
      <w:r>
        <w:t xml:space="preserve">Working time: </w:t>
      </w:r>
      <w:bookmarkStart w:id="25" w:name="bmWT2"/>
      <w:bookmarkEnd w:id="25"/>
      <w:r w:rsidR="000C35F4">
        <w:t>50</w:t>
      </w:r>
      <w:r>
        <w:t xml:space="preserve"> minutes.</w:t>
      </w:r>
    </w:p>
    <w:p w14:paraId="3B643B05" w14:textId="77777777" w:rsidR="005F0EAE" w:rsidRDefault="005F0EAE" w:rsidP="005F0EAE">
      <w:pPr>
        <w:pBdr>
          <w:bottom w:val="single" w:sz="4" w:space="1" w:color="auto"/>
        </w:pBdr>
      </w:pPr>
    </w:p>
    <w:p w14:paraId="0240E482" w14:textId="221C0AAD" w:rsidR="000C35F4" w:rsidRDefault="000C35F4" w:rsidP="001443A7"/>
    <w:p w14:paraId="715FFEA1" w14:textId="77777777" w:rsidR="001443A7" w:rsidRDefault="001443A7" w:rsidP="001443A7">
      <w:pPr>
        <w:pStyle w:val="QNum"/>
        <w:tabs>
          <w:tab w:val="clear" w:pos="9469"/>
          <w:tab w:val="right" w:pos="9979"/>
        </w:tabs>
      </w:pPr>
      <w:r>
        <w:t>Question 1</w:t>
      </w:r>
      <w:r>
        <w:tab/>
        <w:t>(3 marks)</w:t>
      </w:r>
    </w:p>
    <w:p w14:paraId="0AB869FE" w14:textId="77777777" w:rsidR="001443A7" w:rsidRDefault="001443A7" w:rsidP="001443A7">
      <w:pPr>
        <w:pStyle w:val="Parta"/>
        <w:tabs>
          <w:tab w:val="clear" w:pos="680"/>
          <w:tab w:val="clear" w:pos="9469"/>
          <w:tab w:val="right" w:pos="9979"/>
        </w:tabs>
        <w:ind w:left="0" w:firstLine="0"/>
      </w:pPr>
      <w:r>
        <w:t xml:space="preserve">Two vectors </w:t>
      </w:r>
      <m:oMath>
        <m:acc>
          <m:accPr>
            <m:chr m:val="̃"/>
            <m:ctrlPr>
              <w:rPr>
                <w:rFonts w:ascii="Cambria Math" w:hAnsi="Cambria Math"/>
                <w:i/>
              </w:rPr>
            </m:ctrlPr>
          </m:accPr>
          <m:e>
            <m:r>
              <w:rPr>
                <w:rFonts w:ascii="Cambria Math" w:hAnsi="Cambria Math"/>
              </w:rPr>
              <m:t>a</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b</m:t>
            </m:r>
          </m:e>
        </m:acc>
      </m:oMath>
      <w:r>
        <w:rPr>
          <w:rFonts w:eastAsiaTheme="minorEastAsia"/>
        </w:rPr>
        <w:t xml:space="preserve"> have magnitudes </w:t>
      </w:r>
      <m:oMath>
        <m:r>
          <w:rPr>
            <w:rFonts w:ascii="Cambria Math" w:eastAsiaTheme="minorEastAsia" w:hAnsi="Cambria Math"/>
          </w:rPr>
          <m:t>3</m:t>
        </m:r>
      </m:oMath>
      <w:r>
        <w:rPr>
          <w:rFonts w:eastAsiaTheme="minorEastAsia"/>
        </w:rPr>
        <w:t xml:space="preserve"> and </w:t>
      </w:r>
      <m:oMath>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respectively. The angle between the two vectors is measured </w:t>
      </w:r>
      <w:proofErr w:type="gramStart"/>
      <w:r>
        <w:rPr>
          <w:rFonts w:eastAsiaTheme="minorEastAsia"/>
        </w:rPr>
        <w:t xml:space="preserve">at </w:t>
      </w:r>
      <w:proofErr w:type="gramEnd"/>
      <m:oMath>
        <m:r>
          <w:rPr>
            <w:rFonts w:ascii="Cambria Math" w:eastAsiaTheme="minorEastAsia" w:hAnsi="Cambria Math"/>
          </w:rPr>
          <m:t>30°</m:t>
        </m:r>
      </m:oMath>
      <w:r>
        <w:rPr>
          <w:rFonts w:eastAsiaTheme="minorEastAsia"/>
        </w:rPr>
        <w:t>. Find the magnitude of the resultant of the two vectors.</w:t>
      </w:r>
    </w:p>
    <w:p w14:paraId="0E8AF4D8" w14:textId="77777777" w:rsidR="000C35F4" w:rsidRDefault="000C35F4" w:rsidP="001443A7"/>
    <w:p w14:paraId="03DFBCFE" w14:textId="6A202650" w:rsidR="000C35F4" w:rsidRDefault="000C35F4" w:rsidP="001443A7"/>
    <w:p w14:paraId="3962216F" w14:textId="472B542F" w:rsidR="000C35F4" w:rsidRDefault="000C35F4" w:rsidP="001443A7"/>
    <w:tbl>
      <w:tblPr>
        <w:tblStyle w:val="TableGrid"/>
        <w:tblpPr w:leftFromText="180" w:rightFromText="180" w:vertAnchor="text" w:horzAnchor="margin" w:tblpXSpec="center" w:tblpY="77"/>
        <w:tblW w:w="3733" w:type="pct"/>
        <w:tblLook w:val="04A0" w:firstRow="1" w:lastRow="0" w:firstColumn="1" w:lastColumn="0" w:noHBand="0" w:noVBand="1"/>
      </w:tblPr>
      <w:tblGrid>
        <w:gridCol w:w="7061"/>
      </w:tblGrid>
      <w:tr w:rsidR="001443A7" w:rsidRPr="00C250AC" w14:paraId="74BB9C38" w14:textId="77777777" w:rsidTr="001443A7">
        <w:trPr>
          <w:trHeight w:hRule="exact" w:val="255"/>
        </w:trPr>
        <w:tc>
          <w:tcPr>
            <w:tcW w:w="5000" w:type="pct"/>
            <w:shd w:val="clear" w:color="auto" w:fill="D9E2F3"/>
          </w:tcPr>
          <w:p w14:paraId="015D5612"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4000A6AD" w14:textId="77777777" w:rsidTr="001443A7">
        <w:tc>
          <w:tcPr>
            <w:tcW w:w="5000" w:type="pct"/>
            <w:tcBorders>
              <w:bottom w:val="single" w:sz="4" w:space="0" w:color="auto"/>
            </w:tcBorders>
          </w:tcPr>
          <w:p w14:paraId="3CCF3A66" w14:textId="33345FD6" w:rsidR="001443A7" w:rsidRDefault="0099240E" w:rsidP="00DA7172">
            <w:pPr>
              <w:pStyle w:val="Parts"/>
              <w:rPr>
                <w:color w:val="003366"/>
              </w:rPr>
            </w:pPr>
            <w:r>
              <w:rPr>
                <w:noProof/>
                <w:color w:val="003366"/>
              </w:rPr>
              <w:object w:dxaOrig="1440" w:dyaOrig="1440" w14:anchorId="7B4D6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5pt;margin-top:5.9pt;width:76.9pt;height:56.45pt;z-index:-251648512;mso-position-horizontal-relative:text;mso-position-vertical-relative:text">
                  <v:imagedata r:id="rId7" o:title=""/>
                </v:shape>
                <o:OLEObject Type="Embed" ProgID="FXDraw.Graphic" ShapeID="_x0000_s1026" DrawAspect="Content" ObjectID="_1682920446" r:id="rId8"/>
              </w:object>
            </w:r>
          </w:p>
          <w:p w14:paraId="4903BD9D" w14:textId="77777777" w:rsidR="001F4555" w:rsidRPr="001F4555" w:rsidRDefault="0099240E" w:rsidP="00DA717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ad>
                      <m:radPr>
                        <m:degHide m:val="1"/>
                        <m:ctrlPr>
                          <w:rPr>
                            <w:rFonts w:ascii="Cambria Math" w:hAnsi="Cambria Math"/>
                            <w:i/>
                            <w:color w:val="003366"/>
                          </w:rPr>
                        </m:ctrlPr>
                      </m:radPr>
                      <m:deg/>
                      <m:e>
                        <m:r>
                          <w:rPr>
                            <w:rFonts w:ascii="Cambria Math" w:hAnsi="Cambria Math"/>
                            <w:color w:val="003366"/>
                          </w:rPr>
                          <m:t>3</m:t>
                        </m:r>
                      </m:e>
                    </m:rad>
                  </m:e>
                  <m:sup>
                    <m:r>
                      <w:rPr>
                        <w:rFonts w:ascii="Cambria Math" w:hAnsi="Cambria Math"/>
                        <w:color w:val="003366"/>
                      </w:rPr>
                      <m:t>2</m:t>
                    </m:r>
                  </m:sup>
                </m:sSup>
                <m:r>
                  <w:rPr>
                    <w:rFonts w:ascii="Cambria Math" w:hAnsi="Cambria Math"/>
                    <w:color w:val="003366"/>
                  </w:rPr>
                  <m:t>-2×3×</m:t>
                </m:r>
                <m:rad>
                  <m:radPr>
                    <m:degHide m:val="1"/>
                    <m:ctrlPr>
                      <w:rPr>
                        <w:rFonts w:ascii="Cambria Math" w:hAnsi="Cambria Math"/>
                        <w:i/>
                        <w:color w:val="003366"/>
                      </w:rPr>
                    </m:ctrlPr>
                  </m:radPr>
                  <m:deg/>
                  <m:e>
                    <m:r>
                      <w:rPr>
                        <w:rFonts w:ascii="Cambria Math" w:hAnsi="Cambria Math"/>
                        <w:color w:val="003366"/>
                      </w:rPr>
                      <m:t>3</m:t>
                    </m:r>
                  </m:e>
                </m:rad>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150°</m:t>
                    </m:r>
                  </m:e>
                </m:func>
              </m:oMath>
            </m:oMathPara>
          </w:p>
          <w:p w14:paraId="238CBFE8" w14:textId="6D88DE69" w:rsidR="002B292D" w:rsidRPr="001F4555" w:rsidRDefault="0099240E" w:rsidP="00DA7172">
            <w:pPr>
              <w:pStyle w:val="Parts"/>
              <w:rPr>
                <w:color w:val="003366"/>
              </w:rPr>
            </w:pPr>
            <m:oMathPara>
              <m:oMath>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2</m:t>
                    </m:r>
                  </m:sup>
                </m:sSup>
                <m:r>
                  <w:rPr>
                    <w:rFonts w:ascii="Cambria Math" w:hAnsi="Cambria Math"/>
                    <w:color w:val="003366"/>
                  </w:rPr>
                  <m:t>=9+3-6</m:t>
                </m:r>
                <m:rad>
                  <m:radPr>
                    <m:degHide m:val="1"/>
                    <m:ctrlPr>
                      <w:rPr>
                        <w:rFonts w:ascii="Cambria Math" w:hAnsi="Cambria Math"/>
                        <w:i/>
                        <w:color w:val="003366"/>
                      </w:rPr>
                    </m:ctrlPr>
                  </m:radPr>
                  <m:deg/>
                  <m:e>
                    <m:r>
                      <w:rPr>
                        <w:rFonts w:ascii="Cambria Math" w:hAnsi="Cambria Math"/>
                        <w:color w:val="003366"/>
                      </w:rPr>
                      <m:t>3</m:t>
                    </m:r>
                  </m:e>
                </m:rad>
                <m:f>
                  <m:fPr>
                    <m:ctrlPr>
                      <w:rPr>
                        <w:rFonts w:ascii="Cambria Math" w:hAnsi="Cambria Math"/>
                        <w:i/>
                        <w:color w:val="003366"/>
                      </w:rPr>
                    </m:ctrlPr>
                  </m:fPr>
                  <m:num>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2</m:t>
                    </m:r>
                  </m:den>
                </m:f>
              </m:oMath>
            </m:oMathPara>
          </w:p>
          <w:p w14:paraId="5D96FB5E" w14:textId="70155E96" w:rsidR="001F4555" w:rsidRDefault="0099240E" w:rsidP="00DA7172">
            <w:pPr>
              <w:pStyle w:val="Parts"/>
              <w:rPr>
                <w:color w:val="003366"/>
              </w:rPr>
            </w:pPr>
            <m:oMathPara>
              <m:oMath>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2</m:t>
                    </m:r>
                  </m:sup>
                </m:sSup>
                <m:r>
                  <w:rPr>
                    <w:rFonts w:ascii="Cambria Math" w:hAnsi="Cambria Math"/>
                    <w:color w:val="003366"/>
                  </w:rPr>
                  <m:t>=</m:t>
                </m:r>
                <m:r>
                  <w:rPr>
                    <w:rFonts w:ascii="Cambria Math" w:hAnsi="Cambria Math"/>
                    <w:color w:val="003366"/>
                  </w:rPr>
                  <m:t>21</m:t>
                </m:r>
              </m:oMath>
            </m:oMathPara>
          </w:p>
          <w:p w14:paraId="144B7CCB" w14:textId="2B3428F6" w:rsidR="00DA7172" w:rsidRDefault="001F4555" w:rsidP="00DA7172">
            <w:pPr>
              <w:pStyle w:val="Parts"/>
              <w:rPr>
                <w:color w:val="003366"/>
              </w:rPr>
            </w:pPr>
            <m:oMathPara>
              <m:oMath>
                <m:r>
                  <w:rPr>
                    <w:rFonts w:ascii="Cambria Math" w:hAnsi="Cambria Math"/>
                    <w:color w:val="003366"/>
                  </w:rPr>
                  <m:t>r=</m:t>
                </m:r>
                <m:rad>
                  <m:radPr>
                    <m:degHide m:val="1"/>
                    <m:ctrlPr>
                      <w:rPr>
                        <w:rFonts w:ascii="Cambria Math" w:hAnsi="Cambria Math"/>
                        <w:i/>
                        <w:color w:val="003366"/>
                      </w:rPr>
                    </m:ctrlPr>
                  </m:radPr>
                  <m:deg/>
                  <m:e>
                    <m:r>
                      <w:rPr>
                        <w:rFonts w:ascii="Cambria Math" w:hAnsi="Cambria Math"/>
                        <w:color w:val="003366"/>
                      </w:rPr>
                      <m:t>21</m:t>
                    </m:r>
                  </m:e>
                </m:rad>
              </m:oMath>
            </m:oMathPara>
          </w:p>
          <w:p w14:paraId="11B65284" w14:textId="77777777" w:rsidR="00DA7172" w:rsidRDefault="00DA7172" w:rsidP="00DA7172">
            <w:pPr>
              <w:pStyle w:val="Parts"/>
              <w:rPr>
                <w:color w:val="003366"/>
              </w:rPr>
            </w:pPr>
          </w:p>
          <w:p w14:paraId="791B9BC9" w14:textId="77777777" w:rsidR="00DA7172" w:rsidRDefault="00DA7172" w:rsidP="00DA7172">
            <w:pPr>
              <w:pStyle w:val="Parts"/>
              <w:rPr>
                <w:color w:val="003366"/>
              </w:rPr>
            </w:pPr>
          </w:p>
          <w:p w14:paraId="2BA04EED" w14:textId="1A884714" w:rsidR="00DA7172" w:rsidRPr="00C250AC" w:rsidRDefault="00DA7172" w:rsidP="00DA7172">
            <w:pPr>
              <w:pStyle w:val="Parts"/>
              <w:jc w:val="center"/>
              <w:rPr>
                <w:color w:val="003366"/>
              </w:rPr>
            </w:pPr>
          </w:p>
        </w:tc>
      </w:tr>
      <w:tr w:rsidR="001443A7" w:rsidRPr="00C250AC" w14:paraId="4C9ACDAA" w14:textId="77777777" w:rsidTr="001443A7">
        <w:trPr>
          <w:trHeight w:hRule="exact" w:val="255"/>
        </w:trPr>
        <w:tc>
          <w:tcPr>
            <w:tcW w:w="5000" w:type="pct"/>
            <w:shd w:val="clear" w:color="auto" w:fill="D9E2F3"/>
          </w:tcPr>
          <w:p w14:paraId="740706BF"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0C838C26" w14:textId="77777777" w:rsidTr="001443A7">
        <w:tc>
          <w:tcPr>
            <w:tcW w:w="5000" w:type="pct"/>
          </w:tcPr>
          <w:p w14:paraId="69D0CB65"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sketch of the situation with new angle size and resultant</w:t>
            </w:r>
          </w:p>
          <w:p w14:paraId="0A17DD54" w14:textId="0918367D"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 xml:space="preserve">cosine rule to find vector </w:t>
            </w:r>
            <m:oMath>
              <m:acc>
                <m:accPr>
                  <m:chr m:val="̃"/>
                  <m:ctrlPr>
                    <w:rPr>
                      <w:rFonts w:ascii="Cambria Math" w:hAnsi="Cambria Math"/>
                      <w:i/>
                      <w:color w:val="003366"/>
                    </w:rPr>
                  </m:ctrlPr>
                </m:accPr>
                <m:e>
                  <m:r>
                    <w:rPr>
                      <w:rFonts w:ascii="Cambria Math" w:hAnsi="Cambria Math"/>
                      <w:color w:val="003366"/>
                    </w:rPr>
                    <m:t>a</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b</m:t>
                  </m:r>
                </m:e>
              </m:acc>
            </m:oMath>
          </w:p>
          <w:p w14:paraId="206EBF59" w14:textId="5FFFB34D" w:rsidR="001443A7" w:rsidRDefault="001443A7" w:rsidP="001443A7">
            <w:pPr>
              <w:pStyle w:val="Parts"/>
              <w:rPr>
                <w:color w:val="003366"/>
              </w:rPr>
            </w:pPr>
            <w:r w:rsidRPr="00C250AC">
              <w:rPr>
                <w:color w:val="003366"/>
              </w:rPr>
              <w:sym w:font="Wingdings" w:char="F0FC"/>
            </w:r>
            <w:r>
              <w:rPr>
                <w:color w:val="003366"/>
              </w:rPr>
              <w:t xml:space="preserve">magnitude of </w:t>
            </w:r>
            <m:oMath>
              <m:acc>
                <m:accPr>
                  <m:chr m:val="̃"/>
                  <m:ctrlPr>
                    <w:rPr>
                      <w:rFonts w:ascii="Cambria Math" w:hAnsi="Cambria Math"/>
                      <w:i/>
                      <w:color w:val="003366"/>
                    </w:rPr>
                  </m:ctrlPr>
                </m:accPr>
                <m:e>
                  <m:r>
                    <w:rPr>
                      <w:rFonts w:ascii="Cambria Math" w:hAnsi="Cambria Math"/>
                      <w:color w:val="003366"/>
                    </w:rPr>
                    <m:t>a</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b</m:t>
                  </m:r>
                </m:e>
              </m:acc>
            </m:oMath>
          </w:p>
          <w:p w14:paraId="53AF70B4" w14:textId="77777777" w:rsidR="001443A7" w:rsidRPr="00C250AC" w:rsidRDefault="001443A7" w:rsidP="001443A7">
            <w:pPr>
              <w:pStyle w:val="Parts"/>
              <w:rPr>
                <w:color w:val="003366"/>
              </w:rPr>
            </w:pPr>
          </w:p>
        </w:tc>
      </w:tr>
    </w:tbl>
    <w:p w14:paraId="04A96BE8" w14:textId="3BB31DD0" w:rsidR="000C35F4" w:rsidRDefault="000C35F4" w:rsidP="001443A7"/>
    <w:p w14:paraId="729D48D1" w14:textId="7DB41D01" w:rsidR="000C35F4" w:rsidRDefault="000C35F4" w:rsidP="001443A7"/>
    <w:p w14:paraId="16FF7A35" w14:textId="267E976A" w:rsidR="000C35F4" w:rsidRDefault="000C35F4" w:rsidP="001443A7"/>
    <w:p w14:paraId="61FFF587" w14:textId="06350C66" w:rsidR="000C35F4" w:rsidRDefault="000C35F4" w:rsidP="001443A7"/>
    <w:p w14:paraId="337B37AD" w14:textId="77777777" w:rsidR="000C35F4" w:rsidRDefault="000C35F4" w:rsidP="001443A7">
      <w:bookmarkStart w:id="26" w:name="_GoBack"/>
      <w:bookmarkEnd w:id="26"/>
    </w:p>
    <w:p w14:paraId="244B2203" w14:textId="44279BB5" w:rsidR="000C35F4" w:rsidRDefault="000C35F4" w:rsidP="001443A7"/>
    <w:p w14:paraId="71648476" w14:textId="1322CAE0" w:rsidR="000C35F4" w:rsidRDefault="000C35F4" w:rsidP="001443A7"/>
    <w:p w14:paraId="383A85A0" w14:textId="77777777" w:rsidR="000C35F4" w:rsidRDefault="000C35F4" w:rsidP="001443A7"/>
    <w:p w14:paraId="38250E30" w14:textId="77777777" w:rsidR="000C35F4" w:rsidRDefault="000C35F4" w:rsidP="001443A7"/>
    <w:p w14:paraId="009E10B9" w14:textId="77777777" w:rsidR="000C35F4" w:rsidRDefault="000C35F4" w:rsidP="001443A7"/>
    <w:p w14:paraId="4AF42F0C" w14:textId="77777777" w:rsidR="000C35F4" w:rsidRDefault="000C35F4" w:rsidP="001443A7"/>
    <w:p w14:paraId="14BDAECA" w14:textId="77777777" w:rsidR="000C35F4" w:rsidRDefault="000C35F4" w:rsidP="001443A7"/>
    <w:p w14:paraId="4BE728A4" w14:textId="77777777" w:rsidR="000C35F4" w:rsidRDefault="000C35F4" w:rsidP="001443A7"/>
    <w:p w14:paraId="7E0EEA53" w14:textId="77777777" w:rsidR="000C35F4" w:rsidRDefault="000C35F4" w:rsidP="001443A7"/>
    <w:p w14:paraId="1D406EB0" w14:textId="77777777" w:rsidR="000C35F4" w:rsidRDefault="000C35F4" w:rsidP="001443A7"/>
    <w:p w14:paraId="4BE30538" w14:textId="77777777" w:rsidR="000C35F4" w:rsidRDefault="000C35F4" w:rsidP="001443A7"/>
    <w:p w14:paraId="5F4C006C" w14:textId="77777777" w:rsidR="000C35F4" w:rsidRDefault="000C35F4" w:rsidP="001443A7"/>
    <w:p w14:paraId="4C898793" w14:textId="554F00CF" w:rsidR="000C35F4" w:rsidRDefault="000C35F4" w:rsidP="001443A7">
      <w:pPr>
        <w:pStyle w:val="Parta"/>
      </w:pPr>
    </w:p>
    <w:p w14:paraId="33F10A37" w14:textId="0BABF5FB" w:rsidR="000C35F4" w:rsidRDefault="000C35F4">
      <w:pPr>
        <w:spacing w:after="160" w:line="259" w:lineRule="auto"/>
        <w:contextualSpacing w:val="0"/>
        <w:rPr>
          <w:b/>
          <w:szCs w:val="24"/>
          <w:lang w:val="en-US"/>
        </w:rPr>
      </w:pPr>
      <w:r>
        <w:br w:type="page"/>
      </w:r>
    </w:p>
    <w:p w14:paraId="5F0852DB" w14:textId="2032DF26" w:rsidR="000C35F4" w:rsidRDefault="000C35F4" w:rsidP="000C35F4">
      <w:pPr>
        <w:pStyle w:val="QNum"/>
      </w:pPr>
      <w:r>
        <w:lastRenderedPageBreak/>
        <w:t>Question 2</w:t>
      </w:r>
      <w:r>
        <w:tab/>
        <w:t>(7 marks)</w:t>
      </w:r>
    </w:p>
    <w:p w14:paraId="15D3D59A" w14:textId="77777777" w:rsidR="000C35F4" w:rsidRDefault="000C35F4" w:rsidP="001443A7">
      <w:pPr>
        <w:rPr>
          <w:rFonts w:eastAsiaTheme="minorEastAsia"/>
        </w:rPr>
      </w:pPr>
      <w:r>
        <w:t xml:space="preserve">Two forces are given by </w:t>
      </w:r>
      <m:oMath>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1</m:t>
            </m:r>
          </m:sub>
        </m:sSub>
        <m:r>
          <w:rPr>
            <w:rFonts w:ascii="Cambria Math" w:hAnsi="Cambria Math"/>
          </w:rPr>
          <m:t>=-3</m:t>
        </m:r>
        <m:r>
          <m:rPr>
            <m:sty m:val="b"/>
          </m:rPr>
          <w:rPr>
            <w:rFonts w:ascii="Cambria Math" w:hAnsi="Cambria Math"/>
          </w:rPr>
          <m:t>i</m:t>
        </m:r>
        <m:r>
          <w:rPr>
            <w:rFonts w:ascii="Cambria Math" w:hAnsi="Cambria Math"/>
          </w:rPr>
          <m:t>+5</m:t>
        </m:r>
        <m:r>
          <m:rPr>
            <m:sty m:val="b"/>
          </m:rPr>
          <w:rPr>
            <w:rFonts w:ascii="Cambria Math" w:hAnsi="Cambria Math"/>
          </w:rPr>
          <m:t>j</m:t>
        </m:r>
      </m:oMath>
      <w:r>
        <w:rPr>
          <w:rFonts w:eastAsiaTheme="minorEastAsia"/>
        </w:rPr>
        <w:t xml:space="preserve"> N and </w:t>
      </w:r>
      <m:oMath>
        <m:sSub>
          <m:sSubPr>
            <m:ctrlPr>
              <w:rPr>
                <w:rFonts w:ascii="Cambria Math" w:eastAsiaTheme="minorEastAsia" w:hAnsi="Cambria Math"/>
                <w:b/>
                <w:bCs/>
                <w:iCs/>
              </w:rPr>
            </m:ctrlPr>
          </m:sSubPr>
          <m:e>
            <m:r>
              <m:rPr>
                <m:sty m:val="b"/>
              </m:rPr>
              <w:rPr>
                <w:rFonts w:ascii="Cambria Math" w:eastAsiaTheme="minorEastAsia" w:hAnsi="Cambria Math"/>
              </w:rPr>
              <m:t>F</m:t>
            </m:r>
          </m:e>
          <m:sub>
            <m:r>
              <m:rPr>
                <m:sty m:val="b"/>
              </m:rPr>
              <w:rPr>
                <w:rFonts w:ascii="Cambria Math" w:eastAsiaTheme="minorEastAsia" w:hAnsi="Cambria Math"/>
              </w:rPr>
              <m:t>2</m:t>
            </m:r>
          </m:sub>
        </m:sSub>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m:t>
        </m:r>
        <m:r>
          <m:rPr>
            <m:sty m:val="b"/>
          </m:rPr>
          <w:rPr>
            <w:rFonts w:ascii="Cambria Math" w:eastAsiaTheme="minorEastAsia" w:hAnsi="Cambria Math"/>
          </w:rPr>
          <m:t>j</m:t>
        </m:r>
      </m:oMath>
      <w:r>
        <w:rPr>
          <w:rFonts w:eastAsiaTheme="minorEastAsia"/>
        </w:rPr>
        <w:t xml:space="preserve"> N.</w:t>
      </w:r>
    </w:p>
    <w:p w14:paraId="7AB62951" w14:textId="77777777" w:rsidR="000C35F4" w:rsidRDefault="000C35F4" w:rsidP="001443A7">
      <w:pPr>
        <w:rPr>
          <w:rFonts w:eastAsiaTheme="minorEastAsia"/>
        </w:rPr>
      </w:pPr>
    </w:p>
    <w:p w14:paraId="395C075B" w14:textId="77777777" w:rsidR="000C35F4" w:rsidRDefault="000C35F4" w:rsidP="001443A7">
      <w:pPr>
        <w:pStyle w:val="Parta"/>
      </w:pPr>
      <w:r>
        <w:t>(a)</w:t>
      </w:r>
      <w:r>
        <w:tab/>
        <w:t>Determine</w:t>
      </w:r>
    </w:p>
    <w:p w14:paraId="1A92FC83" w14:textId="77777777" w:rsidR="000C35F4" w:rsidRDefault="000C35F4" w:rsidP="001443A7">
      <w:pPr>
        <w:rPr>
          <w:rFonts w:eastAsiaTheme="minorEastAsia"/>
        </w:rPr>
      </w:pPr>
    </w:p>
    <w:p w14:paraId="13EDE7E3" w14:textId="77777777" w:rsidR="000C35F4" w:rsidRDefault="000C35F4" w:rsidP="001443A7">
      <w:pPr>
        <w:pStyle w:val="Partai"/>
      </w:pPr>
      <w:r>
        <w:rPr>
          <w:noProof/>
          <w:lang w:eastAsia="en-AU"/>
        </w:rPr>
        <mc:AlternateContent>
          <mc:Choice Requires="wps">
            <w:drawing>
              <wp:anchor distT="0" distB="0" distL="114300" distR="114300" simplePos="0" relativeHeight="251650560" behindDoc="0" locked="0" layoutInCell="1" allowOverlap="1" wp14:anchorId="46CA7AC3" wp14:editId="60D4698C">
                <wp:simplePos x="0" y="0"/>
                <wp:positionH relativeFrom="column">
                  <wp:posOffset>1972310</wp:posOffset>
                </wp:positionH>
                <wp:positionV relativeFrom="paragraph">
                  <wp:posOffset>41910</wp:posOffset>
                </wp:positionV>
                <wp:extent cx="2063750" cy="10414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063750" cy="1041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24"/>
                            </w:tblGrid>
                            <w:tr w:rsidR="001443A7" w:rsidRPr="00C250AC" w14:paraId="69F6C14C" w14:textId="77777777" w:rsidTr="001443A7">
                              <w:trPr>
                                <w:trHeight w:hRule="exact" w:val="255"/>
                              </w:trPr>
                              <w:tc>
                                <w:tcPr>
                                  <w:tcW w:w="5000" w:type="pct"/>
                                  <w:shd w:val="clear" w:color="auto" w:fill="D9E2F3"/>
                                </w:tcPr>
                                <w:p w14:paraId="3037DBC4"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70848990" w14:textId="77777777" w:rsidTr="001443A7">
                              <w:tc>
                                <w:tcPr>
                                  <w:tcW w:w="5000" w:type="pct"/>
                                  <w:tcBorders>
                                    <w:bottom w:val="single" w:sz="4" w:space="0" w:color="auto"/>
                                  </w:tcBorders>
                                </w:tcPr>
                                <w:p w14:paraId="3A626B4F" w14:textId="77777777" w:rsidR="001443A7" w:rsidRPr="00205AE5" w:rsidRDefault="0099240E" w:rsidP="001443A7">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5</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6</m:t>
                                                </m:r>
                                              </m:e>
                                            </m:mr>
                                          </m:m>
                                        </m:e>
                                      </m:d>
                                      <m:r>
                                        <w:rPr>
                                          <w:rFonts w:ascii="Cambria Math" w:eastAsiaTheme="minorEastAsia" w:hAnsi="Cambria Math"/>
                                          <w:color w:val="003366"/>
                                        </w:rPr>
                                        <m:t xml:space="preserve"> </m:t>
                                      </m:r>
                                      <m:r>
                                        <m:rPr>
                                          <m:nor/>
                                        </m:rPr>
                                        <w:rPr>
                                          <w:rFonts w:ascii="Cambria Math" w:eastAsiaTheme="minorEastAsia" w:hAnsi="Cambria Math"/>
                                          <w:color w:val="003366"/>
                                        </w:rPr>
                                        <m:t>N</m:t>
                                      </m:r>
                                    </m:oMath>
                                  </m:oMathPara>
                                </w:p>
                                <w:p w14:paraId="6CBB8259" w14:textId="77777777" w:rsidR="001443A7" w:rsidRPr="00C250AC" w:rsidRDefault="001443A7" w:rsidP="001443A7">
                                  <w:pPr>
                                    <w:pStyle w:val="Parts"/>
                                    <w:rPr>
                                      <w:color w:val="003366"/>
                                    </w:rPr>
                                  </w:pPr>
                                </w:p>
                              </w:tc>
                            </w:tr>
                            <w:tr w:rsidR="001443A7" w:rsidRPr="00C250AC" w14:paraId="0047756E" w14:textId="77777777" w:rsidTr="001443A7">
                              <w:trPr>
                                <w:trHeight w:hRule="exact" w:val="255"/>
                              </w:trPr>
                              <w:tc>
                                <w:tcPr>
                                  <w:tcW w:w="5000" w:type="pct"/>
                                  <w:shd w:val="clear" w:color="auto" w:fill="D9E2F3"/>
                                </w:tcPr>
                                <w:p w14:paraId="279E559F"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0CC63A88" w14:textId="77777777" w:rsidTr="001443A7">
                              <w:tc>
                                <w:tcPr>
                                  <w:tcW w:w="5000" w:type="pct"/>
                                </w:tcPr>
                                <w:p w14:paraId="5070A712"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vector</w:t>
                                  </w:r>
                                </w:p>
                              </w:tc>
                            </w:tr>
                          </w:tbl>
                          <w:p w14:paraId="2BC01EDE"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A7AC3" id="_x0000_t202" coordsize="21600,21600" o:spt="202" path="m,l,21600r21600,l21600,xe">
                <v:stroke joinstyle="miter"/>
                <v:path gradientshapeok="t" o:connecttype="rect"/>
              </v:shapetype>
              <v:shape id="Text Box 3" o:spid="_x0000_s1027" type="#_x0000_t202" style="position:absolute;left:0;text-align:left;margin-left:155.3pt;margin-top:3.3pt;width:162.5pt;height:8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224"/>
                      </w:tblGrid>
                      <w:tr w:rsidR="001443A7" w:rsidRPr="00C250AC" w14:paraId="69F6C14C" w14:textId="77777777" w:rsidTr="001443A7">
                        <w:trPr>
                          <w:trHeight w:hRule="exact" w:val="255"/>
                        </w:trPr>
                        <w:tc>
                          <w:tcPr>
                            <w:tcW w:w="5000" w:type="pct"/>
                            <w:shd w:val="clear" w:color="auto" w:fill="D9E2F3"/>
                          </w:tcPr>
                          <w:p w14:paraId="3037DBC4"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70848990" w14:textId="77777777" w:rsidTr="001443A7">
                        <w:tc>
                          <w:tcPr>
                            <w:tcW w:w="5000" w:type="pct"/>
                            <w:tcBorders>
                              <w:bottom w:val="single" w:sz="4" w:space="0" w:color="auto"/>
                            </w:tcBorders>
                          </w:tcPr>
                          <w:p w14:paraId="3A626B4F" w14:textId="77777777" w:rsidR="001443A7" w:rsidRPr="00205AE5" w:rsidRDefault="0099240E" w:rsidP="001443A7">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5</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6</m:t>
                                          </m:r>
                                        </m:e>
                                      </m:mr>
                                    </m:m>
                                  </m:e>
                                </m:d>
                                <m:r>
                                  <w:rPr>
                                    <w:rFonts w:ascii="Cambria Math" w:eastAsiaTheme="minorEastAsia" w:hAnsi="Cambria Math"/>
                                    <w:color w:val="003366"/>
                                  </w:rPr>
                                  <m:t xml:space="preserve"> </m:t>
                                </m:r>
                                <m:r>
                                  <m:rPr>
                                    <m:nor/>
                                  </m:rPr>
                                  <w:rPr>
                                    <w:rFonts w:ascii="Cambria Math" w:eastAsiaTheme="minorEastAsia" w:hAnsi="Cambria Math"/>
                                    <w:color w:val="003366"/>
                                  </w:rPr>
                                  <m:t>N</m:t>
                                </m:r>
                              </m:oMath>
                            </m:oMathPara>
                          </w:p>
                          <w:p w14:paraId="6CBB8259" w14:textId="77777777" w:rsidR="001443A7" w:rsidRPr="00C250AC" w:rsidRDefault="001443A7" w:rsidP="001443A7">
                            <w:pPr>
                              <w:pStyle w:val="Parts"/>
                              <w:rPr>
                                <w:color w:val="003366"/>
                              </w:rPr>
                            </w:pPr>
                          </w:p>
                        </w:tc>
                      </w:tr>
                      <w:tr w:rsidR="001443A7" w:rsidRPr="00C250AC" w14:paraId="0047756E" w14:textId="77777777" w:rsidTr="001443A7">
                        <w:trPr>
                          <w:trHeight w:hRule="exact" w:val="255"/>
                        </w:trPr>
                        <w:tc>
                          <w:tcPr>
                            <w:tcW w:w="5000" w:type="pct"/>
                            <w:shd w:val="clear" w:color="auto" w:fill="D9E2F3"/>
                          </w:tcPr>
                          <w:p w14:paraId="279E559F"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0CC63A88" w14:textId="77777777" w:rsidTr="001443A7">
                        <w:tc>
                          <w:tcPr>
                            <w:tcW w:w="5000" w:type="pct"/>
                          </w:tcPr>
                          <w:p w14:paraId="5070A712"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vector</w:t>
                            </w:r>
                          </w:p>
                        </w:tc>
                      </w:tr>
                    </w:tbl>
                    <w:p w14:paraId="2BC01EDE" w14:textId="77777777" w:rsidR="001443A7" w:rsidRDefault="001443A7" w:rsidP="001443A7">
                      <w:pPr>
                        <w:pStyle w:val="Part"/>
                      </w:pPr>
                    </w:p>
                  </w:txbxContent>
                </v:textbox>
              </v:shape>
            </w:pict>
          </mc:Fallback>
        </mc:AlternateContent>
      </w:r>
      <w:r>
        <w:t>(</w:t>
      </w:r>
      <w:proofErr w:type="spellStart"/>
      <w:proofErr w:type="gramStart"/>
      <w:r>
        <w:t>i</w:t>
      </w:r>
      <w:proofErr w:type="spellEnd"/>
      <w:proofErr w:type="gramEnd"/>
      <w:r>
        <w:t>)</w:t>
      </w:r>
      <w:r>
        <w:tab/>
      </w:r>
      <m:oMath>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1</m:t>
            </m:r>
          </m:sub>
        </m:sSub>
        <m:r>
          <w:rPr>
            <w:rFonts w:ascii="Cambria Math" w:hAnsi="Cambria Math"/>
          </w:rPr>
          <m:t>-</m:t>
        </m:r>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2</m:t>
            </m:r>
          </m:sub>
        </m:sSub>
      </m:oMath>
      <w:r>
        <w:t>.</w:t>
      </w:r>
      <w:r>
        <w:tab/>
        <w:t>(1 mark)</w:t>
      </w:r>
    </w:p>
    <w:p w14:paraId="28E5AF15" w14:textId="77777777" w:rsidR="000C35F4" w:rsidRDefault="000C35F4" w:rsidP="001443A7">
      <w:pPr>
        <w:pStyle w:val="Partai"/>
      </w:pPr>
    </w:p>
    <w:p w14:paraId="0E7A7446" w14:textId="77777777" w:rsidR="000C35F4" w:rsidRDefault="000C35F4" w:rsidP="001443A7">
      <w:pPr>
        <w:pStyle w:val="Partai"/>
      </w:pPr>
    </w:p>
    <w:p w14:paraId="0ACB6B63" w14:textId="77777777" w:rsidR="000C35F4" w:rsidRDefault="000C35F4" w:rsidP="001443A7">
      <w:pPr>
        <w:pStyle w:val="Partai"/>
      </w:pPr>
    </w:p>
    <w:p w14:paraId="38E37328" w14:textId="77777777" w:rsidR="000C35F4" w:rsidRDefault="000C35F4" w:rsidP="001443A7">
      <w:pPr>
        <w:pStyle w:val="Partai"/>
      </w:pPr>
    </w:p>
    <w:p w14:paraId="08C5963C" w14:textId="77777777" w:rsidR="000C35F4" w:rsidRDefault="000C35F4" w:rsidP="001443A7">
      <w:pPr>
        <w:pStyle w:val="Partai"/>
      </w:pPr>
    </w:p>
    <w:p w14:paraId="1F2120F7" w14:textId="77777777" w:rsidR="000C35F4" w:rsidRDefault="000C35F4" w:rsidP="001443A7">
      <w:pPr>
        <w:pStyle w:val="Partai"/>
      </w:pPr>
    </w:p>
    <w:p w14:paraId="54FA5ACD" w14:textId="77777777" w:rsidR="000C35F4" w:rsidRDefault="000C35F4" w:rsidP="001443A7">
      <w:pPr>
        <w:pStyle w:val="Partai"/>
      </w:pPr>
    </w:p>
    <w:p w14:paraId="237A57B8" w14:textId="77777777" w:rsidR="000C35F4" w:rsidRDefault="000C35F4" w:rsidP="001443A7">
      <w:pPr>
        <w:pStyle w:val="Partai"/>
      </w:pPr>
      <w:r>
        <w:t>(</w:t>
      </w:r>
      <w:proofErr w:type="gramStart"/>
      <w:r>
        <w:t>ii</w:t>
      </w:r>
      <w:proofErr w:type="gramEnd"/>
      <w:r>
        <w:t>)</w:t>
      </w:r>
      <w:r>
        <w:tab/>
      </w:r>
      <m:oMath>
        <m:r>
          <w:rPr>
            <w:rFonts w:ascii="Cambria Math" w:hAnsi="Cambria Math"/>
          </w:rPr>
          <m:t>5</m:t>
        </m:r>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1</m:t>
            </m:r>
          </m:sub>
        </m:sSub>
        <m:r>
          <w:rPr>
            <w:rFonts w:ascii="Cambria Math" w:hAnsi="Cambria Math"/>
          </w:rPr>
          <m:t>+10</m:t>
        </m:r>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2</m:t>
            </m:r>
          </m:sub>
        </m:sSub>
      </m:oMath>
      <w:r>
        <w:t>.</w:t>
      </w:r>
      <w:r>
        <w:tab/>
        <w:t>(2 marks)</w:t>
      </w:r>
    </w:p>
    <w:p w14:paraId="2784013E" w14:textId="77777777" w:rsidR="000C35F4" w:rsidRDefault="000C35F4" w:rsidP="001443A7">
      <w:pPr>
        <w:pStyle w:val="Partai"/>
      </w:pPr>
      <w:r>
        <w:rPr>
          <w:noProof/>
          <w:lang w:eastAsia="en-AU"/>
        </w:rPr>
        <mc:AlternateContent>
          <mc:Choice Requires="wps">
            <w:drawing>
              <wp:anchor distT="0" distB="0" distL="114300" distR="114300" simplePos="0" relativeHeight="251649536" behindDoc="0" locked="0" layoutInCell="1" allowOverlap="1" wp14:anchorId="4FE2107A" wp14:editId="2E9EF263">
                <wp:simplePos x="0" y="0"/>
                <wp:positionH relativeFrom="column">
                  <wp:posOffset>1356360</wp:posOffset>
                </wp:positionH>
                <wp:positionV relativeFrom="paragraph">
                  <wp:posOffset>59055</wp:posOffset>
                </wp:positionV>
                <wp:extent cx="3200400" cy="1200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200400" cy="1200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011"/>
                            </w:tblGrid>
                            <w:tr w:rsidR="001443A7" w:rsidRPr="00C250AC" w14:paraId="12AF0852" w14:textId="77777777" w:rsidTr="001443A7">
                              <w:trPr>
                                <w:trHeight w:hRule="exact" w:val="255"/>
                              </w:trPr>
                              <w:tc>
                                <w:tcPr>
                                  <w:tcW w:w="5000" w:type="pct"/>
                                  <w:shd w:val="clear" w:color="auto" w:fill="D9E2F3"/>
                                </w:tcPr>
                                <w:p w14:paraId="6197AC04"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6AEC23C9" w14:textId="77777777" w:rsidTr="001443A7">
                              <w:tc>
                                <w:tcPr>
                                  <w:tcW w:w="5000" w:type="pct"/>
                                  <w:tcBorders>
                                    <w:bottom w:val="single" w:sz="4" w:space="0" w:color="auto"/>
                                  </w:tcBorders>
                                </w:tcPr>
                                <w:p w14:paraId="5FDEF6B9" w14:textId="77777777" w:rsidR="001443A7" w:rsidRPr="00290749" w:rsidRDefault="001443A7" w:rsidP="001443A7">
                                  <w:pPr>
                                    <w:pStyle w:val="Parts"/>
                                    <w:rPr>
                                      <w:rFonts w:eastAsiaTheme="minorEastAsia"/>
                                      <w:color w:val="003366"/>
                                    </w:rPr>
                                  </w:pPr>
                                  <m:oMathPara>
                                    <m:oMath>
                                      <m:r>
                                        <w:rPr>
                                          <w:rFonts w:ascii="Cambria Math" w:hAnsi="Cambria Math"/>
                                          <w:color w:val="003366"/>
                                        </w:rPr>
                                        <m:t>5</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5</m:t>
                                                </m:r>
                                              </m:e>
                                            </m:mr>
                                          </m:m>
                                        </m:e>
                                      </m:d>
                                      <m:r>
                                        <w:rPr>
                                          <w:rFonts w:ascii="Cambria Math" w:hAnsi="Cambria Math"/>
                                          <w:color w:val="003366"/>
                                        </w:rPr>
                                        <m:t>+10</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-15</m:t>
                                                </m:r>
                                              </m:e>
                                            </m:mr>
                                            <m:mr>
                                              <m:e>
                                                <m:r>
                                                  <w:rPr>
                                                    <w:rFonts w:ascii="Cambria Math" w:hAnsi="Cambria Math"/>
                                                    <w:color w:val="003366"/>
                                                  </w:rPr>
                                                  <m:t>25</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20</m:t>
                                                </m:r>
                                              </m:e>
                                            </m:mr>
                                            <m:mr>
                                              <m:e>
                                                <m:r>
                                                  <w:rPr>
                                                    <w:rFonts w:ascii="Cambria Math" w:hAnsi="Cambria Math"/>
                                                    <w:color w:val="003366"/>
                                                  </w:rPr>
                                                  <m:t>-10</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15</m:t>
                                                </m:r>
                                              </m:e>
                                            </m:mr>
                                          </m:m>
                                        </m:e>
                                      </m:d>
                                      <m:r>
                                        <w:rPr>
                                          <w:rFonts w:ascii="Cambria Math" w:eastAsiaTheme="minorEastAsia" w:hAnsi="Cambria Math"/>
                                          <w:color w:val="003366"/>
                                        </w:rPr>
                                        <m:t xml:space="preserve"> </m:t>
                                      </m:r>
                                      <m:r>
                                        <m:rPr>
                                          <m:nor/>
                                        </m:rPr>
                                        <w:rPr>
                                          <w:rFonts w:ascii="Cambria Math" w:eastAsiaTheme="minorEastAsia" w:hAnsi="Cambria Math"/>
                                          <w:color w:val="003366"/>
                                        </w:rPr>
                                        <m:t>N</m:t>
                                      </m:r>
                                    </m:oMath>
                                  </m:oMathPara>
                                </w:p>
                                <w:p w14:paraId="07ABF53F" w14:textId="77777777" w:rsidR="001443A7" w:rsidRPr="00C250AC" w:rsidRDefault="001443A7" w:rsidP="001443A7">
                                  <w:pPr>
                                    <w:pStyle w:val="Parts"/>
                                    <w:rPr>
                                      <w:color w:val="003366"/>
                                    </w:rPr>
                                  </w:pPr>
                                </w:p>
                              </w:tc>
                            </w:tr>
                            <w:tr w:rsidR="001443A7" w:rsidRPr="00C250AC" w14:paraId="466FDC44" w14:textId="77777777" w:rsidTr="001443A7">
                              <w:trPr>
                                <w:trHeight w:hRule="exact" w:val="255"/>
                              </w:trPr>
                              <w:tc>
                                <w:tcPr>
                                  <w:tcW w:w="5000" w:type="pct"/>
                                  <w:shd w:val="clear" w:color="auto" w:fill="D9E2F3"/>
                                </w:tcPr>
                                <w:p w14:paraId="0025D52D"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5CB19270" w14:textId="77777777" w:rsidTr="001443A7">
                              <w:tc>
                                <w:tcPr>
                                  <w:tcW w:w="5000" w:type="pct"/>
                                </w:tcPr>
                                <w:p w14:paraId="4C61EA08"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one correct multiple</w:t>
                                  </w:r>
                                </w:p>
                                <w:p w14:paraId="635C0826"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vector</w:t>
                                  </w:r>
                                </w:p>
                              </w:tc>
                            </w:tr>
                          </w:tbl>
                          <w:p w14:paraId="234BBD76"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2107A" id="Text Box 5" o:spid="_x0000_s1028" type="#_x0000_t202" style="position:absolute;left:0;text-align:left;margin-left:106.8pt;margin-top:4.65pt;width:252pt;height:9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5011"/>
                      </w:tblGrid>
                      <w:tr w:rsidR="001443A7" w:rsidRPr="00C250AC" w14:paraId="12AF0852" w14:textId="77777777" w:rsidTr="001443A7">
                        <w:trPr>
                          <w:trHeight w:hRule="exact" w:val="255"/>
                        </w:trPr>
                        <w:tc>
                          <w:tcPr>
                            <w:tcW w:w="5000" w:type="pct"/>
                            <w:shd w:val="clear" w:color="auto" w:fill="D9E2F3"/>
                          </w:tcPr>
                          <w:p w14:paraId="6197AC04"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6AEC23C9" w14:textId="77777777" w:rsidTr="001443A7">
                        <w:tc>
                          <w:tcPr>
                            <w:tcW w:w="5000" w:type="pct"/>
                            <w:tcBorders>
                              <w:bottom w:val="single" w:sz="4" w:space="0" w:color="auto"/>
                            </w:tcBorders>
                          </w:tcPr>
                          <w:p w14:paraId="5FDEF6B9" w14:textId="77777777" w:rsidR="001443A7" w:rsidRPr="00290749" w:rsidRDefault="001443A7" w:rsidP="001443A7">
                            <w:pPr>
                              <w:pStyle w:val="Parts"/>
                              <w:rPr>
                                <w:rFonts w:eastAsiaTheme="minorEastAsia"/>
                                <w:color w:val="003366"/>
                              </w:rPr>
                            </w:pPr>
                            <m:oMathPara>
                              <m:oMath>
                                <m:r>
                                  <w:rPr>
                                    <w:rFonts w:ascii="Cambria Math" w:hAnsi="Cambria Math"/>
                                    <w:color w:val="003366"/>
                                  </w:rPr>
                                  <m:t>5</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5</m:t>
                                          </m:r>
                                        </m:e>
                                      </m:mr>
                                    </m:m>
                                  </m:e>
                                </m:d>
                                <m:r>
                                  <w:rPr>
                                    <w:rFonts w:ascii="Cambria Math" w:hAnsi="Cambria Math"/>
                                    <w:color w:val="003366"/>
                                  </w:rPr>
                                  <m:t>+10</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-15</m:t>
                                          </m:r>
                                        </m:e>
                                      </m:mr>
                                      <m:mr>
                                        <m:e>
                                          <m:r>
                                            <w:rPr>
                                              <w:rFonts w:ascii="Cambria Math" w:hAnsi="Cambria Math"/>
                                              <w:color w:val="003366"/>
                                            </w:rPr>
                                            <m:t>25</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20</m:t>
                                          </m:r>
                                        </m:e>
                                      </m:mr>
                                      <m:mr>
                                        <m:e>
                                          <m:r>
                                            <w:rPr>
                                              <w:rFonts w:ascii="Cambria Math" w:hAnsi="Cambria Math"/>
                                              <w:color w:val="003366"/>
                                            </w:rPr>
                                            <m:t>-10</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15</m:t>
                                          </m:r>
                                        </m:e>
                                      </m:mr>
                                    </m:m>
                                  </m:e>
                                </m:d>
                                <m:r>
                                  <w:rPr>
                                    <w:rFonts w:ascii="Cambria Math" w:eastAsiaTheme="minorEastAsia" w:hAnsi="Cambria Math"/>
                                    <w:color w:val="003366"/>
                                  </w:rPr>
                                  <m:t xml:space="preserve"> </m:t>
                                </m:r>
                                <m:r>
                                  <m:rPr>
                                    <m:nor/>
                                  </m:rPr>
                                  <w:rPr>
                                    <w:rFonts w:ascii="Cambria Math" w:eastAsiaTheme="minorEastAsia" w:hAnsi="Cambria Math"/>
                                    <w:color w:val="003366"/>
                                  </w:rPr>
                                  <m:t>N</m:t>
                                </m:r>
                              </m:oMath>
                            </m:oMathPara>
                          </w:p>
                          <w:p w14:paraId="07ABF53F" w14:textId="77777777" w:rsidR="001443A7" w:rsidRPr="00C250AC" w:rsidRDefault="001443A7" w:rsidP="001443A7">
                            <w:pPr>
                              <w:pStyle w:val="Parts"/>
                              <w:rPr>
                                <w:color w:val="003366"/>
                              </w:rPr>
                            </w:pPr>
                          </w:p>
                        </w:tc>
                      </w:tr>
                      <w:tr w:rsidR="001443A7" w:rsidRPr="00C250AC" w14:paraId="466FDC44" w14:textId="77777777" w:rsidTr="001443A7">
                        <w:trPr>
                          <w:trHeight w:hRule="exact" w:val="255"/>
                        </w:trPr>
                        <w:tc>
                          <w:tcPr>
                            <w:tcW w:w="5000" w:type="pct"/>
                            <w:shd w:val="clear" w:color="auto" w:fill="D9E2F3"/>
                          </w:tcPr>
                          <w:p w14:paraId="0025D52D"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5CB19270" w14:textId="77777777" w:rsidTr="001443A7">
                        <w:tc>
                          <w:tcPr>
                            <w:tcW w:w="5000" w:type="pct"/>
                          </w:tcPr>
                          <w:p w14:paraId="4C61EA08"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one correct multiple</w:t>
                            </w:r>
                          </w:p>
                          <w:p w14:paraId="635C0826"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vector</w:t>
                            </w:r>
                          </w:p>
                        </w:tc>
                      </w:tr>
                    </w:tbl>
                    <w:p w14:paraId="234BBD76" w14:textId="77777777" w:rsidR="001443A7" w:rsidRDefault="001443A7" w:rsidP="001443A7">
                      <w:pPr>
                        <w:pStyle w:val="Part"/>
                      </w:pPr>
                    </w:p>
                  </w:txbxContent>
                </v:textbox>
              </v:shape>
            </w:pict>
          </mc:Fallback>
        </mc:AlternateContent>
      </w:r>
    </w:p>
    <w:p w14:paraId="0E30615F" w14:textId="77777777" w:rsidR="000C35F4" w:rsidRDefault="000C35F4" w:rsidP="001443A7">
      <w:pPr>
        <w:pStyle w:val="Partai"/>
      </w:pPr>
    </w:p>
    <w:p w14:paraId="711435AD" w14:textId="77777777" w:rsidR="000C35F4" w:rsidRDefault="000C35F4" w:rsidP="001443A7">
      <w:pPr>
        <w:pStyle w:val="Partai"/>
      </w:pPr>
    </w:p>
    <w:p w14:paraId="2F5C2895" w14:textId="77777777" w:rsidR="000C35F4" w:rsidRDefault="000C35F4" w:rsidP="001443A7">
      <w:pPr>
        <w:pStyle w:val="Partai"/>
      </w:pPr>
    </w:p>
    <w:p w14:paraId="7D8DA3FB" w14:textId="77777777" w:rsidR="000C35F4" w:rsidRDefault="000C35F4" w:rsidP="001443A7">
      <w:pPr>
        <w:pStyle w:val="Partai"/>
      </w:pPr>
    </w:p>
    <w:p w14:paraId="3DD8DBCE" w14:textId="77777777" w:rsidR="000C35F4" w:rsidRDefault="000C35F4" w:rsidP="001443A7">
      <w:pPr>
        <w:pStyle w:val="Partai"/>
      </w:pPr>
    </w:p>
    <w:p w14:paraId="43753EFC" w14:textId="77777777" w:rsidR="000C35F4" w:rsidRDefault="000C35F4" w:rsidP="001443A7">
      <w:pPr>
        <w:pStyle w:val="Partai"/>
      </w:pPr>
    </w:p>
    <w:p w14:paraId="03FE1886" w14:textId="77777777" w:rsidR="000C35F4" w:rsidRDefault="000C35F4" w:rsidP="001443A7">
      <w:pPr>
        <w:pStyle w:val="Partai"/>
      </w:pPr>
    </w:p>
    <w:p w14:paraId="45FF9164" w14:textId="77777777" w:rsidR="000C35F4" w:rsidRDefault="000C35F4" w:rsidP="001443A7">
      <w:pPr>
        <w:pStyle w:val="Partai"/>
      </w:pPr>
    </w:p>
    <w:p w14:paraId="78797274" w14:textId="77777777" w:rsidR="000C35F4" w:rsidRDefault="000C35F4" w:rsidP="001443A7">
      <w:pPr>
        <w:pStyle w:val="Partai"/>
      </w:pPr>
    </w:p>
    <w:p w14:paraId="6628D721" w14:textId="77777777" w:rsidR="000C35F4" w:rsidRDefault="000C35F4" w:rsidP="001443A7">
      <w:pPr>
        <w:pStyle w:val="Partai"/>
      </w:pPr>
      <w:r>
        <w:rPr>
          <w:noProof/>
          <w:lang w:eastAsia="en-AU"/>
        </w:rPr>
        <mc:AlternateContent>
          <mc:Choice Requires="wps">
            <w:drawing>
              <wp:anchor distT="0" distB="0" distL="114300" distR="114300" simplePos="0" relativeHeight="251648512" behindDoc="0" locked="0" layoutInCell="1" allowOverlap="1" wp14:anchorId="22C5802E" wp14:editId="0DD331BE">
                <wp:simplePos x="0" y="0"/>
                <wp:positionH relativeFrom="column">
                  <wp:posOffset>1718310</wp:posOffset>
                </wp:positionH>
                <wp:positionV relativeFrom="paragraph">
                  <wp:posOffset>57150</wp:posOffset>
                </wp:positionV>
                <wp:extent cx="2476500" cy="10160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2476500" cy="1016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73"/>
                            </w:tblGrid>
                            <w:tr w:rsidR="001443A7" w:rsidRPr="00C250AC" w14:paraId="1614E011" w14:textId="77777777" w:rsidTr="001443A7">
                              <w:trPr>
                                <w:trHeight w:hRule="exact" w:val="255"/>
                              </w:trPr>
                              <w:tc>
                                <w:tcPr>
                                  <w:tcW w:w="5000" w:type="pct"/>
                                  <w:shd w:val="clear" w:color="auto" w:fill="D9E2F3"/>
                                </w:tcPr>
                                <w:p w14:paraId="20812929"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78D93455" w14:textId="77777777" w:rsidTr="001443A7">
                              <w:tc>
                                <w:tcPr>
                                  <w:tcW w:w="5000" w:type="pct"/>
                                  <w:tcBorders>
                                    <w:bottom w:val="single" w:sz="4" w:space="0" w:color="auto"/>
                                  </w:tcBorders>
                                </w:tcPr>
                                <w:p w14:paraId="39E49B4E" w14:textId="77777777" w:rsidR="001443A7" w:rsidRPr="00290749" w:rsidRDefault="0099240E" w:rsidP="001443A7">
                                  <w:pPr>
                                    <w:pStyle w:val="Parts"/>
                                    <w:rPr>
                                      <w:rFonts w:eastAsiaTheme="minorEastAsia"/>
                                      <w:color w:val="003366"/>
                                    </w:rPr>
                                  </w:pPr>
                                  <m:oMathPara>
                                    <m:oMath>
                                      <m:d>
                                        <m:dPr>
                                          <m:begChr m:val="|"/>
                                          <m:endChr m:val="|"/>
                                          <m:ctrlPr>
                                            <w:rPr>
                                              <w:rFonts w:ascii="Cambria Math" w:hAnsi="Cambria Math"/>
                                              <w:i/>
                                              <w:color w:val="003366"/>
                                            </w:rPr>
                                          </m:ctrlPr>
                                        </m:dPr>
                                        <m:e>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5</m:t>
                                                    </m:r>
                                                  </m:e>
                                                </m:mr>
                                              </m:m>
                                            </m:e>
                                          </m:d>
                                        </m:e>
                                      </m:d>
                                      <m:r>
                                        <w:rPr>
                                          <w:rFonts w:ascii="Cambria Math" w:eastAsiaTheme="minorEastAsia" w:hAnsi="Cambria Math"/>
                                          <w:color w:val="003366"/>
                                        </w:rPr>
                                        <m:t>=</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-3</m:t>
                                                  </m:r>
                                                </m:e>
                                              </m:d>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2</m:t>
                                              </m:r>
                                            </m:sup>
                                          </m:sSup>
                                        </m:e>
                                      </m:rad>
                                      <m: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34</m:t>
                                          </m:r>
                                        </m:e>
                                      </m:rad>
                                      <m:r>
                                        <w:rPr>
                                          <w:rFonts w:ascii="Cambria Math" w:eastAsiaTheme="minorEastAsia" w:hAnsi="Cambria Math"/>
                                          <w:color w:val="003366"/>
                                        </w:rPr>
                                        <m:t xml:space="preserve"> </m:t>
                                      </m:r>
                                      <m:r>
                                        <m:rPr>
                                          <m:nor/>
                                        </m:rPr>
                                        <w:rPr>
                                          <w:rFonts w:ascii="Cambria Math" w:eastAsiaTheme="minorEastAsia" w:hAnsi="Cambria Math"/>
                                          <w:color w:val="003366"/>
                                        </w:rPr>
                                        <m:t>N</m:t>
                                      </m:r>
                                    </m:oMath>
                                  </m:oMathPara>
                                </w:p>
                                <w:p w14:paraId="1226E2D8" w14:textId="77777777" w:rsidR="001443A7" w:rsidRPr="00C250AC" w:rsidRDefault="001443A7" w:rsidP="001443A7">
                                  <w:pPr>
                                    <w:pStyle w:val="Parts"/>
                                    <w:rPr>
                                      <w:color w:val="003366"/>
                                    </w:rPr>
                                  </w:pPr>
                                </w:p>
                              </w:tc>
                            </w:tr>
                            <w:tr w:rsidR="001443A7" w:rsidRPr="00C250AC" w14:paraId="50260BC9" w14:textId="77777777" w:rsidTr="001443A7">
                              <w:trPr>
                                <w:trHeight w:hRule="exact" w:val="255"/>
                              </w:trPr>
                              <w:tc>
                                <w:tcPr>
                                  <w:tcW w:w="5000" w:type="pct"/>
                                  <w:shd w:val="clear" w:color="auto" w:fill="D9E2F3"/>
                                </w:tcPr>
                                <w:p w14:paraId="3FB9A61A"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147A9A61" w14:textId="77777777" w:rsidTr="001443A7">
                              <w:tc>
                                <w:tcPr>
                                  <w:tcW w:w="5000" w:type="pct"/>
                                </w:tcPr>
                                <w:p w14:paraId="5E9EFDC7"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3E8141F9"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802E" id="Text Box 7" o:spid="_x0000_s1029" type="#_x0000_t202" style="position:absolute;left:0;text-align:left;margin-left:135.3pt;margin-top:4.5pt;width:195pt;height:8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3873"/>
                      </w:tblGrid>
                      <w:tr w:rsidR="001443A7" w:rsidRPr="00C250AC" w14:paraId="1614E011" w14:textId="77777777" w:rsidTr="001443A7">
                        <w:trPr>
                          <w:trHeight w:hRule="exact" w:val="255"/>
                        </w:trPr>
                        <w:tc>
                          <w:tcPr>
                            <w:tcW w:w="5000" w:type="pct"/>
                            <w:shd w:val="clear" w:color="auto" w:fill="D9E2F3"/>
                          </w:tcPr>
                          <w:p w14:paraId="20812929"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78D93455" w14:textId="77777777" w:rsidTr="001443A7">
                        <w:tc>
                          <w:tcPr>
                            <w:tcW w:w="5000" w:type="pct"/>
                            <w:tcBorders>
                              <w:bottom w:val="single" w:sz="4" w:space="0" w:color="auto"/>
                            </w:tcBorders>
                          </w:tcPr>
                          <w:p w14:paraId="39E49B4E" w14:textId="77777777" w:rsidR="001443A7" w:rsidRPr="00290749" w:rsidRDefault="0099240E" w:rsidP="001443A7">
                            <w:pPr>
                              <w:pStyle w:val="Parts"/>
                              <w:rPr>
                                <w:rFonts w:eastAsiaTheme="minorEastAsia"/>
                                <w:color w:val="003366"/>
                              </w:rPr>
                            </w:pPr>
                            <m:oMathPara>
                              <m:oMath>
                                <m:d>
                                  <m:dPr>
                                    <m:begChr m:val="|"/>
                                    <m:endChr m:val="|"/>
                                    <m:ctrlPr>
                                      <w:rPr>
                                        <w:rFonts w:ascii="Cambria Math" w:hAnsi="Cambria Math"/>
                                        <w:i/>
                                        <w:color w:val="003366"/>
                                      </w:rPr>
                                    </m:ctrlPr>
                                  </m:dPr>
                                  <m:e>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5</m:t>
                                              </m:r>
                                            </m:e>
                                          </m:mr>
                                        </m:m>
                                      </m:e>
                                    </m:d>
                                  </m:e>
                                </m:d>
                                <m:r>
                                  <w:rPr>
                                    <w:rFonts w:ascii="Cambria Math" w:eastAsiaTheme="minorEastAsia" w:hAnsi="Cambria Math"/>
                                    <w:color w:val="003366"/>
                                  </w:rPr>
                                  <m:t>=</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-3</m:t>
                                            </m:r>
                                          </m:e>
                                        </m:d>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2</m:t>
                                        </m:r>
                                      </m:sup>
                                    </m:sSup>
                                  </m:e>
                                </m:rad>
                                <m: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34</m:t>
                                    </m:r>
                                  </m:e>
                                </m:rad>
                                <m:r>
                                  <w:rPr>
                                    <w:rFonts w:ascii="Cambria Math" w:eastAsiaTheme="minorEastAsia" w:hAnsi="Cambria Math"/>
                                    <w:color w:val="003366"/>
                                  </w:rPr>
                                  <m:t xml:space="preserve"> </m:t>
                                </m:r>
                                <m:r>
                                  <m:rPr>
                                    <m:nor/>
                                  </m:rPr>
                                  <w:rPr>
                                    <w:rFonts w:ascii="Cambria Math" w:eastAsiaTheme="minorEastAsia" w:hAnsi="Cambria Math"/>
                                    <w:color w:val="003366"/>
                                  </w:rPr>
                                  <m:t>N</m:t>
                                </m:r>
                              </m:oMath>
                            </m:oMathPara>
                          </w:p>
                          <w:p w14:paraId="1226E2D8" w14:textId="77777777" w:rsidR="001443A7" w:rsidRPr="00C250AC" w:rsidRDefault="001443A7" w:rsidP="001443A7">
                            <w:pPr>
                              <w:pStyle w:val="Parts"/>
                              <w:rPr>
                                <w:color w:val="003366"/>
                              </w:rPr>
                            </w:pPr>
                          </w:p>
                        </w:tc>
                      </w:tr>
                      <w:tr w:rsidR="001443A7" w:rsidRPr="00C250AC" w14:paraId="50260BC9" w14:textId="77777777" w:rsidTr="001443A7">
                        <w:trPr>
                          <w:trHeight w:hRule="exact" w:val="255"/>
                        </w:trPr>
                        <w:tc>
                          <w:tcPr>
                            <w:tcW w:w="5000" w:type="pct"/>
                            <w:shd w:val="clear" w:color="auto" w:fill="D9E2F3"/>
                          </w:tcPr>
                          <w:p w14:paraId="3FB9A61A"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147A9A61" w14:textId="77777777" w:rsidTr="001443A7">
                        <w:tc>
                          <w:tcPr>
                            <w:tcW w:w="5000" w:type="pct"/>
                          </w:tcPr>
                          <w:p w14:paraId="5E9EFDC7"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3E8141F9" w14:textId="77777777" w:rsidR="001443A7" w:rsidRDefault="001443A7" w:rsidP="001443A7">
                      <w:pPr>
                        <w:pStyle w:val="Part"/>
                      </w:pPr>
                    </w:p>
                  </w:txbxContent>
                </v:textbox>
              </v:shape>
            </w:pict>
          </mc:Fallback>
        </mc:AlternateContent>
      </w:r>
      <w:r>
        <w:t>(</w:t>
      </w:r>
      <w:proofErr w:type="gramStart"/>
      <w:r>
        <w:t>iii</w:t>
      </w:r>
      <w:proofErr w:type="gramEnd"/>
      <w:r>
        <w:t>)</w:t>
      </w:r>
      <w:r>
        <w:tab/>
      </w:r>
      <m:oMath>
        <m:r>
          <w:rPr>
            <w:rFonts w:ascii="Cambria Math" w:hAnsi="Cambria Math"/>
          </w:rPr>
          <m:t>|</m:t>
        </m:r>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1</m:t>
            </m:r>
          </m:sub>
        </m:sSub>
        <m:r>
          <w:rPr>
            <w:rFonts w:ascii="Cambria Math" w:hAnsi="Cambria Math"/>
          </w:rPr>
          <m:t>|</m:t>
        </m:r>
      </m:oMath>
      <w:r>
        <w:t>.</w:t>
      </w:r>
      <w:r>
        <w:tab/>
        <w:t>(1 mark)</w:t>
      </w:r>
    </w:p>
    <w:p w14:paraId="47D20B18" w14:textId="77777777" w:rsidR="000C35F4" w:rsidRDefault="000C35F4" w:rsidP="001443A7">
      <w:pPr>
        <w:pStyle w:val="Parta"/>
        <w:rPr>
          <w:rFonts w:eastAsiaTheme="minorEastAsia"/>
        </w:rPr>
      </w:pPr>
    </w:p>
    <w:p w14:paraId="60006618" w14:textId="77777777" w:rsidR="000C35F4" w:rsidRDefault="000C35F4" w:rsidP="001443A7">
      <w:pPr>
        <w:pStyle w:val="Parta"/>
        <w:rPr>
          <w:rFonts w:eastAsiaTheme="minorEastAsia"/>
        </w:rPr>
      </w:pPr>
    </w:p>
    <w:p w14:paraId="0A598069" w14:textId="77777777" w:rsidR="000C35F4" w:rsidRDefault="000C35F4" w:rsidP="001443A7">
      <w:pPr>
        <w:pStyle w:val="Parta"/>
        <w:rPr>
          <w:rFonts w:eastAsiaTheme="minorEastAsia"/>
        </w:rPr>
      </w:pPr>
    </w:p>
    <w:p w14:paraId="269FFFE2" w14:textId="77777777" w:rsidR="000C35F4" w:rsidRDefault="000C35F4" w:rsidP="001443A7">
      <w:pPr>
        <w:pStyle w:val="Parta"/>
        <w:rPr>
          <w:rFonts w:eastAsiaTheme="minorEastAsia"/>
        </w:rPr>
      </w:pPr>
    </w:p>
    <w:p w14:paraId="63283C5E" w14:textId="77777777" w:rsidR="000C35F4" w:rsidRDefault="000C35F4" w:rsidP="001443A7">
      <w:pPr>
        <w:pStyle w:val="Parta"/>
        <w:rPr>
          <w:rFonts w:eastAsiaTheme="minorEastAsia"/>
        </w:rPr>
      </w:pPr>
    </w:p>
    <w:p w14:paraId="19A0D5FE" w14:textId="77777777" w:rsidR="000C35F4" w:rsidRDefault="000C35F4" w:rsidP="001443A7">
      <w:pPr>
        <w:pStyle w:val="Parta"/>
        <w:rPr>
          <w:rFonts w:eastAsiaTheme="minorEastAsia"/>
        </w:rPr>
      </w:pPr>
    </w:p>
    <w:p w14:paraId="4A3E1DB5" w14:textId="77777777" w:rsidR="000C35F4" w:rsidRDefault="000C35F4" w:rsidP="001443A7">
      <w:pPr>
        <w:pStyle w:val="Parta"/>
        <w:rPr>
          <w:rFonts w:eastAsiaTheme="minorEastAsia"/>
        </w:rPr>
      </w:pPr>
    </w:p>
    <w:p w14:paraId="4C067794" w14:textId="77777777" w:rsidR="000C35F4" w:rsidRDefault="000C35F4" w:rsidP="001443A7">
      <w:pPr>
        <w:pStyle w:val="Parta"/>
        <w:rPr>
          <w:rFonts w:eastAsiaTheme="minorEastAsia"/>
        </w:rPr>
      </w:pPr>
    </w:p>
    <w:p w14:paraId="2F2645E7" w14:textId="77777777" w:rsidR="000C35F4" w:rsidRDefault="000C35F4" w:rsidP="001443A7">
      <w:pPr>
        <w:pStyle w:val="Parta"/>
        <w:rPr>
          <w:rFonts w:eastAsiaTheme="minorEastAsia"/>
        </w:rPr>
      </w:pPr>
      <w:r>
        <w:rPr>
          <w:rFonts w:eastAsiaTheme="minorEastAsia"/>
        </w:rPr>
        <w:t>(b)</w:t>
      </w:r>
      <w:r>
        <w:rPr>
          <w:rFonts w:eastAsiaTheme="minorEastAsia"/>
        </w:rPr>
        <w:tab/>
        <w:t xml:space="preserve">The resultant </w:t>
      </w:r>
      <w:proofErr w:type="gramStart"/>
      <w:r>
        <w:rPr>
          <w:rFonts w:eastAsiaTheme="minorEastAsia"/>
        </w:rPr>
        <w:t xml:space="preserve">of </w:t>
      </w:r>
      <w:proofErr w:type="gramEnd"/>
      <m:oMath>
        <m:r>
          <w:rPr>
            <w:rFonts w:ascii="Cambria Math" w:eastAsiaTheme="minorEastAsia" w:hAnsi="Cambria Math"/>
          </w:rPr>
          <m:t>3</m:t>
        </m:r>
        <m:sSub>
          <m:sSubPr>
            <m:ctrlPr>
              <w:rPr>
                <w:rFonts w:ascii="Cambria Math" w:hAnsi="Cambria Math"/>
                <w:b/>
                <w:bCs/>
                <w:iCs/>
              </w:rPr>
            </m:ctrlPr>
          </m:sSubPr>
          <m:e>
            <m:r>
              <m:rPr>
                <m:sty m:val="b"/>
              </m:rPr>
              <w:rPr>
                <w:rFonts w:ascii="Cambria Math" w:hAnsi="Cambria Math"/>
              </w:rPr>
              <m:t>F</m:t>
            </m:r>
          </m:e>
          <m:sub>
            <m:r>
              <m:rPr>
                <m:sty m:val="b"/>
              </m:rPr>
              <w:rPr>
                <w:rFonts w:ascii="Cambria Math" w:hAnsi="Cambria Math"/>
              </w:rPr>
              <m:t>1</m:t>
            </m:r>
          </m:sub>
        </m:sSub>
      </m:oMath>
      <w:r w:rsidRPr="00F9342B">
        <w:rPr>
          <w:rFonts w:eastAsiaTheme="minorEastAsia"/>
          <w:iCs/>
        </w:rPr>
        <w:t xml:space="preserve">, </w:t>
      </w:r>
      <m:oMath>
        <m:r>
          <w:rPr>
            <w:rFonts w:ascii="Cambria Math" w:eastAsiaTheme="minorEastAsia" w:hAnsi="Cambria Math"/>
          </w:rPr>
          <m:t>6</m:t>
        </m:r>
        <m:sSub>
          <m:sSubPr>
            <m:ctrlPr>
              <w:rPr>
                <w:rFonts w:ascii="Cambria Math" w:hAnsi="Cambria Math"/>
                <w:b/>
                <w:bCs/>
                <w:iCs/>
              </w:rPr>
            </m:ctrlPr>
          </m:sSubPr>
          <m:e>
            <m:r>
              <m:rPr>
                <m:sty m:val="b"/>
              </m:rPr>
              <w:rPr>
                <w:rFonts w:ascii="Cambria Math" w:hAnsi="Cambria Math"/>
              </w:rPr>
              <m:t>F</m:t>
            </m:r>
          </m:e>
          <m:sub>
            <m:r>
              <m:rPr>
                <m:sty m:val="bi"/>
              </m:rPr>
              <w:rPr>
                <w:rFonts w:ascii="Cambria Math" w:hAnsi="Cambria Math"/>
              </w:rPr>
              <m:t>2</m:t>
            </m:r>
          </m:sub>
        </m:sSub>
      </m:oMath>
      <w:r w:rsidRPr="000725CC">
        <w:rPr>
          <w:rFonts w:eastAsiaTheme="minorEastAsia"/>
          <w:iCs/>
        </w:rPr>
        <w:t xml:space="preserve"> and a third force</w:t>
      </w:r>
      <w:r>
        <w:rPr>
          <w:rFonts w:eastAsiaTheme="minorEastAsia"/>
          <w:iCs/>
        </w:rPr>
        <w:t xml:space="preserve"> is </w:t>
      </w:r>
      <m:oMath>
        <m:r>
          <w:rPr>
            <w:rFonts w:ascii="Cambria Math" w:eastAsiaTheme="minorEastAsia" w:hAnsi="Cambria Math"/>
          </w:rPr>
          <m:t>5</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w:r w:rsidRPr="00F9342B">
        <w:rPr>
          <w:rFonts w:eastAsiaTheme="minorEastAsia"/>
        </w:rPr>
        <w:t xml:space="preserve"> N</w:t>
      </w:r>
      <w:r>
        <w:rPr>
          <w:rFonts w:eastAsiaTheme="minorEastAsia"/>
          <w:iCs/>
        </w:rPr>
        <w:t>. Determine the magnitude of the third force.</w:t>
      </w:r>
      <w:r>
        <w:rPr>
          <w:rFonts w:eastAsiaTheme="minorEastAsia"/>
          <w:iCs/>
        </w:rPr>
        <w:tab/>
        <w:t>(3 marks)</w:t>
      </w:r>
    </w:p>
    <w:p w14:paraId="6A54804A" w14:textId="77777777" w:rsidR="000C35F4" w:rsidRDefault="000C35F4" w:rsidP="001443A7">
      <w:r>
        <w:rPr>
          <w:noProof/>
          <w:lang w:eastAsia="en-AU"/>
        </w:rPr>
        <mc:AlternateContent>
          <mc:Choice Requires="wps">
            <w:drawing>
              <wp:anchor distT="0" distB="0" distL="114300" distR="114300" simplePos="0" relativeHeight="251651584" behindDoc="0" locked="0" layoutInCell="1" allowOverlap="1" wp14:anchorId="7A27EF02" wp14:editId="69090746">
                <wp:simplePos x="0" y="0"/>
                <wp:positionH relativeFrom="column">
                  <wp:posOffset>1718310</wp:posOffset>
                </wp:positionH>
                <wp:positionV relativeFrom="paragraph">
                  <wp:posOffset>-1905</wp:posOffset>
                </wp:positionV>
                <wp:extent cx="2444750" cy="20701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2444750" cy="2070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23"/>
                            </w:tblGrid>
                            <w:tr w:rsidR="001443A7" w:rsidRPr="00C250AC" w14:paraId="5FA3A16F" w14:textId="77777777" w:rsidTr="001443A7">
                              <w:trPr>
                                <w:trHeight w:hRule="exact" w:val="255"/>
                              </w:trPr>
                              <w:tc>
                                <w:tcPr>
                                  <w:tcW w:w="5000" w:type="pct"/>
                                  <w:shd w:val="clear" w:color="auto" w:fill="D9E2F3"/>
                                </w:tcPr>
                                <w:p w14:paraId="6AF8A375"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30029CBD" w14:textId="77777777" w:rsidTr="001443A7">
                              <w:tc>
                                <w:tcPr>
                                  <w:tcW w:w="5000" w:type="pct"/>
                                  <w:tcBorders>
                                    <w:bottom w:val="single" w:sz="4" w:space="0" w:color="auto"/>
                                  </w:tcBorders>
                                </w:tcPr>
                                <w:p w14:paraId="237508C0" w14:textId="77777777" w:rsidR="001443A7" w:rsidRPr="00AE0FFD" w:rsidRDefault="0099240E" w:rsidP="001443A7">
                                  <w:pPr>
                                    <w:pStyle w:val="Parts"/>
                                    <w:rPr>
                                      <w:rFonts w:eastAsiaTheme="minorEastAsia"/>
                                      <w:color w:val="003366"/>
                                    </w:rPr>
                                  </w:pPr>
                                  <m:oMathPara>
                                    <m:oMath>
                                      <m:sSub>
                                        <m:sSubPr>
                                          <m:ctrlPr>
                                            <w:rPr>
                                              <w:rFonts w:ascii="Cambria Math" w:eastAsiaTheme="minorEastAsia" w:hAnsi="Cambria Math"/>
                                              <w:b/>
                                              <w:bCs/>
                                              <w:iCs/>
                                              <w:color w:val="003366"/>
                                            </w:rPr>
                                          </m:ctrlPr>
                                        </m:sSubPr>
                                        <m:e>
                                          <m:r>
                                            <m:rPr>
                                              <m:sty m:val="b"/>
                                            </m:rPr>
                                            <w:rPr>
                                              <w:rFonts w:ascii="Cambria Math" w:eastAsiaTheme="minorEastAsia" w:hAnsi="Cambria Math"/>
                                              <w:color w:val="003366"/>
                                            </w:rPr>
                                            <m:t>F</m:t>
                                          </m:r>
                                        </m:e>
                                        <m:sub>
                                          <m:r>
                                            <m:rPr>
                                              <m:sty m:val="b"/>
                                            </m:rPr>
                                            <w:rPr>
                                              <w:rFonts w:ascii="Cambria Math" w:eastAsiaTheme="minorEastAsia" w:hAnsi="Cambria Math"/>
                                              <w:color w:val="003366"/>
                                            </w:rPr>
                                            <m:t>3</m:t>
                                          </m:r>
                                        </m:sub>
                                      </m:sSub>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4</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-9</m:t>
                                                </m:r>
                                              </m:e>
                                            </m:mr>
                                            <m:mr>
                                              <m:e>
                                                <m:r>
                                                  <w:rPr>
                                                    <w:rFonts w:ascii="Cambria Math" w:hAnsi="Cambria Math"/>
                                                    <w:color w:val="003366"/>
                                                  </w:rPr>
                                                  <m:t>15</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12</m:t>
                                                </m:r>
                                              </m:e>
                                            </m:mr>
                                            <m:mr>
                                              <m:e>
                                                <m:r>
                                                  <w:rPr>
                                                    <w:rFonts w:ascii="Cambria Math" w:hAnsi="Cambria Math"/>
                                                    <w:color w:val="003366"/>
                                                  </w:rPr>
                                                  <m:t>-6</m:t>
                                                </m:r>
                                              </m:e>
                                            </m:mr>
                                          </m:m>
                                        </m:e>
                                      </m:d>
                                      <m:r>
                                        <m:rPr>
                                          <m:sty m:val="p"/>
                                        </m:rPr>
                                        <w:rPr>
                                          <w:rFonts w:eastAsiaTheme="minorEastAsia"/>
                                          <w:color w:val="003366"/>
                                        </w:rPr>
                                        <w:br/>
                                      </m:r>
                                    </m:oMath>
                                    <m:oMath>
                                      <m:r>
                                        <m:rPr>
                                          <m:aln/>
                                        </m:rP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-5</m:t>
                                                </m:r>
                                              </m:e>
                                            </m:mr>
                                          </m:m>
                                        </m:e>
                                      </m:d>
                                    </m:oMath>
                                  </m:oMathPara>
                                </w:p>
                                <w:p w14:paraId="5BDD7707" w14:textId="77777777" w:rsidR="001443A7" w:rsidRPr="00631C48" w:rsidRDefault="001443A7" w:rsidP="001443A7">
                                  <w:pPr>
                                    <w:pStyle w:val="Parts"/>
                                    <w:rPr>
                                      <w:rFonts w:eastAsiaTheme="minorEastAsia"/>
                                      <w:color w:val="003366"/>
                                    </w:rPr>
                                  </w:pPr>
                                </w:p>
                                <w:p w14:paraId="5A2C3A1B" w14:textId="77777777" w:rsidR="001443A7" w:rsidRPr="00BB0D0C" w:rsidRDefault="001443A7" w:rsidP="001443A7">
                                  <w:pPr>
                                    <w:pStyle w:val="Parts"/>
                                    <w:rPr>
                                      <w:rFonts w:eastAsiaTheme="minorEastAsia"/>
                                      <w:color w:val="003366"/>
                                    </w:rPr>
                                  </w:pPr>
                                  <m:oMathPara>
                                    <m:oMath>
                                      <m:r>
                                        <w:rPr>
                                          <w:rFonts w:ascii="Cambria Math" w:eastAsiaTheme="minorEastAsia" w:hAnsi="Cambria Math"/>
                                          <w:color w:val="003366"/>
                                        </w:rPr>
                                        <m:t>|</m:t>
                                      </m:r>
                                      <m:sSub>
                                        <m:sSubPr>
                                          <m:ctrlPr>
                                            <w:rPr>
                                              <w:rFonts w:ascii="Cambria Math" w:eastAsiaTheme="minorEastAsia" w:hAnsi="Cambria Math"/>
                                              <w:b/>
                                              <w:bCs/>
                                              <w:iCs/>
                                              <w:color w:val="003366"/>
                                            </w:rPr>
                                          </m:ctrlPr>
                                        </m:sSubPr>
                                        <m:e>
                                          <m:r>
                                            <m:rPr>
                                              <m:sty m:val="b"/>
                                            </m:rPr>
                                            <w:rPr>
                                              <w:rFonts w:ascii="Cambria Math" w:eastAsiaTheme="minorEastAsia" w:hAnsi="Cambria Math"/>
                                              <w:color w:val="003366"/>
                                            </w:rPr>
                                            <m:t>F</m:t>
                                          </m:r>
                                        </m:e>
                                        <m:sub>
                                          <m:r>
                                            <m:rPr>
                                              <m:sty m:val="b"/>
                                            </m:rPr>
                                            <w:rPr>
                                              <w:rFonts w:ascii="Cambria Math" w:eastAsiaTheme="minorEastAsia" w:hAnsi="Cambria Math"/>
                                              <w:color w:val="003366"/>
                                            </w:rPr>
                                            <m:t>3</m:t>
                                          </m:r>
                                        </m:sub>
                                      </m:sSub>
                                      <m: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4+25</m:t>
                                          </m:r>
                                        </m:e>
                                      </m:rad>
                                      <m: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29</m:t>
                                          </m:r>
                                        </m:e>
                                      </m:rad>
                                    </m:oMath>
                                  </m:oMathPara>
                                </w:p>
                                <w:p w14:paraId="6DBE1398" w14:textId="77777777" w:rsidR="001443A7" w:rsidRPr="00C250AC" w:rsidRDefault="001443A7" w:rsidP="001443A7">
                                  <w:pPr>
                                    <w:pStyle w:val="Parts"/>
                                    <w:rPr>
                                      <w:color w:val="003366"/>
                                    </w:rPr>
                                  </w:pPr>
                                </w:p>
                              </w:tc>
                            </w:tr>
                            <w:tr w:rsidR="001443A7" w:rsidRPr="00C250AC" w14:paraId="18627D59" w14:textId="77777777" w:rsidTr="001443A7">
                              <w:trPr>
                                <w:trHeight w:hRule="exact" w:val="255"/>
                              </w:trPr>
                              <w:tc>
                                <w:tcPr>
                                  <w:tcW w:w="5000" w:type="pct"/>
                                  <w:shd w:val="clear" w:color="auto" w:fill="D9E2F3"/>
                                </w:tcPr>
                                <w:p w14:paraId="6F43D580"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0FC78FBB" w14:textId="77777777" w:rsidTr="001443A7">
                              <w:tc>
                                <w:tcPr>
                                  <w:tcW w:w="5000" w:type="pct"/>
                                </w:tcPr>
                                <w:p w14:paraId="156F7DE6" w14:textId="77777777" w:rsidR="001443A7" w:rsidRDefault="001443A7" w:rsidP="001443A7">
                                  <w:pPr>
                                    <w:pStyle w:val="Parts"/>
                                    <w:rPr>
                                      <w:color w:val="003366"/>
                                    </w:rPr>
                                  </w:pPr>
                                  <w:r>
                                    <w:rPr>
                                      <w:rFonts w:ascii="Wingdings" w:hAnsi="Wingdings"/>
                                      <w:color w:val="003366"/>
                                    </w:rPr>
                                    <w:t></w:t>
                                  </w:r>
                                  <w:r>
                                    <w:rPr>
                                      <w:color w:val="003366"/>
                                    </w:rPr>
                                    <w:t xml:space="preserve"> correct vector equation</w:t>
                                  </w:r>
                                </w:p>
                                <w:p w14:paraId="713DADBA" w14:textId="77777777" w:rsidR="001443A7" w:rsidRDefault="001443A7" w:rsidP="001443A7">
                                  <w:pPr>
                                    <w:pStyle w:val="Parts"/>
                                    <w:rPr>
                                      <w:color w:val="003366"/>
                                    </w:rPr>
                                  </w:pPr>
                                  <w:r>
                                    <w:rPr>
                                      <w:rFonts w:ascii="Wingdings" w:hAnsi="Wingdings"/>
                                      <w:color w:val="003366"/>
                                    </w:rPr>
                                    <w:t></w:t>
                                  </w:r>
                                  <w:r>
                                    <w:rPr>
                                      <w:color w:val="003366"/>
                                    </w:rPr>
                                    <w:t xml:space="preserve"> correct third force</w:t>
                                  </w:r>
                                </w:p>
                                <w:p w14:paraId="663EBC38"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magnitude</w:t>
                                  </w:r>
                                </w:p>
                              </w:tc>
                            </w:tr>
                          </w:tbl>
                          <w:p w14:paraId="75E1B52C"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EF02" id="Text Box 8" o:spid="_x0000_s1030" type="#_x0000_t202" style="position:absolute;margin-left:135.3pt;margin-top:-.15pt;width:192.5pt;height:1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823"/>
                      </w:tblGrid>
                      <w:tr w:rsidR="001443A7" w:rsidRPr="00C250AC" w14:paraId="5FA3A16F" w14:textId="77777777" w:rsidTr="001443A7">
                        <w:trPr>
                          <w:trHeight w:hRule="exact" w:val="255"/>
                        </w:trPr>
                        <w:tc>
                          <w:tcPr>
                            <w:tcW w:w="5000" w:type="pct"/>
                            <w:shd w:val="clear" w:color="auto" w:fill="D9E2F3"/>
                          </w:tcPr>
                          <w:p w14:paraId="6AF8A375"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30029CBD" w14:textId="77777777" w:rsidTr="001443A7">
                        <w:tc>
                          <w:tcPr>
                            <w:tcW w:w="5000" w:type="pct"/>
                            <w:tcBorders>
                              <w:bottom w:val="single" w:sz="4" w:space="0" w:color="auto"/>
                            </w:tcBorders>
                          </w:tcPr>
                          <w:p w14:paraId="237508C0" w14:textId="77777777" w:rsidR="001443A7" w:rsidRPr="00AE0FFD" w:rsidRDefault="0099240E" w:rsidP="001443A7">
                            <w:pPr>
                              <w:pStyle w:val="Parts"/>
                              <w:rPr>
                                <w:rFonts w:eastAsiaTheme="minorEastAsia"/>
                                <w:color w:val="003366"/>
                              </w:rPr>
                            </w:pPr>
                            <m:oMathPara>
                              <m:oMath>
                                <m:sSub>
                                  <m:sSubPr>
                                    <m:ctrlPr>
                                      <w:rPr>
                                        <w:rFonts w:ascii="Cambria Math" w:eastAsiaTheme="minorEastAsia" w:hAnsi="Cambria Math"/>
                                        <w:b/>
                                        <w:bCs/>
                                        <w:iCs/>
                                        <w:color w:val="003366"/>
                                      </w:rPr>
                                    </m:ctrlPr>
                                  </m:sSubPr>
                                  <m:e>
                                    <m:r>
                                      <m:rPr>
                                        <m:sty m:val="b"/>
                                      </m:rPr>
                                      <w:rPr>
                                        <w:rFonts w:ascii="Cambria Math" w:eastAsiaTheme="minorEastAsia" w:hAnsi="Cambria Math"/>
                                        <w:color w:val="003366"/>
                                      </w:rPr>
                                      <m:t>F</m:t>
                                    </m:r>
                                  </m:e>
                                  <m:sub>
                                    <m:r>
                                      <m:rPr>
                                        <m:sty m:val="b"/>
                                      </m:rPr>
                                      <w:rPr>
                                        <w:rFonts w:ascii="Cambria Math" w:eastAsiaTheme="minorEastAsia" w:hAnsi="Cambria Math"/>
                                        <w:color w:val="003366"/>
                                      </w:rPr>
                                      <m:t>3</m:t>
                                    </m:r>
                                  </m:sub>
                                </m:sSub>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4</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-9</m:t>
                                          </m:r>
                                        </m:e>
                                      </m:mr>
                                      <m:mr>
                                        <m:e>
                                          <m:r>
                                            <w:rPr>
                                              <w:rFonts w:ascii="Cambria Math" w:hAnsi="Cambria Math"/>
                                              <w:color w:val="003366"/>
                                            </w:rPr>
                                            <m:t>15</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12</m:t>
                                          </m:r>
                                        </m:e>
                                      </m:mr>
                                      <m:mr>
                                        <m:e>
                                          <m:r>
                                            <w:rPr>
                                              <w:rFonts w:ascii="Cambria Math" w:hAnsi="Cambria Math"/>
                                              <w:color w:val="003366"/>
                                            </w:rPr>
                                            <m:t>-6</m:t>
                                          </m:r>
                                        </m:e>
                                      </m:mr>
                                    </m:m>
                                  </m:e>
                                </m:d>
                                <m:r>
                                  <m:rPr>
                                    <m:sty m:val="p"/>
                                  </m:rPr>
                                  <w:rPr>
                                    <w:rFonts w:eastAsiaTheme="minorEastAsia"/>
                                    <w:color w:val="003366"/>
                                  </w:rPr>
                                  <w:br/>
                                </m:r>
                              </m:oMath>
                              <m:oMath>
                                <m:r>
                                  <m:rPr>
                                    <m:aln/>
                                  </m:rP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-5</m:t>
                                          </m:r>
                                        </m:e>
                                      </m:mr>
                                    </m:m>
                                  </m:e>
                                </m:d>
                              </m:oMath>
                            </m:oMathPara>
                          </w:p>
                          <w:p w14:paraId="5BDD7707" w14:textId="77777777" w:rsidR="001443A7" w:rsidRPr="00631C48" w:rsidRDefault="001443A7" w:rsidP="001443A7">
                            <w:pPr>
                              <w:pStyle w:val="Parts"/>
                              <w:rPr>
                                <w:rFonts w:eastAsiaTheme="minorEastAsia"/>
                                <w:color w:val="003366"/>
                              </w:rPr>
                            </w:pPr>
                          </w:p>
                          <w:p w14:paraId="5A2C3A1B" w14:textId="77777777" w:rsidR="001443A7" w:rsidRPr="00BB0D0C" w:rsidRDefault="001443A7" w:rsidP="001443A7">
                            <w:pPr>
                              <w:pStyle w:val="Parts"/>
                              <w:rPr>
                                <w:rFonts w:eastAsiaTheme="minorEastAsia"/>
                                <w:color w:val="003366"/>
                              </w:rPr>
                            </w:pPr>
                            <m:oMathPara>
                              <m:oMath>
                                <m:r>
                                  <w:rPr>
                                    <w:rFonts w:ascii="Cambria Math" w:eastAsiaTheme="minorEastAsia" w:hAnsi="Cambria Math"/>
                                    <w:color w:val="003366"/>
                                  </w:rPr>
                                  <m:t>|</m:t>
                                </m:r>
                                <m:sSub>
                                  <m:sSubPr>
                                    <m:ctrlPr>
                                      <w:rPr>
                                        <w:rFonts w:ascii="Cambria Math" w:eastAsiaTheme="minorEastAsia" w:hAnsi="Cambria Math"/>
                                        <w:b/>
                                        <w:bCs/>
                                        <w:iCs/>
                                        <w:color w:val="003366"/>
                                      </w:rPr>
                                    </m:ctrlPr>
                                  </m:sSubPr>
                                  <m:e>
                                    <m:r>
                                      <m:rPr>
                                        <m:sty m:val="b"/>
                                      </m:rPr>
                                      <w:rPr>
                                        <w:rFonts w:ascii="Cambria Math" w:eastAsiaTheme="minorEastAsia" w:hAnsi="Cambria Math"/>
                                        <w:color w:val="003366"/>
                                      </w:rPr>
                                      <m:t>F</m:t>
                                    </m:r>
                                  </m:e>
                                  <m:sub>
                                    <m:r>
                                      <m:rPr>
                                        <m:sty m:val="b"/>
                                      </m:rPr>
                                      <w:rPr>
                                        <w:rFonts w:ascii="Cambria Math" w:eastAsiaTheme="minorEastAsia" w:hAnsi="Cambria Math"/>
                                        <w:color w:val="003366"/>
                                      </w:rPr>
                                      <m:t>3</m:t>
                                    </m:r>
                                  </m:sub>
                                </m:sSub>
                                <m: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4+25</m:t>
                                    </m:r>
                                  </m:e>
                                </m:rad>
                                <m: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29</m:t>
                                    </m:r>
                                  </m:e>
                                </m:rad>
                              </m:oMath>
                            </m:oMathPara>
                          </w:p>
                          <w:p w14:paraId="6DBE1398" w14:textId="77777777" w:rsidR="001443A7" w:rsidRPr="00C250AC" w:rsidRDefault="001443A7" w:rsidP="001443A7">
                            <w:pPr>
                              <w:pStyle w:val="Parts"/>
                              <w:rPr>
                                <w:color w:val="003366"/>
                              </w:rPr>
                            </w:pPr>
                          </w:p>
                        </w:tc>
                      </w:tr>
                      <w:tr w:rsidR="001443A7" w:rsidRPr="00C250AC" w14:paraId="18627D59" w14:textId="77777777" w:rsidTr="001443A7">
                        <w:trPr>
                          <w:trHeight w:hRule="exact" w:val="255"/>
                        </w:trPr>
                        <w:tc>
                          <w:tcPr>
                            <w:tcW w:w="5000" w:type="pct"/>
                            <w:shd w:val="clear" w:color="auto" w:fill="D9E2F3"/>
                          </w:tcPr>
                          <w:p w14:paraId="6F43D580"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0FC78FBB" w14:textId="77777777" w:rsidTr="001443A7">
                        <w:tc>
                          <w:tcPr>
                            <w:tcW w:w="5000" w:type="pct"/>
                          </w:tcPr>
                          <w:p w14:paraId="156F7DE6" w14:textId="77777777" w:rsidR="001443A7" w:rsidRDefault="001443A7" w:rsidP="001443A7">
                            <w:pPr>
                              <w:pStyle w:val="Parts"/>
                              <w:rPr>
                                <w:color w:val="003366"/>
                              </w:rPr>
                            </w:pPr>
                            <w:r>
                              <w:rPr>
                                <w:rFonts w:ascii="Wingdings" w:hAnsi="Wingdings"/>
                                <w:color w:val="003366"/>
                              </w:rPr>
                              <w:t></w:t>
                            </w:r>
                            <w:r>
                              <w:rPr>
                                <w:color w:val="003366"/>
                              </w:rPr>
                              <w:t xml:space="preserve"> correct vector equation</w:t>
                            </w:r>
                          </w:p>
                          <w:p w14:paraId="713DADBA" w14:textId="77777777" w:rsidR="001443A7" w:rsidRDefault="001443A7" w:rsidP="001443A7">
                            <w:pPr>
                              <w:pStyle w:val="Parts"/>
                              <w:rPr>
                                <w:color w:val="003366"/>
                              </w:rPr>
                            </w:pPr>
                            <w:r>
                              <w:rPr>
                                <w:rFonts w:ascii="Wingdings" w:hAnsi="Wingdings"/>
                                <w:color w:val="003366"/>
                              </w:rPr>
                              <w:t></w:t>
                            </w:r>
                            <w:r>
                              <w:rPr>
                                <w:color w:val="003366"/>
                              </w:rPr>
                              <w:t xml:space="preserve"> correct third force</w:t>
                            </w:r>
                          </w:p>
                          <w:p w14:paraId="663EBC38"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magnitude</w:t>
                            </w:r>
                          </w:p>
                        </w:tc>
                      </w:tr>
                    </w:tbl>
                    <w:p w14:paraId="75E1B52C" w14:textId="77777777" w:rsidR="001443A7" w:rsidRDefault="001443A7" w:rsidP="001443A7">
                      <w:pPr>
                        <w:pStyle w:val="Part"/>
                      </w:pPr>
                    </w:p>
                  </w:txbxContent>
                </v:textbox>
              </v:shape>
            </w:pict>
          </mc:Fallback>
        </mc:AlternateContent>
      </w:r>
    </w:p>
    <w:p w14:paraId="5AA76E93" w14:textId="1CF08C52" w:rsidR="000C35F4" w:rsidRDefault="000C35F4">
      <w:pPr>
        <w:spacing w:after="160" w:line="259" w:lineRule="auto"/>
        <w:contextualSpacing w:val="0"/>
        <w:rPr>
          <w:b/>
          <w:szCs w:val="24"/>
          <w:lang w:val="en-US"/>
        </w:rPr>
      </w:pPr>
      <w:r>
        <w:br w:type="page"/>
      </w:r>
    </w:p>
    <w:p w14:paraId="5343FA02" w14:textId="2A0C691A" w:rsidR="000C35F4" w:rsidRDefault="000C35F4" w:rsidP="000C35F4">
      <w:pPr>
        <w:pStyle w:val="QNum"/>
      </w:pPr>
      <w:r>
        <w:lastRenderedPageBreak/>
        <w:t>Question 3</w:t>
      </w:r>
      <w:r>
        <w:tab/>
        <w:t>(</w:t>
      </w:r>
      <w:r w:rsidR="005C6B1C">
        <w:t>8</w:t>
      </w:r>
      <w:r>
        <w:t xml:space="preserve"> marks)</w:t>
      </w:r>
    </w:p>
    <w:p w14:paraId="7FDBB1BB" w14:textId="77777777" w:rsidR="000C35F4" w:rsidRDefault="000C35F4" w:rsidP="001443A7">
      <w:pPr>
        <w:pStyle w:val="Parta"/>
      </w:pPr>
      <w:r>
        <w:t>(a)</w:t>
      </w:r>
      <w:r>
        <w:tab/>
        <w:t>Consider the statement</w:t>
      </w:r>
      <w:proofErr w:type="gramStart"/>
      <w:r>
        <w:t xml:space="preserve">: </w:t>
      </w:r>
      <w:proofErr w:type="gramEnd"/>
      <m:oMath>
        <m:r>
          <w:rPr>
            <w:rFonts w:ascii="Cambria Math" w:hAnsi="Cambria Math"/>
          </w:rPr>
          <m:t>n=2⇒</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=4</m:t>
        </m:r>
      </m:oMath>
      <w:r>
        <w:t>.</w:t>
      </w:r>
    </w:p>
    <w:p w14:paraId="2A3E56BC" w14:textId="77777777" w:rsidR="000C35F4" w:rsidRDefault="000C35F4" w:rsidP="001443A7">
      <w:pPr>
        <w:pStyle w:val="Parta"/>
      </w:pPr>
    </w:p>
    <w:p w14:paraId="34923141" w14:textId="77777777" w:rsidR="000C35F4" w:rsidRDefault="000C35F4" w:rsidP="001443A7">
      <w:pPr>
        <w:pStyle w:val="Partai"/>
      </w:pPr>
      <w:r>
        <w:t>(</w:t>
      </w:r>
      <w:proofErr w:type="spellStart"/>
      <w:r>
        <w:t>i</w:t>
      </w:r>
      <w:proofErr w:type="spellEnd"/>
      <w:r>
        <w:t>)</w:t>
      </w:r>
      <w:r>
        <w:tab/>
        <w:t>Write the inverse statement.</w:t>
      </w:r>
      <w:r>
        <w:tab/>
        <w:t>(1 mark)</w:t>
      </w:r>
    </w:p>
    <w:p w14:paraId="677864FA" w14:textId="77777777" w:rsidR="000C35F4" w:rsidRDefault="000C35F4" w:rsidP="001443A7">
      <w:pPr>
        <w:pStyle w:val="Partai"/>
      </w:pPr>
      <w:r>
        <w:rPr>
          <w:noProof/>
          <w:lang w:eastAsia="en-AU"/>
        </w:rPr>
        <mc:AlternateContent>
          <mc:Choice Requires="wps">
            <w:drawing>
              <wp:anchor distT="0" distB="0" distL="114300" distR="114300" simplePos="0" relativeHeight="251652608" behindDoc="0" locked="0" layoutInCell="1" allowOverlap="1" wp14:anchorId="547988D4" wp14:editId="5583177D">
                <wp:simplePos x="0" y="0"/>
                <wp:positionH relativeFrom="column">
                  <wp:posOffset>2010410</wp:posOffset>
                </wp:positionH>
                <wp:positionV relativeFrom="paragraph">
                  <wp:posOffset>46990</wp:posOffset>
                </wp:positionV>
                <wp:extent cx="2032000" cy="8953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032000" cy="895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174"/>
                            </w:tblGrid>
                            <w:tr w:rsidR="001443A7" w:rsidRPr="00C250AC" w14:paraId="009A3A50" w14:textId="77777777" w:rsidTr="001443A7">
                              <w:trPr>
                                <w:trHeight w:hRule="exact" w:val="255"/>
                              </w:trPr>
                              <w:tc>
                                <w:tcPr>
                                  <w:tcW w:w="5000" w:type="pct"/>
                                  <w:shd w:val="clear" w:color="auto" w:fill="D9E2F3"/>
                                </w:tcPr>
                                <w:p w14:paraId="2AB51959"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14459387" w14:textId="77777777" w:rsidTr="001443A7">
                              <w:tc>
                                <w:tcPr>
                                  <w:tcW w:w="5000" w:type="pct"/>
                                  <w:tcBorders>
                                    <w:bottom w:val="single" w:sz="4" w:space="0" w:color="auto"/>
                                  </w:tcBorders>
                                </w:tcPr>
                                <w:p w14:paraId="37BBAD69" w14:textId="77777777" w:rsidR="001443A7" w:rsidRDefault="001443A7" w:rsidP="001443A7">
                                  <w:pPr>
                                    <w:pStyle w:val="Parts"/>
                                    <w:rPr>
                                      <w:color w:val="003366"/>
                                    </w:rPr>
                                  </w:pPr>
                                  <m:oMathPara>
                                    <m:oMath>
                                      <m:r>
                                        <w:rPr>
                                          <w:rFonts w:ascii="Cambria Math" w:hAnsi="Cambria Math"/>
                                          <w:color w:val="003366"/>
                                        </w:rPr>
                                        <m:t>n≠2⇒</m:t>
                                      </m:r>
                                      <m:sSup>
                                        <m:sSupPr>
                                          <m:ctrlPr>
                                            <w:rPr>
                                              <w:rFonts w:ascii="Cambria Math" w:hAnsi="Cambria Math"/>
                                              <w:i/>
                                              <w:color w:val="003366"/>
                                            </w:rPr>
                                          </m:ctrlPr>
                                        </m:sSupPr>
                                        <m:e>
                                          <m:r>
                                            <w:rPr>
                                              <w:rFonts w:ascii="Cambria Math" w:hAnsi="Cambria Math"/>
                                              <w:color w:val="003366"/>
                                            </w:rPr>
                                            <m:t>n</m:t>
                                          </m:r>
                                        </m:e>
                                        <m:sup>
                                          <m:r>
                                            <w:rPr>
                                              <w:rFonts w:ascii="Cambria Math" w:hAnsi="Cambria Math"/>
                                              <w:color w:val="003366"/>
                                            </w:rPr>
                                            <m:t>2</m:t>
                                          </m:r>
                                        </m:sup>
                                      </m:sSup>
                                      <m:r>
                                        <w:rPr>
                                          <w:rFonts w:ascii="Cambria Math" w:hAnsi="Cambria Math"/>
                                          <w:color w:val="003366"/>
                                        </w:rPr>
                                        <m:t>≠4</m:t>
                                      </m:r>
                                    </m:oMath>
                                  </m:oMathPara>
                                </w:p>
                                <w:p w14:paraId="35F85E47" w14:textId="77777777" w:rsidR="001443A7" w:rsidRPr="00C250AC" w:rsidRDefault="001443A7" w:rsidP="001443A7">
                                  <w:pPr>
                                    <w:pStyle w:val="Parts"/>
                                    <w:rPr>
                                      <w:color w:val="003366"/>
                                    </w:rPr>
                                  </w:pPr>
                                </w:p>
                              </w:tc>
                            </w:tr>
                            <w:tr w:rsidR="001443A7" w:rsidRPr="00C250AC" w14:paraId="4D0BB293" w14:textId="77777777" w:rsidTr="001443A7">
                              <w:trPr>
                                <w:trHeight w:hRule="exact" w:val="255"/>
                              </w:trPr>
                              <w:tc>
                                <w:tcPr>
                                  <w:tcW w:w="5000" w:type="pct"/>
                                  <w:shd w:val="clear" w:color="auto" w:fill="D9E2F3"/>
                                </w:tcPr>
                                <w:p w14:paraId="4C394B54"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163033A0" w14:textId="77777777" w:rsidTr="001443A7">
                              <w:tc>
                                <w:tcPr>
                                  <w:tcW w:w="5000" w:type="pct"/>
                                </w:tcPr>
                                <w:p w14:paraId="54CEA22B"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statement</w:t>
                                  </w:r>
                                </w:p>
                              </w:tc>
                            </w:tr>
                          </w:tbl>
                          <w:p w14:paraId="52393918"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988D4" id="Text Box 9" o:spid="_x0000_s1031" type="#_x0000_t202" style="position:absolute;left:0;text-align:left;margin-left:158.3pt;margin-top:3.7pt;width:160pt;height: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174"/>
                      </w:tblGrid>
                      <w:tr w:rsidR="001443A7" w:rsidRPr="00C250AC" w14:paraId="009A3A50" w14:textId="77777777" w:rsidTr="001443A7">
                        <w:trPr>
                          <w:trHeight w:hRule="exact" w:val="255"/>
                        </w:trPr>
                        <w:tc>
                          <w:tcPr>
                            <w:tcW w:w="5000" w:type="pct"/>
                            <w:shd w:val="clear" w:color="auto" w:fill="D9E2F3"/>
                          </w:tcPr>
                          <w:p w14:paraId="2AB51959"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14459387" w14:textId="77777777" w:rsidTr="001443A7">
                        <w:tc>
                          <w:tcPr>
                            <w:tcW w:w="5000" w:type="pct"/>
                            <w:tcBorders>
                              <w:bottom w:val="single" w:sz="4" w:space="0" w:color="auto"/>
                            </w:tcBorders>
                          </w:tcPr>
                          <w:p w14:paraId="37BBAD69" w14:textId="77777777" w:rsidR="001443A7" w:rsidRDefault="001443A7" w:rsidP="001443A7">
                            <w:pPr>
                              <w:pStyle w:val="Parts"/>
                              <w:rPr>
                                <w:color w:val="003366"/>
                              </w:rPr>
                            </w:pPr>
                            <m:oMathPara>
                              <m:oMath>
                                <m:r>
                                  <w:rPr>
                                    <w:rFonts w:ascii="Cambria Math" w:hAnsi="Cambria Math"/>
                                    <w:color w:val="003366"/>
                                  </w:rPr>
                                  <m:t>n≠2⇒</m:t>
                                </m:r>
                                <m:sSup>
                                  <m:sSupPr>
                                    <m:ctrlPr>
                                      <w:rPr>
                                        <w:rFonts w:ascii="Cambria Math" w:hAnsi="Cambria Math"/>
                                        <w:i/>
                                        <w:color w:val="003366"/>
                                      </w:rPr>
                                    </m:ctrlPr>
                                  </m:sSupPr>
                                  <m:e>
                                    <m:r>
                                      <w:rPr>
                                        <w:rFonts w:ascii="Cambria Math" w:hAnsi="Cambria Math"/>
                                        <w:color w:val="003366"/>
                                      </w:rPr>
                                      <m:t>n</m:t>
                                    </m:r>
                                  </m:e>
                                  <m:sup>
                                    <m:r>
                                      <w:rPr>
                                        <w:rFonts w:ascii="Cambria Math" w:hAnsi="Cambria Math"/>
                                        <w:color w:val="003366"/>
                                      </w:rPr>
                                      <m:t>2</m:t>
                                    </m:r>
                                  </m:sup>
                                </m:sSup>
                                <m:r>
                                  <w:rPr>
                                    <w:rFonts w:ascii="Cambria Math" w:hAnsi="Cambria Math"/>
                                    <w:color w:val="003366"/>
                                  </w:rPr>
                                  <m:t>≠4</m:t>
                                </m:r>
                              </m:oMath>
                            </m:oMathPara>
                          </w:p>
                          <w:p w14:paraId="35F85E47" w14:textId="77777777" w:rsidR="001443A7" w:rsidRPr="00C250AC" w:rsidRDefault="001443A7" w:rsidP="001443A7">
                            <w:pPr>
                              <w:pStyle w:val="Parts"/>
                              <w:rPr>
                                <w:color w:val="003366"/>
                              </w:rPr>
                            </w:pPr>
                          </w:p>
                        </w:tc>
                      </w:tr>
                      <w:tr w:rsidR="001443A7" w:rsidRPr="00C250AC" w14:paraId="4D0BB293" w14:textId="77777777" w:rsidTr="001443A7">
                        <w:trPr>
                          <w:trHeight w:hRule="exact" w:val="255"/>
                        </w:trPr>
                        <w:tc>
                          <w:tcPr>
                            <w:tcW w:w="5000" w:type="pct"/>
                            <w:shd w:val="clear" w:color="auto" w:fill="D9E2F3"/>
                          </w:tcPr>
                          <w:p w14:paraId="4C394B54"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163033A0" w14:textId="77777777" w:rsidTr="001443A7">
                        <w:tc>
                          <w:tcPr>
                            <w:tcW w:w="5000" w:type="pct"/>
                          </w:tcPr>
                          <w:p w14:paraId="54CEA22B"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statement</w:t>
                            </w:r>
                          </w:p>
                        </w:tc>
                      </w:tr>
                    </w:tbl>
                    <w:p w14:paraId="52393918" w14:textId="77777777" w:rsidR="001443A7" w:rsidRDefault="001443A7" w:rsidP="001443A7">
                      <w:pPr>
                        <w:pStyle w:val="Part"/>
                      </w:pPr>
                    </w:p>
                  </w:txbxContent>
                </v:textbox>
              </v:shape>
            </w:pict>
          </mc:Fallback>
        </mc:AlternateContent>
      </w:r>
    </w:p>
    <w:p w14:paraId="10C6A6E9" w14:textId="77777777" w:rsidR="000C35F4" w:rsidRDefault="000C35F4" w:rsidP="001443A7">
      <w:pPr>
        <w:pStyle w:val="Partai"/>
      </w:pPr>
    </w:p>
    <w:p w14:paraId="2FFDF530" w14:textId="77777777" w:rsidR="000C35F4" w:rsidRDefault="000C35F4" w:rsidP="001443A7">
      <w:pPr>
        <w:pStyle w:val="Partai"/>
      </w:pPr>
    </w:p>
    <w:p w14:paraId="3CB40349" w14:textId="77777777" w:rsidR="000C35F4" w:rsidRDefault="000C35F4" w:rsidP="001443A7">
      <w:pPr>
        <w:pStyle w:val="Partai"/>
      </w:pPr>
    </w:p>
    <w:p w14:paraId="60EEE0FB" w14:textId="77777777" w:rsidR="000C35F4" w:rsidRDefault="000C35F4" w:rsidP="001443A7">
      <w:pPr>
        <w:pStyle w:val="Partai"/>
      </w:pPr>
    </w:p>
    <w:p w14:paraId="4739F8BD" w14:textId="77777777" w:rsidR="000C35F4" w:rsidRDefault="000C35F4" w:rsidP="001443A7">
      <w:pPr>
        <w:pStyle w:val="Partai"/>
      </w:pPr>
    </w:p>
    <w:p w14:paraId="160858A8" w14:textId="77777777" w:rsidR="000C35F4" w:rsidRDefault="000C35F4" w:rsidP="001443A7">
      <w:pPr>
        <w:pStyle w:val="Partai"/>
      </w:pPr>
      <w:r>
        <w:t>(ii)</w:t>
      </w:r>
      <w:r>
        <w:tab/>
        <w:t>Write the converse statement.</w:t>
      </w:r>
      <w:r>
        <w:tab/>
        <w:t>(1 mark)</w:t>
      </w:r>
    </w:p>
    <w:p w14:paraId="593DF162" w14:textId="77777777" w:rsidR="000C35F4" w:rsidRDefault="000C35F4" w:rsidP="001443A7">
      <w:pPr>
        <w:pStyle w:val="Parta"/>
      </w:pPr>
      <w:r>
        <w:rPr>
          <w:noProof/>
          <w:lang w:eastAsia="en-AU"/>
        </w:rPr>
        <mc:AlternateContent>
          <mc:Choice Requires="wps">
            <w:drawing>
              <wp:anchor distT="0" distB="0" distL="114300" distR="114300" simplePos="0" relativeHeight="251654656" behindDoc="0" locked="0" layoutInCell="1" allowOverlap="1" wp14:anchorId="2128F486" wp14:editId="3B39718D">
                <wp:simplePos x="0" y="0"/>
                <wp:positionH relativeFrom="column">
                  <wp:posOffset>2010410</wp:posOffset>
                </wp:positionH>
                <wp:positionV relativeFrom="paragraph">
                  <wp:posOffset>44450</wp:posOffset>
                </wp:positionV>
                <wp:extent cx="2000250" cy="8953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000250" cy="895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124"/>
                            </w:tblGrid>
                            <w:tr w:rsidR="001443A7" w:rsidRPr="00C250AC" w14:paraId="7B345ED8" w14:textId="77777777" w:rsidTr="001443A7">
                              <w:trPr>
                                <w:trHeight w:hRule="exact" w:val="255"/>
                              </w:trPr>
                              <w:tc>
                                <w:tcPr>
                                  <w:tcW w:w="5000" w:type="pct"/>
                                  <w:shd w:val="clear" w:color="auto" w:fill="D9E2F3"/>
                                </w:tcPr>
                                <w:p w14:paraId="39FB5D3A"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1651A4C2" w14:textId="77777777" w:rsidTr="001443A7">
                              <w:tc>
                                <w:tcPr>
                                  <w:tcW w:w="5000" w:type="pct"/>
                                  <w:tcBorders>
                                    <w:bottom w:val="single" w:sz="4" w:space="0" w:color="auto"/>
                                  </w:tcBorders>
                                </w:tcPr>
                                <w:p w14:paraId="23279070" w14:textId="77777777" w:rsidR="001443A7" w:rsidRDefault="0099240E" w:rsidP="001443A7">
                                  <w:pPr>
                                    <w:pStyle w:val="Parts"/>
                                    <w:rPr>
                                      <w:color w:val="003366"/>
                                    </w:rPr>
                                  </w:pPr>
                                  <m:oMathPara>
                                    <m:oMath>
                                      <m:sSup>
                                        <m:sSupPr>
                                          <m:ctrlPr>
                                            <w:rPr>
                                              <w:rFonts w:ascii="Cambria Math" w:hAnsi="Cambria Math"/>
                                              <w:i/>
                                              <w:color w:val="003366"/>
                                            </w:rPr>
                                          </m:ctrlPr>
                                        </m:sSupPr>
                                        <m:e>
                                          <m:r>
                                            <w:rPr>
                                              <w:rFonts w:ascii="Cambria Math" w:hAnsi="Cambria Math"/>
                                              <w:color w:val="003366"/>
                                            </w:rPr>
                                            <m:t>n</m:t>
                                          </m:r>
                                        </m:e>
                                        <m:sup>
                                          <m:r>
                                            <w:rPr>
                                              <w:rFonts w:ascii="Cambria Math" w:hAnsi="Cambria Math"/>
                                              <w:color w:val="003366"/>
                                            </w:rPr>
                                            <m:t>2</m:t>
                                          </m:r>
                                        </m:sup>
                                      </m:sSup>
                                      <m:r>
                                        <w:rPr>
                                          <w:rFonts w:ascii="Cambria Math" w:hAnsi="Cambria Math"/>
                                          <w:color w:val="003366"/>
                                        </w:rPr>
                                        <m:t>=4⇒n=2</m:t>
                                      </m:r>
                                    </m:oMath>
                                  </m:oMathPara>
                                </w:p>
                                <w:p w14:paraId="3FDCD7DA" w14:textId="77777777" w:rsidR="001443A7" w:rsidRPr="00C250AC" w:rsidRDefault="001443A7" w:rsidP="001443A7">
                                  <w:pPr>
                                    <w:pStyle w:val="Parts"/>
                                    <w:rPr>
                                      <w:color w:val="003366"/>
                                    </w:rPr>
                                  </w:pPr>
                                </w:p>
                              </w:tc>
                            </w:tr>
                            <w:tr w:rsidR="001443A7" w:rsidRPr="00C250AC" w14:paraId="561CE80D" w14:textId="77777777" w:rsidTr="001443A7">
                              <w:trPr>
                                <w:trHeight w:hRule="exact" w:val="255"/>
                              </w:trPr>
                              <w:tc>
                                <w:tcPr>
                                  <w:tcW w:w="5000" w:type="pct"/>
                                  <w:shd w:val="clear" w:color="auto" w:fill="D9E2F3"/>
                                </w:tcPr>
                                <w:p w14:paraId="552A62CB"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2F90954B" w14:textId="77777777" w:rsidTr="001443A7">
                              <w:tc>
                                <w:tcPr>
                                  <w:tcW w:w="5000" w:type="pct"/>
                                </w:tcPr>
                                <w:p w14:paraId="2DFF208D"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statement</w:t>
                                  </w:r>
                                </w:p>
                              </w:tc>
                            </w:tr>
                          </w:tbl>
                          <w:p w14:paraId="58BC3071"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8F486" id="Text Box 10" o:spid="_x0000_s1032" type="#_x0000_t202" style="position:absolute;left:0;text-align:left;margin-left:158.3pt;margin-top:3.5pt;width:157.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" filled="f" strokecolor="window" strokeweight=".5pt">
                <v:textbox inset="0,0,0,0">
                  <w:txbxContent>
                    <w:tbl>
                      <w:tblPr>
                        <w:tblStyle w:val="TableGrid"/>
                        <w:tblW w:w="4991" w:type="pct"/>
                        <w:tblLook w:val="04A0" w:firstRow="1" w:lastRow="0" w:firstColumn="1" w:lastColumn="0" w:noHBand="0" w:noVBand="1"/>
                      </w:tblPr>
                      <w:tblGrid>
                        <w:gridCol w:w="3124"/>
                      </w:tblGrid>
                      <w:tr w:rsidR="001443A7" w:rsidRPr="00C250AC" w14:paraId="7B345ED8" w14:textId="77777777" w:rsidTr="001443A7">
                        <w:trPr>
                          <w:trHeight w:hRule="exact" w:val="255"/>
                        </w:trPr>
                        <w:tc>
                          <w:tcPr>
                            <w:tcW w:w="5000" w:type="pct"/>
                            <w:shd w:val="clear" w:color="auto" w:fill="D9E2F3"/>
                          </w:tcPr>
                          <w:p w14:paraId="39FB5D3A"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1651A4C2" w14:textId="77777777" w:rsidTr="001443A7">
                        <w:tc>
                          <w:tcPr>
                            <w:tcW w:w="5000" w:type="pct"/>
                            <w:tcBorders>
                              <w:bottom w:val="single" w:sz="4" w:space="0" w:color="auto"/>
                            </w:tcBorders>
                          </w:tcPr>
                          <w:p w14:paraId="23279070" w14:textId="77777777" w:rsidR="001443A7" w:rsidRDefault="0099240E" w:rsidP="001443A7">
                            <w:pPr>
                              <w:pStyle w:val="Parts"/>
                              <w:rPr>
                                <w:color w:val="003366"/>
                              </w:rPr>
                            </w:pPr>
                            <m:oMathPara>
                              <m:oMath>
                                <m:sSup>
                                  <m:sSupPr>
                                    <m:ctrlPr>
                                      <w:rPr>
                                        <w:rFonts w:ascii="Cambria Math" w:hAnsi="Cambria Math"/>
                                        <w:i/>
                                        <w:color w:val="003366"/>
                                      </w:rPr>
                                    </m:ctrlPr>
                                  </m:sSupPr>
                                  <m:e>
                                    <m:r>
                                      <w:rPr>
                                        <w:rFonts w:ascii="Cambria Math" w:hAnsi="Cambria Math"/>
                                        <w:color w:val="003366"/>
                                      </w:rPr>
                                      <m:t>n</m:t>
                                    </m:r>
                                  </m:e>
                                  <m:sup>
                                    <m:r>
                                      <w:rPr>
                                        <w:rFonts w:ascii="Cambria Math" w:hAnsi="Cambria Math"/>
                                        <w:color w:val="003366"/>
                                      </w:rPr>
                                      <m:t>2</m:t>
                                    </m:r>
                                  </m:sup>
                                </m:sSup>
                                <m:r>
                                  <w:rPr>
                                    <w:rFonts w:ascii="Cambria Math" w:hAnsi="Cambria Math"/>
                                    <w:color w:val="003366"/>
                                  </w:rPr>
                                  <m:t>=4⇒n=2</m:t>
                                </m:r>
                              </m:oMath>
                            </m:oMathPara>
                          </w:p>
                          <w:p w14:paraId="3FDCD7DA" w14:textId="77777777" w:rsidR="001443A7" w:rsidRPr="00C250AC" w:rsidRDefault="001443A7" w:rsidP="001443A7">
                            <w:pPr>
                              <w:pStyle w:val="Parts"/>
                              <w:rPr>
                                <w:color w:val="003366"/>
                              </w:rPr>
                            </w:pPr>
                          </w:p>
                        </w:tc>
                      </w:tr>
                      <w:tr w:rsidR="001443A7" w:rsidRPr="00C250AC" w14:paraId="561CE80D" w14:textId="77777777" w:rsidTr="001443A7">
                        <w:trPr>
                          <w:trHeight w:hRule="exact" w:val="255"/>
                        </w:trPr>
                        <w:tc>
                          <w:tcPr>
                            <w:tcW w:w="5000" w:type="pct"/>
                            <w:shd w:val="clear" w:color="auto" w:fill="D9E2F3"/>
                          </w:tcPr>
                          <w:p w14:paraId="552A62CB"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2F90954B" w14:textId="77777777" w:rsidTr="001443A7">
                        <w:tc>
                          <w:tcPr>
                            <w:tcW w:w="5000" w:type="pct"/>
                          </w:tcPr>
                          <w:p w14:paraId="2DFF208D"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statement</w:t>
                            </w:r>
                          </w:p>
                        </w:tc>
                      </w:tr>
                    </w:tbl>
                    <w:p w14:paraId="58BC3071" w14:textId="77777777" w:rsidR="001443A7" w:rsidRDefault="001443A7" w:rsidP="001443A7">
                      <w:pPr>
                        <w:pStyle w:val="Part"/>
                      </w:pPr>
                    </w:p>
                  </w:txbxContent>
                </v:textbox>
              </v:shape>
            </w:pict>
          </mc:Fallback>
        </mc:AlternateContent>
      </w:r>
    </w:p>
    <w:p w14:paraId="386219F7" w14:textId="77777777" w:rsidR="000C35F4" w:rsidRDefault="000C35F4" w:rsidP="001443A7">
      <w:pPr>
        <w:pStyle w:val="Parta"/>
      </w:pPr>
    </w:p>
    <w:p w14:paraId="268AD8A5" w14:textId="77777777" w:rsidR="000C35F4" w:rsidRDefault="000C35F4" w:rsidP="001443A7">
      <w:pPr>
        <w:pStyle w:val="Parta"/>
      </w:pPr>
    </w:p>
    <w:p w14:paraId="37A60975" w14:textId="77777777" w:rsidR="000C35F4" w:rsidRDefault="000C35F4" w:rsidP="001443A7">
      <w:pPr>
        <w:pStyle w:val="Parta"/>
      </w:pPr>
    </w:p>
    <w:p w14:paraId="77C5AD56" w14:textId="77777777" w:rsidR="000C35F4" w:rsidRDefault="000C35F4" w:rsidP="001443A7">
      <w:pPr>
        <w:pStyle w:val="Parta"/>
      </w:pPr>
    </w:p>
    <w:p w14:paraId="7597A24B" w14:textId="77777777" w:rsidR="000C35F4" w:rsidRDefault="000C35F4" w:rsidP="001443A7">
      <w:pPr>
        <w:pStyle w:val="Parta"/>
      </w:pPr>
    </w:p>
    <w:p w14:paraId="553A005F" w14:textId="77777777" w:rsidR="000C35F4" w:rsidRDefault="000C35F4" w:rsidP="001443A7">
      <w:pPr>
        <w:pStyle w:val="Parta"/>
      </w:pPr>
    </w:p>
    <w:p w14:paraId="2D2D105C" w14:textId="77777777" w:rsidR="000C35F4" w:rsidRDefault="000C35F4" w:rsidP="001443A7">
      <w:pPr>
        <w:pStyle w:val="Parta"/>
      </w:pPr>
      <w:r>
        <w:t>(b)</w:t>
      </w:r>
      <w:r>
        <w:tab/>
        <w:t>State whether each of the following statements are true or false, supporting each answer with an example or counterexample.</w:t>
      </w:r>
    </w:p>
    <w:p w14:paraId="34D956B7" w14:textId="77777777" w:rsidR="000C35F4" w:rsidRDefault="000C35F4" w:rsidP="001443A7">
      <w:pPr>
        <w:pStyle w:val="Part"/>
      </w:pPr>
    </w:p>
    <w:p w14:paraId="10E0744A" w14:textId="77777777" w:rsidR="000C35F4" w:rsidRDefault="000C35F4" w:rsidP="001443A7">
      <w:pPr>
        <w:pStyle w:val="Partai"/>
        <w:rPr>
          <w:rFonts w:eastAsiaTheme="minorEastAsia"/>
        </w:rPr>
      </w:pPr>
      <w:r>
        <w:t>(</w:t>
      </w:r>
      <w:proofErr w:type="spellStart"/>
      <w:r>
        <w:t>i</w:t>
      </w:r>
      <w:proofErr w:type="spellEnd"/>
      <w:r>
        <w:t>)</w:t>
      </w:r>
      <w:r>
        <w:tab/>
      </w:r>
      <m:oMath>
        <m:r>
          <w:rPr>
            <w:rFonts w:ascii="Cambria Math" w:hAnsi="Cambria Math"/>
          </w:rPr>
          <m:t>∀</m:t>
        </m:r>
      </m:oMath>
      <w:r>
        <w:rPr>
          <w:rFonts w:eastAsiaTheme="minorEastAsia"/>
        </w:rPr>
        <w:t xml:space="preserve"> </w:t>
      </w:r>
      <w:proofErr w:type="gramStart"/>
      <w:r>
        <w:rPr>
          <w:rFonts w:eastAsiaTheme="minorEastAsia"/>
        </w:rPr>
        <w:t>positive</w:t>
      </w:r>
      <w:proofErr w:type="gramEnd"/>
      <w:r>
        <w:rPr>
          <w:rFonts w:eastAsiaTheme="minorEastAsia"/>
        </w:rPr>
        <w:t xml:space="preserve"> integer </w:t>
      </w:r>
      <m:oMath>
        <m:r>
          <w:rPr>
            <w:rFonts w:ascii="Cambria Math" w:eastAsiaTheme="minorEastAsia" w:hAnsi="Cambria Math"/>
          </w:rPr>
          <m:t xml:space="preserve">x, </m:t>
        </m:r>
        <m:rad>
          <m:radPr>
            <m:degHide m:val="1"/>
            <m:ctrlPr>
              <w:rPr>
                <w:rFonts w:ascii="Cambria Math" w:hAnsi="Cambria Math"/>
                <w:i/>
              </w:rPr>
            </m:ctrlPr>
          </m:radPr>
          <m:deg/>
          <m:e>
            <m:r>
              <w:rPr>
                <w:rFonts w:ascii="Cambria Math" w:hAnsi="Cambria Math"/>
              </w:rPr>
              <m:t>x</m:t>
            </m:r>
          </m:e>
        </m:rad>
        <m:r>
          <w:rPr>
            <w:rFonts w:ascii="Cambria Math" w:hAnsi="Cambria Math"/>
          </w:rPr>
          <m:t>≤x</m:t>
        </m:r>
      </m:oMath>
      <w:r>
        <w:rPr>
          <w:rFonts w:eastAsiaTheme="minorEastAsia"/>
        </w:rPr>
        <w:t>.</w:t>
      </w:r>
      <w:r>
        <w:rPr>
          <w:rFonts w:eastAsiaTheme="minorEastAsia"/>
        </w:rPr>
        <w:tab/>
        <w:t>(2 marks)</w:t>
      </w:r>
    </w:p>
    <w:p w14:paraId="0DD9EB24" w14:textId="77777777" w:rsidR="000C35F4" w:rsidRDefault="000C35F4" w:rsidP="001443A7">
      <w:pPr>
        <w:pStyle w:val="Parta"/>
        <w:rPr>
          <w:rFonts w:eastAsiaTheme="minorEastAsia"/>
        </w:rPr>
      </w:pPr>
      <w:r>
        <w:rPr>
          <w:noProof/>
          <w:lang w:eastAsia="en-AU"/>
        </w:rPr>
        <mc:AlternateContent>
          <mc:Choice Requires="wps">
            <w:drawing>
              <wp:anchor distT="0" distB="0" distL="114300" distR="114300" simplePos="0" relativeHeight="251655680" behindDoc="0" locked="0" layoutInCell="1" allowOverlap="1" wp14:anchorId="25C602E5" wp14:editId="3869C869">
                <wp:simplePos x="0" y="0"/>
                <wp:positionH relativeFrom="column">
                  <wp:posOffset>1407160</wp:posOffset>
                </wp:positionH>
                <wp:positionV relativeFrom="paragraph">
                  <wp:posOffset>90170</wp:posOffset>
                </wp:positionV>
                <wp:extent cx="3352800" cy="14668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352800" cy="1466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1443A7" w:rsidRPr="00C250AC" w14:paraId="0F658F5A" w14:textId="77777777" w:rsidTr="001443A7">
                              <w:trPr>
                                <w:trHeight w:hRule="exact" w:val="255"/>
                              </w:trPr>
                              <w:tc>
                                <w:tcPr>
                                  <w:tcW w:w="5000" w:type="pct"/>
                                  <w:shd w:val="clear" w:color="auto" w:fill="D9E2F3"/>
                                </w:tcPr>
                                <w:p w14:paraId="4D60A34D"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005F0AE3" w14:textId="77777777" w:rsidTr="001443A7">
                              <w:tc>
                                <w:tcPr>
                                  <w:tcW w:w="5000" w:type="pct"/>
                                  <w:tcBorders>
                                    <w:bottom w:val="single" w:sz="4" w:space="0" w:color="auto"/>
                                  </w:tcBorders>
                                </w:tcPr>
                                <w:p w14:paraId="46392305" w14:textId="77777777" w:rsidR="001443A7" w:rsidRDefault="001443A7" w:rsidP="001443A7">
                                  <w:pPr>
                                    <w:pStyle w:val="Parts"/>
                                    <w:rPr>
                                      <w:color w:val="003366"/>
                                    </w:rPr>
                                  </w:pPr>
                                  <w:r>
                                    <w:rPr>
                                      <w:color w:val="003366"/>
                                    </w:rPr>
                                    <w:t>True.</w:t>
                                  </w:r>
                                </w:p>
                                <w:p w14:paraId="190160EB" w14:textId="77777777" w:rsidR="001443A7" w:rsidRDefault="001443A7" w:rsidP="001443A7">
                                  <w:pPr>
                                    <w:pStyle w:val="Parts"/>
                                    <w:rPr>
                                      <w:color w:val="003366"/>
                                    </w:rPr>
                                  </w:pPr>
                                </w:p>
                                <w:p w14:paraId="64EFD2A3" w14:textId="77777777" w:rsidR="001443A7" w:rsidRDefault="001443A7" w:rsidP="001443A7">
                                  <w:pPr>
                                    <w:pStyle w:val="Parts"/>
                                    <w:rPr>
                                      <w:color w:val="003366"/>
                                    </w:rPr>
                                  </w:pPr>
                                  <w:r>
                                    <w:rPr>
                                      <w:color w:val="003366"/>
                                    </w:rPr>
                                    <w:t xml:space="preserve">If </w:t>
                                  </w:r>
                                  <m:oMath>
                                    <m:r>
                                      <w:rPr>
                                        <w:rFonts w:ascii="Cambria Math" w:hAnsi="Cambria Math"/>
                                        <w:color w:val="003366"/>
                                      </w:rPr>
                                      <m:t xml:space="preserve">x=1, </m:t>
                                    </m:r>
                                    <m:rad>
                                      <m:radPr>
                                        <m:degHide m:val="1"/>
                                        <m:ctrlPr>
                                          <w:rPr>
                                            <w:rFonts w:ascii="Cambria Math" w:hAnsi="Cambria Math"/>
                                            <w:i/>
                                            <w:color w:val="003366"/>
                                          </w:rPr>
                                        </m:ctrlPr>
                                      </m:radPr>
                                      <m:deg/>
                                      <m:e>
                                        <m:r>
                                          <w:rPr>
                                            <w:rFonts w:ascii="Cambria Math" w:hAnsi="Cambria Math"/>
                                            <w:color w:val="003366"/>
                                          </w:rPr>
                                          <m:t>x</m:t>
                                        </m:r>
                                      </m:e>
                                    </m:rad>
                                    <m:r>
                                      <w:rPr>
                                        <w:rFonts w:ascii="Cambria Math" w:hAnsi="Cambria Math"/>
                                        <w:color w:val="003366"/>
                                      </w:rPr>
                                      <m:t>=1</m:t>
                                    </m:r>
                                  </m:oMath>
                                  <w:r>
                                    <w:rPr>
                                      <w:rFonts w:eastAsiaTheme="minorEastAsia"/>
                                      <w:color w:val="003366"/>
                                    </w:rPr>
                                    <w:t xml:space="preserve"> </w:t>
                                  </w:r>
                                  <w:proofErr w:type="gramStart"/>
                                  <w:r>
                                    <w:rPr>
                                      <w:rFonts w:eastAsiaTheme="minorEastAsia"/>
                                      <w:color w:val="003366"/>
                                    </w:rPr>
                                    <w:t xml:space="preserve">and </w:t>
                                  </w:r>
                                  <w:proofErr w:type="gramEnd"/>
                                  <m:oMath>
                                    <m:r>
                                      <w:rPr>
                                        <w:rFonts w:ascii="Cambria Math" w:eastAsiaTheme="minorEastAsia" w:hAnsi="Cambria Math"/>
                                        <w:color w:val="003366"/>
                                      </w:rPr>
                                      <m:t>1≤1</m:t>
                                    </m:r>
                                  </m:oMath>
                                  <w:r>
                                    <w:rPr>
                                      <w:rFonts w:eastAsiaTheme="minorEastAsia"/>
                                      <w:color w:val="003366"/>
                                    </w:rPr>
                                    <w:t>.</w:t>
                                  </w:r>
                                </w:p>
                                <w:p w14:paraId="5F70AB0D" w14:textId="77777777" w:rsidR="001443A7" w:rsidRPr="00C250AC" w:rsidRDefault="001443A7" w:rsidP="001443A7">
                                  <w:pPr>
                                    <w:pStyle w:val="Parts"/>
                                    <w:rPr>
                                      <w:color w:val="003366"/>
                                    </w:rPr>
                                  </w:pPr>
                                </w:p>
                              </w:tc>
                            </w:tr>
                            <w:tr w:rsidR="001443A7" w:rsidRPr="00C250AC" w14:paraId="53ADB73C" w14:textId="77777777" w:rsidTr="001443A7">
                              <w:trPr>
                                <w:trHeight w:hRule="exact" w:val="255"/>
                              </w:trPr>
                              <w:tc>
                                <w:tcPr>
                                  <w:tcW w:w="5000" w:type="pct"/>
                                  <w:shd w:val="clear" w:color="auto" w:fill="D9E2F3"/>
                                </w:tcPr>
                                <w:p w14:paraId="59314EED"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01E27339" w14:textId="77777777" w:rsidTr="001443A7">
                              <w:tc>
                                <w:tcPr>
                                  <w:tcW w:w="5000" w:type="pct"/>
                                </w:tcPr>
                                <w:p w14:paraId="4A5B588E"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states true, with counterexample</w:t>
                                  </w:r>
                                </w:p>
                                <w:p w14:paraId="2D611EAC" w14:textId="77777777" w:rsidR="001443A7" w:rsidRPr="00C250AC" w:rsidRDefault="001443A7" w:rsidP="001443A7">
                                  <w:pPr>
                                    <w:pStyle w:val="Parts"/>
                                    <w:rPr>
                                      <w:color w:val="003366"/>
                                    </w:rPr>
                                  </w:pPr>
                                  <w:r>
                                    <w:rPr>
                                      <w:rFonts w:ascii="Wingdings" w:hAnsi="Wingdings"/>
                                      <w:color w:val="003366"/>
                                    </w:rPr>
                                    <w:t></w:t>
                                  </w:r>
                                  <w:r>
                                    <w:rPr>
                                      <w:color w:val="003366"/>
                                    </w:rPr>
                                    <w:t xml:space="preserve"> counterexample using positive integer</w:t>
                                  </w:r>
                                </w:p>
                              </w:tc>
                            </w:tr>
                          </w:tbl>
                          <w:p w14:paraId="676AF0CD"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602E5" id="Text Box 11" o:spid="_x0000_s1033" type="#_x0000_t202" style="position:absolute;left:0;text-align:left;margin-left:110.8pt;margin-top:7.1pt;width:264pt;height:1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51"/>
                      </w:tblGrid>
                      <w:tr w:rsidR="001443A7" w:rsidRPr="00C250AC" w14:paraId="0F658F5A" w14:textId="77777777" w:rsidTr="001443A7">
                        <w:trPr>
                          <w:trHeight w:hRule="exact" w:val="255"/>
                        </w:trPr>
                        <w:tc>
                          <w:tcPr>
                            <w:tcW w:w="5000" w:type="pct"/>
                            <w:shd w:val="clear" w:color="auto" w:fill="D9E2F3"/>
                          </w:tcPr>
                          <w:p w14:paraId="4D60A34D"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005F0AE3" w14:textId="77777777" w:rsidTr="001443A7">
                        <w:tc>
                          <w:tcPr>
                            <w:tcW w:w="5000" w:type="pct"/>
                            <w:tcBorders>
                              <w:bottom w:val="single" w:sz="4" w:space="0" w:color="auto"/>
                            </w:tcBorders>
                          </w:tcPr>
                          <w:p w14:paraId="46392305" w14:textId="77777777" w:rsidR="001443A7" w:rsidRDefault="001443A7" w:rsidP="001443A7">
                            <w:pPr>
                              <w:pStyle w:val="Parts"/>
                              <w:rPr>
                                <w:color w:val="003366"/>
                              </w:rPr>
                            </w:pPr>
                            <w:r>
                              <w:rPr>
                                <w:color w:val="003366"/>
                              </w:rPr>
                              <w:t>True.</w:t>
                            </w:r>
                          </w:p>
                          <w:p w14:paraId="190160EB" w14:textId="77777777" w:rsidR="001443A7" w:rsidRDefault="001443A7" w:rsidP="001443A7">
                            <w:pPr>
                              <w:pStyle w:val="Parts"/>
                              <w:rPr>
                                <w:color w:val="003366"/>
                              </w:rPr>
                            </w:pPr>
                          </w:p>
                          <w:p w14:paraId="64EFD2A3" w14:textId="77777777" w:rsidR="001443A7" w:rsidRDefault="001443A7" w:rsidP="001443A7">
                            <w:pPr>
                              <w:pStyle w:val="Parts"/>
                              <w:rPr>
                                <w:color w:val="003366"/>
                              </w:rPr>
                            </w:pPr>
                            <w:r>
                              <w:rPr>
                                <w:color w:val="003366"/>
                              </w:rPr>
                              <w:t xml:space="preserve">If </w:t>
                            </w:r>
                            <m:oMath>
                              <m:r>
                                <w:rPr>
                                  <w:rFonts w:ascii="Cambria Math" w:hAnsi="Cambria Math"/>
                                  <w:color w:val="003366"/>
                                </w:rPr>
                                <m:t xml:space="preserve">x=1, </m:t>
                              </m:r>
                              <m:rad>
                                <m:radPr>
                                  <m:degHide m:val="1"/>
                                  <m:ctrlPr>
                                    <w:rPr>
                                      <w:rFonts w:ascii="Cambria Math" w:hAnsi="Cambria Math"/>
                                      <w:i/>
                                      <w:color w:val="003366"/>
                                    </w:rPr>
                                  </m:ctrlPr>
                                </m:radPr>
                                <m:deg/>
                                <m:e>
                                  <m:r>
                                    <w:rPr>
                                      <w:rFonts w:ascii="Cambria Math" w:hAnsi="Cambria Math"/>
                                      <w:color w:val="003366"/>
                                    </w:rPr>
                                    <m:t>x</m:t>
                                  </m:r>
                                </m:e>
                              </m:rad>
                              <m:r>
                                <w:rPr>
                                  <w:rFonts w:ascii="Cambria Math" w:hAnsi="Cambria Math"/>
                                  <w:color w:val="003366"/>
                                </w:rPr>
                                <m:t>=1</m:t>
                              </m:r>
                            </m:oMath>
                            <w:r>
                              <w:rPr>
                                <w:rFonts w:eastAsiaTheme="minorEastAsia"/>
                                <w:color w:val="003366"/>
                              </w:rPr>
                              <w:t xml:space="preserve"> </w:t>
                            </w:r>
                            <w:proofErr w:type="gramStart"/>
                            <w:r>
                              <w:rPr>
                                <w:rFonts w:eastAsiaTheme="minorEastAsia"/>
                                <w:color w:val="003366"/>
                              </w:rPr>
                              <w:t xml:space="preserve">and </w:t>
                            </w:r>
                            <w:proofErr w:type="gramEnd"/>
                            <m:oMath>
                              <m:r>
                                <w:rPr>
                                  <w:rFonts w:ascii="Cambria Math" w:eastAsiaTheme="minorEastAsia" w:hAnsi="Cambria Math"/>
                                  <w:color w:val="003366"/>
                                </w:rPr>
                                <m:t>1≤1</m:t>
                              </m:r>
                            </m:oMath>
                            <w:r>
                              <w:rPr>
                                <w:rFonts w:eastAsiaTheme="minorEastAsia"/>
                                <w:color w:val="003366"/>
                              </w:rPr>
                              <w:t>.</w:t>
                            </w:r>
                          </w:p>
                          <w:p w14:paraId="5F70AB0D" w14:textId="77777777" w:rsidR="001443A7" w:rsidRPr="00C250AC" w:rsidRDefault="001443A7" w:rsidP="001443A7">
                            <w:pPr>
                              <w:pStyle w:val="Parts"/>
                              <w:rPr>
                                <w:color w:val="003366"/>
                              </w:rPr>
                            </w:pPr>
                          </w:p>
                        </w:tc>
                      </w:tr>
                      <w:tr w:rsidR="001443A7" w:rsidRPr="00C250AC" w14:paraId="53ADB73C" w14:textId="77777777" w:rsidTr="001443A7">
                        <w:trPr>
                          <w:trHeight w:hRule="exact" w:val="255"/>
                        </w:trPr>
                        <w:tc>
                          <w:tcPr>
                            <w:tcW w:w="5000" w:type="pct"/>
                            <w:shd w:val="clear" w:color="auto" w:fill="D9E2F3"/>
                          </w:tcPr>
                          <w:p w14:paraId="59314EED"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01E27339" w14:textId="77777777" w:rsidTr="001443A7">
                        <w:tc>
                          <w:tcPr>
                            <w:tcW w:w="5000" w:type="pct"/>
                          </w:tcPr>
                          <w:p w14:paraId="4A5B588E"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states true, with counterexample</w:t>
                            </w:r>
                          </w:p>
                          <w:p w14:paraId="2D611EAC" w14:textId="77777777" w:rsidR="001443A7" w:rsidRPr="00C250AC" w:rsidRDefault="001443A7" w:rsidP="001443A7">
                            <w:pPr>
                              <w:pStyle w:val="Parts"/>
                              <w:rPr>
                                <w:color w:val="003366"/>
                              </w:rPr>
                            </w:pPr>
                            <w:r>
                              <w:rPr>
                                <w:rFonts w:ascii="Wingdings" w:hAnsi="Wingdings"/>
                                <w:color w:val="003366"/>
                              </w:rPr>
                              <w:t></w:t>
                            </w:r>
                            <w:r>
                              <w:rPr>
                                <w:color w:val="003366"/>
                              </w:rPr>
                              <w:t xml:space="preserve"> counterexample using positive integer</w:t>
                            </w:r>
                          </w:p>
                        </w:tc>
                      </w:tr>
                    </w:tbl>
                    <w:p w14:paraId="676AF0CD" w14:textId="77777777" w:rsidR="001443A7" w:rsidRDefault="001443A7" w:rsidP="001443A7">
                      <w:pPr>
                        <w:pStyle w:val="Part"/>
                      </w:pPr>
                    </w:p>
                  </w:txbxContent>
                </v:textbox>
              </v:shape>
            </w:pict>
          </mc:Fallback>
        </mc:AlternateContent>
      </w:r>
    </w:p>
    <w:p w14:paraId="7C1E76A7" w14:textId="77777777" w:rsidR="000C35F4" w:rsidRDefault="000C35F4" w:rsidP="001443A7">
      <w:pPr>
        <w:pStyle w:val="Parta"/>
        <w:rPr>
          <w:rFonts w:eastAsiaTheme="minorEastAsia"/>
        </w:rPr>
      </w:pPr>
    </w:p>
    <w:p w14:paraId="37BAD5CF" w14:textId="77777777" w:rsidR="000C35F4" w:rsidRDefault="000C35F4" w:rsidP="001443A7">
      <w:pPr>
        <w:pStyle w:val="Parta"/>
        <w:rPr>
          <w:rFonts w:eastAsiaTheme="minorEastAsia"/>
        </w:rPr>
      </w:pPr>
    </w:p>
    <w:p w14:paraId="15A94AD5" w14:textId="77777777" w:rsidR="000C35F4" w:rsidRDefault="000C35F4" w:rsidP="001443A7">
      <w:pPr>
        <w:pStyle w:val="Parta"/>
        <w:rPr>
          <w:rFonts w:eastAsiaTheme="minorEastAsia"/>
        </w:rPr>
      </w:pPr>
    </w:p>
    <w:p w14:paraId="1AA87EAF" w14:textId="77777777" w:rsidR="000C35F4" w:rsidRDefault="000C35F4" w:rsidP="001443A7">
      <w:pPr>
        <w:pStyle w:val="Parta"/>
        <w:rPr>
          <w:rFonts w:eastAsiaTheme="minorEastAsia"/>
        </w:rPr>
      </w:pPr>
    </w:p>
    <w:p w14:paraId="4D10C6FB" w14:textId="77777777" w:rsidR="000C35F4" w:rsidRDefault="000C35F4" w:rsidP="001443A7">
      <w:pPr>
        <w:pStyle w:val="Parta"/>
        <w:rPr>
          <w:rFonts w:eastAsiaTheme="minorEastAsia"/>
        </w:rPr>
      </w:pPr>
    </w:p>
    <w:p w14:paraId="17AE68FF" w14:textId="77777777" w:rsidR="000C35F4" w:rsidRDefault="000C35F4" w:rsidP="001443A7">
      <w:pPr>
        <w:pStyle w:val="Parta"/>
        <w:rPr>
          <w:rFonts w:eastAsiaTheme="minorEastAsia"/>
        </w:rPr>
      </w:pPr>
    </w:p>
    <w:p w14:paraId="18FEC200" w14:textId="77777777" w:rsidR="000C35F4" w:rsidRDefault="000C35F4" w:rsidP="001443A7">
      <w:pPr>
        <w:pStyle w:val="Parta"/>
        <w:rPr>
          <w:rFonts w:eastAsiaTheme="minorEastAsia"/>
        </w:rPr>
      </w:pPr>
    </w:p>
    <w:p w14:paraId="006538CB" w14:textId="77777777" w:rsidR="000C35F4" w:rsidRDefault="000C35F4" w:rsidP="001443A7">
      <w:pPr>
        <w:pStyle w:val="Parta"/>
        <w:rPr>
          <w:rFonts w:eastAsiaTheme="minorEastAsia"/>
        </w:rPr>
      </w:pPr>
    </w:p>
    <w:p w14:paraId="46407F77" w14:textId="77777777" w:rsidR="000C35F4" w:rsidRDefault="000C35F4" w:rsidP="001443A7">
      <w:pPr>
        <w:pStyle w:val="Parta"/>
        <w:rPr>
          <w:rFonts w:eastAsiaTheme="minorEastAsia"/>
        </w:rPr>
      </w:pPr>
    </w:p>
    <w:p w14:paraId="3366C928" w14:textId="77777777" w:rsidR="000C35F4" w:rsidRDefault="000C35F4" w:rsidP="001443A7">
      <w:pPr>
        <w:pStyle w:val="Parta"/>
        <w:rPr>
          <w:rFonts w:eastAsiaTheme="minorEastAsia"/>
        </w:rPr>
      </w:pPr>
    </w:p>
    <w:p w14:paraId="093FCBFE" w14:textId="640A9802" w:rsidR="000C35F4" w:rsidRDefault="000C35F4" w:rsidP="001443A7">
      <w:pPr>
        <w:pStyle w:val="Partai"/>
      </w:pPr>
      <w:r>
        <w:t>(ii)</w:t>
      </w:r>
      <w:r>
        <w:tab/>
      </w:r>
      <m:oMath>
        <m:r>
          <w:rPr>
            <w:rFonts w:ascii="Cambria Math" w:hAnsi="Cambria Math"/>
          </w:rPr>
          <m:t>∀a</m:t>
        </m:r>
        <m:r>
          <m:rPr>
            <m:scr m:val="double-struck"/>
          </m:rPr>
          <w:rPr>
            <w:rFonts w:ascii="Cambria Math" w:hAnsi="Cambria Math"/>
          </w:rPr>
          <m:t>∈R, ∃</m:t>
        </m:r>
        <m:r>
          <w:rPr>
            <w:rFonts w:ascii="Cambria Math" w:hAnsi="Cambria Math"/>
          </w:rPr>
          <m:t>b</m:t>
        </m:r>
        <m:r>
          <m:rPr>
            <m:scr m:val="double-struck"/>
          </m:rPr>
          <w:rPr>
            <w:rFonts w:ascii="Cambria Math" w:hAnsi="Cambria Math"/>
          </w:rPr>
          <m:t>∈R</m:t>
        </m:r>
      </m:oMath>
      <w:r>
        <w:t xml:space="preserve"> </w:t>
      </w:r>
      <w:proofErr w:type="gramStart"/>
      <w:r>
        <w:t>such</w:t>
      </w:r>
      <w:proofErr w:type="gramEnd"/>
      <w:r>
        <w:t xml:space="preserve"> that </w:t>
      </w:r>
      <m:oMath>
        <m:r>
          <w:rPr>
            <w:rFonts w:ascii="Cambria Math" w:hAnsi="Cambria Math"/>
          </w:rPr>
          <m:t>ab=24</m:t>
        </m:r>
      </m:oMath>
      <w:r>
        <w:t>.</w:t>
      </w:r>
      <w:r>
        <w:tab/>
        <w:t>(2 marks)</w:t>
      </w:r>
    </w:p>
    <w:p w14:paraId="0BA9C40E" w14:textId="7712CF32" w:rsidR="00CB4A46" w:rsidRDefault="00CB4A46" w:rsidP="001443A7">
      <w:pPr>
        <w:pStyle w:val="Parta"/>
        <w:rPr>
          <w:rFonts w:eastAsiaTheme="minorEastAsia"/>
        </w:rPr>
      </w:pPr>
      <w:r>
        <w:rPr>
          <w:noProof/>
          <w:lang w:eastAsia="en-AU"/>
        </w:rPr>
        <mc:AlternateContent>
          <mc:Choice Requires="wps">
            <w:drawing>
              <wp:anchor distT="0" distB="0" distL="114300" distR="114300" simplePos="0" relativeHeight="251653632" behindDoc="0" locked="0" layoutInCell="1" allowOverlap="1" wp14:anchorId="4D3A26FB" wp14:editId="169AD246">
                <wp:simplePos x="0" y="0"/>
                <wp:positionH relativeFrom="column">
                  <wp:posOffset>1113328</wp:posOffset>
                </wp:positionH>
                <wp:positionV relativeFrom="paragraph">
                  <wp:posOffset>105930</wp:posOffset>
                </wp:positionV>
                <wp:extent cx="3397250" cy="145415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3397250" cy="1454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320"/>
                            </w:tblGrid>
                            <w:tr w:rsidR="001443A7" w:rsidRPr="00C250AC" w14:paraId="736B4EA9" w14:textId="77777777" w:rsidTr="001443A7">
                              <w:trPr>
                                <w:trHeight w:hRule="exact" w:val="255"/>
                              </w:trPr>
                              <w:tc>
                                <w:tcPr>
                                  <w:tcW w:w="5000" w:type="pct"/>
                                  <w:shd w:val="clear" w:color="auto" w:fill="D9E2F3"/>
                                </w:tcPr>
                                <w:p w14:paraId="29EFE685"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6F1CFFAF" w14:textId="77777777" w:rsidTr="001443A7">
                              <w:tc>
                                <w:tcPr>
                                  <w:tcW w:w="5000" w:type="pct"/>
                                  <w:tcBorders>
                                    <w:bottom w:val="single" w:sz="4" w:space="0" w:color="auto"/>
                                  </w:tcBorders>
                                </w:tcPr>
                                <w:p w14:paraId="76B59B22" w14:textId="77777777" w:rsidR="001443A7" w:rsidRDefault="001443A7" w:rsidP="001443A7">
                                  <w:pPr>
                                    <w:pStyle w:val="Parts"/>
                                    <w:rPr>
                                      <w:color w:val="003366"/>
                                    </w:rPr>
                                  </w:pPr>
                                  <w:r>
                                    <w:rPr>
                                      <w:color w:val="003366"/>
                                    </w:rPr>
                                    <w:t>False.</w:t>
                                  </w:r>
                                </w:p>
                                <w:p w14:paraId="300D5D5D" w14:textId="77777777" w:rsidR="001443A7" w:rsidRDefault="001443A7" w:rsidP="001443A7">
                                  <w:pPr>
                                    <w:pStyle w:val="Parts"/>
                                    <w:rPr>
                                      <w:color w:val="003366"/>
                                    </w:rPr>
                                  </w:pPr>
                                </w:p>
                                <w:p w14:paraId="0BC395ED" w14:textId="77777777" w:rsidR="001443A7" w:rsidRDefault="001443A7" w:rsidP="001443A7">
                                  <w:pPr>
                                    <w:pStyle w:val="Parts"/>
                                    <w:rPr>
                                      <w:rFonts w:eastAsiaTheme="minorEastAsia"/>
                                      <w:color w:val="003366"/>
                                    </w:rPr>
                                  </w:pPr>
                                  <w:r>
                                    <w:rPr>
                                      <w:color w:val="003366"/>
                                    </w:rPr>
                                    <w:t xml:space="preserve">If </w:t>
                                  </w:r>
                                  <m:oMath>
                                    <m:r>
                                      <w:rPr>
                                        <w:rFonts w:ascii="Cambria Math" w:hAnsi="Cambria Math"/>
                                        <w:color w:val="003366"/>
                                      </w:rPr>
                                      <m:t>a=0</m:t>
                                    </m:r>
                                  </m:oMath>
                                  <w:r>
                                    <w:rPr>
                                      <w:rFonts w:eastAsiaTheme="minorEastAsia"/>
                                      <w:color w:val="003366"/>
                                    </w:rPr>
                                    <w:t xml:space="preserve"> then no value for </w:t>
                                  </w:r>
                                  <m:oMath>
                                    <m:r>
                                      <w:rPr>
                                        <w:rFonts w:ascii="Cambria Math" w:eastAsiaTheme="minorEastAsia" w:hAnsi="Cambria Math"/>
                                        <w:color w:val="003366"/>
                                      </w:rPr>
                                      <m:t>b</m:t>
                                    </m:r>
                                  </m:oMath>
                                  <w:r>
                                    <w:rPr>
                                      <w:rFonts w:eastAsiaTheme="minorEastAsia"/>
                                      <w:color w:val="003366"/>
                                    </w:rPr>
                                    <w:t xml:space="preserve"> exists so </w:t>
                                  </w:r>
                                  <w:proofErr w:type="gramStart"/>
                                  <w:r>
                                    <w:rPr>
                                      <w:rFonts w:eastAsiaTheme="minorEastAsia"/>
                                      <w:color w:val="003366"/>
                                    </w:rPr>
                                    <w:t xml:space="preserve">that </w:t>
                                  </w:r>
                                  <w:proofErr w:type="gramEnd"/>
                                  <m:oMath>
                                    <m:r>
                                      <w:rPr>
                                        <w:rFonts w:ascii="Cambria Math" w:eastAsiaTheme="minorEastAsia" w:hAnsi="Cambria Math"/>
                                        <w:color w:val="003366"/>
                                      </w:rPr>
                                      <m:t>ab=24</m:t>
                                    </m:r>
                                  </m:oMath>
                                  <w:r>
                                    <w:rPr>
                                      <w:rFonts w:eastAsiaTheme="minorEastAsia"/>
                                      <w:color w:val="003366"/>
                                    </w:rPr>
                                    <w:t>.</w:t>
                                  </w:r>
                                </w:p>
                                <w:p w14:paraId="695B501B" w14:textId="77777777" w:rsidR="001443A7" w:rsidRPr="00C250AC" w:rsidRDefault="001443A7" w:rsidP="001443A7">
                                  <w:pPr>
                                    <w:pStyle w:val="Parts"/>
                                    <w:rPr>
                                      <w:color w:val="003366"/>
                                    </w:rPr>
                                  </w:pPr>
                                </w:p>
                              </w:tc>
                            </w:tr>
                            <w:tr w:rsidR="001443A7" w:rsidRPr="00C250AC" w14:paraId="32A2678F" w14:textId="77777777" w:rsidTr="001443A7">
                              <w:trPr>
                                <w:trHeight w:hRule="exact" w:val="255"/>
                              </w:trPr>
                              <w:tc>
                                <w:tcPr>
                                  <w:tcW w:w="5000" w:type="pct"/>
                                  <w:shd w:val="clear" w:color="auto" w:fill="D9E2F3"/>
                                </w:tcPr>
                                <w:p w14:paraId="4689E1A6"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01EC4D27" w14:textId="77777777" w:rsidTr="001443A7">
                              <w:tc>
                                <w:tcPr>
                                  <w:tcW w:w="5000" w:type="pct"/>
                                </w:tcPr>
                                <w:p w14:paraId="1B6BB304"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states false, with counterexample</w:t>
                                  </w:r>
                                </w:p>
                                <w:p w14:paraId="0DBF60AC" w14:textId="77777777" w:rsidR="001443A7" w:rsidRPr="00C250AC" w:rsidRDefault="001443A7" w:rsidP="001443A7">
                                  <w:pPr>
                                    <w:pStyle w:val="Parts"/>
                                    <w:rPr>
                                      <w:color w:val="003366"/>
                                    </w:rPr>
                                  </w:pPr>
                                  <w:r>
                                    <w:rPr>
                                      <w:rFonts w:ascii="Wingdings" w:hAnsi="Wingdings"/>
                                      <w:color w:val="003366"/>
                                    </w:rPr>
                                    <w:t></w:t>
                                  </w:r>
                                  <w:r>
                                    <w:rPr>
                                      <w:color w:val="003366"/>
                                    </w:rPr>
                                    <w:t xml:space="preserve"> counterexample with </w:t>
                                  </w:r>
                                  <m:oMath>
                                    <m:r>
                                      <w:rPr>
                                        <w:rFonts w:ascii="Cambria Math" w:hAnsi="Cambria Math"/>
                                        <w:color w:val="003366"/>
                                      </w:rPr>
                                      <m:t>a=0</m:t>
                                    </m:r>
                                  </m:oMath>
                                </w:p>
                              </w:tc>
                            </w:tr>
                          </w:tbl>
                          <w:p w14:paraId="61587A27"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26FB" id="Text Box 12" o:spid="_x0000_s1034" type="#_x0000_t202" style="position:absolute;left:0;text-align:left;margin-left:87.65pt;margin-top:8.35pt;width:267.5pt;height:1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320"/>
                      </w:tblGrid>
                      <w:tr w:rsidR="001443A7" w:rsidRPr="00C250AC" w14:paraId="736B4EA9" w14:textId="77777777" w:rsidTr="001443A7">
                        <w:trPr>
                          <w:trHeight w:hRule="exact" w:val="255"/>
                        </w:trPr>
                        <w:tc>
                          <w:tcPr>
                            <w:tcW w:w="5000" w:type="pct"/>
                            <w:shd w:val="clear" w:color="auto" w:fill="D9E2F3"/>
                          </w:tcPr>
                          <w:p w14:paraId="29EFE685"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6F1CFFAF" w14:textId="77777777" w:rsidTr="001443A7">
                        <w:tc>
                          <w:tcPr>
                            <w:tcW w:w="5000" w:type="pct"/>
                            <w:tcBorders>
                              <w:bottom w:val="single" w:sz="4" w:space="0" w:color="auto"/>
                            </w:tcBorders>
                          </w:tcPr>
                          <w:p w14:paraId="76B59B22" w14:textId="77777777" w:rsidR="001443A7" w:rsidRDefault="001443A7" w:rsidP="001443A7">
                            <w:pPr>
                              <w:pStyle w:val="Parts"/>
                              <w:rPr>
                                <w:color w:val="003366"/>
                              </w:rPr>
                            </w:pPr>
                            <w:r>
                              <w:rPr>
                                <w:color w:val="003366"/>
                              </w:rPr>
                              <w:t>False.</w:t>
                            </w:r>
                          </w:p>
                          <w:p w14:paraId="300D5D5D" w14:textId="77777777" w:rsidR="001443A7" w:rsidRDefault="001443A7" w:rsidP="001443A7">
                            <w:pPr>
                              <w:pStyle w:val="Parts"/>
                              <w:rPr>
                                <w:color w:val="003366"/>
                              </w:rPr>
                            </w:pPr>
                          </w:p>
                          <w:p w14:paraId="0BC395ED" w14:textId="77777777" w:rsidR="001443A7" w:rsidRDefault="001443A7" w:rsidP="001443A7">
                            <w:pPr>
                              <w:pStyle w:val="Parts"/>
                              <w:rPr>
                                <w:rFonts w:eastAsiaTheme="minorEastAsia"/>
                                <w:color w:val="003366"/>
                              </w:rPr>
                            </w:pPr>
                            <w:r>
                              <w:rPr>
                                <w:color w:val="003366"/>
                              </w:rPr>
                              <w:t xml:space="preserve">If </w:t>
                            </w:r>
                            <m:oMath>
                              <m:r>
                                <w:rPr>
                                  <w:rFonts w:ascii="Cambria Math" w:hAnsi="Cambria Math"/>
                                  <w:color w:val="003366"/>
                                </w:rPr>
                                <m:t>a=0</m:t>
                              </m:r>
                            </m:oMath>
                            <w:r>
                              <w:rPr>
                                <w:rFonts w:eastAsiaTheme="minorEastAsia"/>
                                <w:color w:val="003366"/>
                              </w:rPr>
                              <w:t xml:space="preserve"> then no value for </w:t>
                            </w:r>
                            <m:oMath>
                              <m:r>
                                <w:rPr>
                                  <w:rFonts w:ascii="Cambria Math" w:eastAsiaTheme="minorEastAsia" w:hAnsi="Cambria Math"/>
                                  <w:color w:val="003366"/>
                                </w:rPr>
                                <m:t>b</m:t>
                              </m:r>
                            </m:oMath>
                            <w:r>
                              <w:rPr>
                                <w:rFonts w:eastAsiaTheme="minorEastAsia"/>
                                <w:color w:val="003366"/>
                              </w:rPr>
                              <w:t xml:space="preserve"> exists so </w:t>
                            </w:r>
                            <w:proofErr w:type="gramStart"/>
                            <w:r>
                              <w:rPr>
                                <w:rFonts w:eastAsiaTheme="minorEastAsia"/>
                                <w:color w:val="003366"/>
                              </w:rPr>
                              <w:t xml:space="preserve">that </w:t>
                            </w:r>
                            <w:proofErr w:type="gramEnd"/>
                            <m:oMath>
                              <m:r>
                                <w:rPr>
                                  <w:rFonts w:ascii="Cambria Math" w:eastAsiaTheme="minorEastAsia" w:hAnsi="Cambria Math"/>
                                  <w:color w:val="003366"/>
                                </w:rPr>
                                <m:t>ab=24</m:t>
                              </m:r>
                            </m:oMath>
                            <w:r>
                              <w:rPr>
                                <w:rFonts w:eastAsiaTheme="minorEastAsia"/>
                                <w:color w:val="003366"/>
                              </w:rPr>
                              <w:t>.</w:t>
                            </w:r>
                          </w:p>
                          <w:p w14:paraId="695B501B" w14:textId="77777777" w:rsidR="001443A7" w:rsidRPr="00C250AC" w:rsidRDefault="001443A7" w:rsidP="001443A7">
                            <w:pPr>
                              <w:pStyle w:val="Parts"/>
                              <w:rPr>
                                <w:color w:val="003366"/>
                              </w:rPr>
                            </w:pPr>
                          </w:p>
                        </w:tc>
                      </w:tr>
                      <w:tr w:rsidR="001443A7" w:rsidRPr="00C250AC" w14:paraId="32A2678F" w14:textId="77777777" w:rsidTr="001443A7">
                        <w:trPr>
                          <w:trHeight w:hRule="exact" w:val="255"/>
                        </w:trPr>
                        <w:tc>
                          <w:tcPr>
                            <w:tcW w:w="5000" w:type="pct"/>
                            <w:shd w:val="clear" w:color="auto" w:fill="D9E2F3"/>
                          </w:tcPr>
                          <w:p w14:paraId="4689E1A6"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01EC4D27" w14:textId="77777777" w:rsidTr="001443A7">
                        <w:tc>
                          <w:tcPr>
                            <w:tcW w:w="5000" w:type="pct"/>
                          </w:tcPr>
                          <w:p w14:paraId="1B6BB304"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states false, with counterexample</w:t>
                            </w:r>
                          </w:p>
                          <w:p w14:paraId="0DBF60AC" w14:textId="77777777" w:rsidR="001443A7" w:rsidRPr="00C250AC" w:rsidRDefault="001443A7" w:rsidP="001443A7">
                            <w:pPr>
                              <w:pStyle w:val="Parts"/>
                              <w:rPr>
                                <w:color w:val="003366"/>
                              </w:rPr>
                            </w:pPr>
                            <w:r>
                              <w:rPr>
                                <w:rFonts w:ascii="Wingdings" w:hAnsi="Wingdings"/>
                                <w:color w:val="003366"/>
                              </w:rPr>
                              <w:t></w:t>
                            </w:r>
                            <w:r>
                              <w:rPr>
                                <w:color w:val="003366"/>
                              </w:rPr>
                              <w:t xml:space="preserve"> counterexample with </w:t>
                            </w:r>
                            <m:oMath>
                              <m:r>
                                <w:rPr>
                                  <w:rFonts w:ascii="Cambria Math" w:hAnsi="Cambria Math"/>
                                  <w:color w:val="003366"/>
                                </w:rPr>
                                <m:t>a=0</m:t>
                              </m:r>
                            </m:oMath>
                          </w:p>
                        </w:tc>
                      </w:tr>
                    </w:tbl>
                    <w:p w14:paraId="61587A27" w14:textId="77777777" w:rsidR="001443A7" w:rsidRDefault="001443A7" w:rsidP="001443A7">
                      <w:pPr>
                        <w:pStyle w:val="Part"/>
                      </w:pPr>
                    </w:p>
                  </w:txbxContent>
                </v:textbox>
              </v:shape>
            </w:pict>
          </mc:Fallback>
        </mc:AlternateContent>
      </w:r>
    </w:p>
    <w:p w14:paraId="5C2281F9" w14:textId="77777777" w:rsidR="00CB4A46" w:rsidRDefault="00CB4A46" w:rsidP="001443A7">
      <w:pPr>
        <w:pStyle w:val="Parta"/>
        <w:rPr>
          <w:rFonts w:eastAsiaTheme="minorEastAsia"/>
        </w:rPr>
      </w:pPr>
    </w:p>
    <w:p w14:paraId="01AA74B4" w14:textId="5B59646D" w:rsidR="00CB4A46" w:rsidRDefault="00CB4A46" w:rsidP="001443A7">
      <w:pPr>
        <w:pStyle w:val="Parta"/>
        <w:rPr>
          <w:rFonts w:eastAsiaTheme="minorEastAsia"/>
        </w:rPr>
      </w:pPr>
    </w:p>
    <w:p w14:paraId="0D5F546C" w14:textId="77777777" w:rsidR="00CB4A46" w:rsidRDefault="00CB4A46" w:rsidP="001443A7">
      <w:pPr>
        <w:pStyle w:val="Parta"/>
        <w:rPr>
          <w:rFonts w:eastAsiaTheme="minorEastAsia"/>
        </w:rPr>
      </w:pPr>
    </w:p>
    <w:p w14:paraId="4CC3E425" w14:textId="77777777" w:rsidR="00CB4A46" w:rsidRDefault="00CB4A46" w:rsidP="001443A7">
      <w:pPr>
        <w:pStyle w:val="Parta"/>
        <w:rPr>
          <w:rFonts w:eastAsiaTheme="minorEastAsia"/>
        </w:rPr>
      </w:pPr>
    </w:p>
    <w:p w14:paraId="2C7BF59D" w14:textId="77777777" w:rsidR="00CB4A46" w:rsidRDefault="00CB4A46" w:rsidP="001443A7">
      <w:pPr>
        <w:pStyle w:val="Parta"/>
        <w:rPr>
          <w:rFonts w:eastAsiaTheme="minorEastAsia"/>
        </w:rPr>
      </w:pPr>
    </w:p>
    <w:p w14:paraId="19A30282" w14:textId="3FC913F6" w:rsidR="00CB4A46" w:rsidRDefault="00CB4A46" w:rsidP="001443A7">
      <w:pPr>
        <w:pStyle w:val="Parta"/>
        <w:rPr>
          <w:rFonts w:eastAsiaTheme="minorEastAsia"/>
        </w:rPr>
      </w:pPr>
    </w:p>
    <w:p w14:paraId="344E3120" w14:textId="77777777" w:rsidR="00CB4A46" w:rsidRDefault="00CB4A46" w:rsidP="001443A7">
      <w:pPr>
        <w:pStyle w:val="Parta"/>
        <w:rPr>
          <w:rFonts w:eastAsiaTheme="minorEastAsia"/>
        </w:rPr>
      </w:pPr>
    </w:p>
    <w:p w14:paraId="66021A28" w14:textId="4183C87A" w:rsidR="00CB4A46" w:rsidRDefault="00CB4A46" w:rsidP="001443A7">
      <w:pPr>
        <w:pStyle w:val="Parta"/>
        <w:rPr>
          <w:rFonts w:eastAsiaTheme="minorEastAsia"/>
        </w:rPr>
      </w:pPr>
    </w:p>
    <w:p w14:paraId="49547F3E" w14:textId="77777777" w:rsidR="00CB4A46" w:rsidRDefault="00CB4A46" w:rsidP="001443A7">
      <w:pPr>
        <w:pStyle w:val="Parta"/>
        <w:rPr>
          <w:rFonts w:eastAsiaTheme="minorEastAsia"/>
        </w:rPr>
      </w:pPr>
    </w:p>
    <w:p w14:paraId="6F81752F" w14:textId="27A398F1" w:rsidR="000C35F4" w:rsidRDefault="000C35F4" w:rsidP="001443A7">
      <w:pPr>
        <w:pStyle w:val="Parta"/>
        <w:rPr>
          <w:rFonts w:eastAsiaTheme="minorEastAsia"/>
        </w:rPr>
      </w:pPr>
    </w:p>
    <w:p w14:paraId="1C4BCE6E" w14:textId="46BED404" w:rsidR="00CB4A46" w:rsidRDefault="00CB4A46" w:rsidP="001443A7">
      <w:pPr>
        <w:pStyle w:val="Parta"/>
        <w:rPr>
          <w:rFonts w:eastAsiaTheme="minorEastAsia"/>
        </w:rPr>
      </w:pPr>
      <w:r>
        <w:rPr>
          <w:rFonts w:eastAsiaTheme="minorEastAsia"/>
        </w:rPr>
        <w:t>(c)</w:t>
      </w:r>
      <w:r>
        <w:rPr>
          <w:rFonts w:eastAsiaTheme="minorEastAsia"/>
        </w:rPr>
        <w:tab/>
      </w:r>
      <w:r w:rsidR="000840BD">
        <w:t>If a true statement is negated, explain whether the contrapositive of the negated statement will also be true.</w:t>
      </w:r>
    </w:p>
    <w:tbl>
      <w:tblPr>
        <w:tblStyle w:val="TableGrid"/>
        <w:tblW w:w="4991" w:type="pct"/>
        <w:tblLook w:val="04A0" w:firstRow="1" w:lastRow="0" w:firstColumn="1" w:lastColumn="0" w:noHBand="0" w:noVBand="1"/>
      </w:tblPr>
      <w:tblGrid>
        <w:gridCol w:w="9441"/>
      </w:tblGrid>
      <w:tr w:rsidR="00CB4A46" w:rsidRPr="00C250AC" w14:paraId="299303B4" w14:textId="77777777" w:rsidTr="001443A7">
        <w:trPr>
          <w:trHeight w:hRule="exact" w:val="255"/>
        </w:trPr>
        <w:tc>
          <w:tcPr>
            <w:tcW w:w="5000" w:type="pct"/>
            <w:shd w:val="clear" w:color="auto" w:fill="D9E2F3"/>
          </w:tcPr>
          <w:p w14:paraId="233B009B" w14:textId="77777777" w:rsidR="00CB4A46" w:rsidRPr="00C250AC" w:rsidRDefault="00CB4A46" w:rsidP="001443A7">
            <w:pPr>
              <w:pStyle w:val="Part"/>
              <w:jc w:val="center"/>
              <w:rPr>
                <w:b/>
                <w:color w:val="2F5597"/>
              </w:rPr>
            </w:pPr>
            <w:r w:rsidRPr="00C250AC">
              <w:rPr>
                <w:b/>
                <w:color w:val="2F5597"/>
              </w:rPr>
              <w:t>Solution</w:t>
            </w:r>
          </w:p>
        </w:tc>
      </w:tr>
      <w:tr w:rsidR="00CB4A46" w:rsidRPr="00C250AC" w14:paraId="5D2D8BD5" w14:textId="77777777" w:rsidTr="001443A7">
        <w:tc>
          <w:tcPr>
            <w:tcW w:w="5000" w:type="pct"/>
            <w:tcBorders>
              <w:bottom w:val="single" w:sz="4" w:space="0" w:color="auto"/>
            </w:tcBorders>
          </w:tcPr>
          <w:p w14:paraId="0801D3DE" w14:textId="77777777" w:rsidR="00CB4A46" w:rsidRDefault="00CB4A46" w:rsidP="001443A7">
            <w:pPr>
              <w:pStyle w:val="Parts"/>
              <w:rPr>
                <w:color w:val="003366"/>
              </w:rPr>
            </w:pPr>
            <w:r>
              <w:rPr>
                <w:color w:val="003366"/>
              </w:rPr>
              <w:t>No. If a statement is true then the contrapositive will always be true and if a true statement is negated, the negated statement will always be false.</w:t>
            </w:r>
          </w:p>
          <w:p w14:paraId="4929A1B5" w14:textId="77777777" w:rsidR="00CB4A46" w:rsidRPr="00C250AC" w:rsidRDefault="00CB4A46" w:rsidP="001443A7">
            <w:pPr>
              <w:pStyle w:val="Parts"/>
              <w:rPr>
                <w:color w:val="003366"/>
              </w:rPr>
            </w:pPr>
          </w:p>
        </w:tc>
      </w:tr>
      <w:tr w:rsidR="00CB4A46" w:rsidRPr="00C250AC" w14:paraId="21789628" w14:textId="77777777" w:rsidTr="001443A7">
        <w:trPr>
          <w:trHeight w:hRule="exact" w:val="255"/>
        </w:trPr>
        <w:tc>
          <w:tcPr>
            <w:tcW w:w="5000" w:type="pct"/>
            <w:shd w:val="clear" w:color="auto" w:fill="D9E2F3"/>
          </w:tcPr>
          <w:p w14:paraId="375A6244" w14:textId="77777777" w:rsidR="00CB4A46" w:rsidRPr="00C250AC" w:rsidRDefault="00CB4A46" w:rsidP="001443A7">
            <w:pPr>
              <w:pStyle w:val="Part"/>
              <w:jc w:val="center"/>
              <w:rPr>
                <w:b/>
                <w:color w:val="2F5597"/>
              </w:rPr>
            </w:pPr>
            <w:r w:rsidRPr="00C250AC">
              <w:rPr>
                <w:b/>
                <w:color w:val="2F5597"/>
              </w:rPr>
              <w:t>Specific behaviours</w:t>
            </w:r>
          </w:p>
        </w:tc>
      </w:tr>
      <w:tr w:rsidR="00CB4A46" w:rsidRPr="00C250AC" w14:paraId="6769E362" w14:textId="77777777" w:rsidTr="001443A7">
        <w:tc>
          <w:tcPr>
            <w:tcW w:w="5000" w:type="pct"/>
          </w:tcPr>
          <w:p w14:paraId="2A255300" w14:textId="77777777" w:rsidR="00CB4A46" w:rsidRDefault="00CB4A46" w:rsidP="001443A7">
            <w:pPr>
              <w:pStyle w:val="Parts"/>
              <w:rPr>
                <w:color w:val="003366"/>
              </w:rPr>
            </w:pPr>
            <w:r w:rsidRPr="00C250AC">
              <w:rPr>
                <w:color w:val="003366"/>
              </w:rPr>
              <w:sym w:font="Wingdings" w:char="F0FC"/>
            </w:r>
            <w:r w:rsidRPr="00C250AC">
              <w:rPr>
                <w:color w:val="003366"/>
              </w:rPr>
              <w:t xml:space="preserve"> </w:t>
            </w:r>
            <w:r>
              <w:rPr>
                <w:color w:val="003366"/>
              </w:rPr>
              <w:t>states no, explaining truth of negated statement</w:t>
            </w:r>
          </w:p>
          <w:p w14:paraId="74EDF200" w14:textId="77777777" w:rsidR="00CB4A46" w:rsidRPr="00C250AC" w:rsidRDefault="00CB4A46" w:rsidP="001443A7">
            <w:pPr>
              <w:pStyle w:val="Parts"/>
              <w:rPr>
                <w:color w:val="003366"/>
              </w:rPr>
            </w:pPr>
            <w:r>
              <w:rPr>
                <w:rFonts w:ascii="Wingdings" w:hAnsi="Wingdings"/>
                <w:color w:val="003366"/>
              </w:rPr>
              <w:t></w:t>
            </w:r>
            <w:r>
              <w:rPr>
                <w:color w:val="003366"/>
              </w:rPr>
              <w:t xml:space="preserve"> explains truth of contrapositive statement</w:t>
            </w:r>
          </w:p>
        </w:tc>
      </w:tr>
    </w:tbl>
    <w:p w14:paraId="4A2F1F0E" w14:textId="4448C318" w:rsidR="00CB4A46" w:rsidRDefault="005C6B1C" w:rsidP="001443A7">
      <w:pPr>
        <w:pStyle w:val="Parta"/>
        <w:rPr>
          <w:rFonts w:eastAsiaTheme="minorEastAsia"/>
        </w:rPr>
      </w:pPr>
      <w:r>
        <w:rPr>
          <w:rFonts w:eastAsiaTheme="minorEastAsia"/>
        </w:rPr>
        <w:tab/>
      </w:r>
      <w:r>
        <w:rPr>
          <w:rFonts w:eastAsiaTheme="minorEastAsia"/>
        </w:rPr>
        <w:tab/>
      </w:r>
      <w:r>
        <w:t>(2 marks)</w:t>
      </w:r>
    </w:p>
    <w:p w14:paraId="62386F47" w14:textId="066F0728" w:rsidR="000C35F4" w:rsidRDefault="000C35F4">
      <w:pPr>
        <w:spacing w:after="160" w:line="259" w:lineRule="auto"/>
        <w:contextualSpacing w:val="0"/>
        <w:rPr>
          <w:b/>
          <w:szCs w:val="24"/>
          <w:lang w:val="en-US"/>
        </w:rPr>
      </w:pPr>
      <w:r>
        <w:br w:type="page"/>
      </w:r>
    </w:p>
    <w:p w14:paraId="6C722B06" w14:textId="7D328BCA" w:rsidR="000C35F4" w:rsidRDefault="000C35F4" w:rsidP="000C35F4">
      <w:pPr>
        <w:pStyle w:val="QNum"/>
      </w:pPr>
      <w:r>
        <w:lastRenderedPageBreak/>
        <w:t>Question 4</w:t>
      </w:r>
      <w:r>
        <w:tab/>
        <w:t>(6 marks)</w:t>
      </w:r>
    </w:p>
    <w:p w14:paraId="7C55B95D" w14:textId="77777777" w:rsidR="000C35F4" w:rsidRDefault="000C35F4" w:rsidP="001443A7">
      <w:pPr>
        <w:pStyle w:val="Parta"/>
      </w:pPr>
      <w:r>
        <w:t xml:space="preserve">The position vectors of points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w:t>
      </w:r>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A</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r>
                    <w:rPr>
                      <w:rFonts w:ascii="Cambria Math" w:eastAsiaTheme="minorEastAsia" w:hAnsi="Cambria Math"/>
                    </w:rPr>
                    <m:t>3</m:t>
                  </m:r>
                </m:e>
              </m:mr>
            </m:m>
          </m:e>
        </m:d>
      </m:oMath>
      <w:r>
        <w:rPr>
          <w:rFonts w:eastAsiaTheme="minorEastAsia"/>
        </w:rPr>
        <w:t xml:space="preserve"> </w:t>
      </w:r>
      <w:proofErr w:type="gramStart"/>
      <w:r>
        <w:rPr>
          <w:rFonts w:eastAsiaTheme="minorEastAsia"/>
        </w:rPr>
        <w:t xml:space="preserve">and </w:t>
      </w:r>
      <w:proofErr w:type="gramEnd"/>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r>
                    <w:rPr>
                      <w:rFonts w:ascii="Cambria Math" w:eastAsiaTheme="minorEastAsia" w:hAnsi="Cambria Math"/>
                    </w:rPr>
                    <m:t>-2</m:t>
                  </m:r>
                </m:e>
              </m:mr>
            </m:m>
          </m:e>
        </m:d>
      </m:oMath>
      <w:r>
        <w:rPr>
          <w:rFonts w:eastAsiaTheme="minorEastAsia"/>
        </w:rPr>
        <w:t>.</w:t>
      </w:r>
    </w:p>
    <w:p w14:paraId="7FB52249" w14:textId="77777777" w:rsidR="000C35F4" w:rsidRDefault="000C35F4" w:rsidP="001443A7">
      <w:pPr>
        <w:pStyle w:val="Parta"/>
      </w:pPr>
    </w:p>
    <w:p w14:paraId="62F15450" w14:textId="77777777" w:rsidR="000C35F4" w:rsidRDefault="000C35F4" w:rsidP="001443A7">
      <w:pPr>
        <w:pStyle w:val="Parta"/>
        <w:rPr>
          <w:rFonts w:eastAsiaTheme="minorEastAsia"/>
        </w:rPr>
      </w:pPr>
      <w:r>
        <w:t>(a)</w:t>
      </w:r>
      <w:r>
        <w:tab/>
      </w:r>
      <w:r>
        <w:rPr>
          <w:rFonts w:eastAsiaTheme="minorEastAsia"/>
        </w:rPr>
        <w:t xml:space="preserve">Determine the position vector of point </w:t>
      </w:r>
      <m:oMath>
        <m:r>
          <w:rPr>
            <w:rFonts w:ascii="Cambria Math" w:eastAsiaTheme="minorEastAsia" w:hAnsi="Cambria Math"/>
          </w:rPr>
          <m:t>P</m:t>
        </m:r>
      </m:oMath>
      <w:r>
        <w:rPr>
          <w:rFonts w:eastAsiaTheme="minorEastAsia"/>
        </w:rPr>
        <w:t xml:space="preserve"> that divides </w:t>
      </w:r>
      <m:oMath>
        <m:r>
          <w:rPr>
            <w:rFonts w:ascii="Cambria Math" w:eastAsiaTheme="minorEastAsia" w:hAnsi="Cambria Math"/>
          </w:rPr>
          <m:t>AB</m:t>
        </m:r>
      </m:oMath>
      <w:r>
        <w:rPr>
          <w:rFonts w:eastAsiaTheme="minorEastAsia"/>
        </w:rPr>
        <w:t xml:space="preserve"> internally in the </w:t>
      </w:r>
      <w:proofErr w:type="gramStart"/>
      <w:r>
        <w:rPr>
          <w:rFonts w:eastAsiaTheme="minorEastAsia"/>
        </w:rPr>
        <w:t xml:space="preserve">ratio </w:t>
      </w:r>
      <w:proofErr w:type="gramEnd"/>
      <m:oMath>
        <m:r>
          <w:rPr>
            <w:rFonts w:ascii="Cambria Math" w:eastAsiaTheme="minorEastAsia" w:hAnsi="Cambria Math"/>
          </w:rPr>
          <m:t>2:3</m:t>
        </m:r>
      </m:oMath>
      <w:r>
        <w:rPr>
          <w:rFonts w:eastAsiaTheme="minorEastAsia"/>
        </w:rPr>
        <w:t>.</w:t>
      </w:r>
    </w:p>
    <w:p w14:paraId="5F3C5C66" w14:textId="77777777" w:rsidR="000C35F4" w:rsidRDefault="000C35F4" w:rsidP="001443A7">
      <w:pPr>
        <w:pStyle w:val="Parta"/>
        <w:rPr>
          <w:rFonts w:eastAsiaTheme="minorEastAsia"/>
        </w:rPr>
      </w:pPr>
      <w:r>
        <w:rPr>
          <w:noProof/>
          <w:lang w:eastAsia="en-AU"/>
        </w:rPr>
        <mc:AlternateContent>
          <mc:Choice Requires="wps">
            <w:drawing>
              <wp:anchor distT="0" distB="0" distL="114300" distR="114300" simplePos="0" relativeHeight="251656704" behindDoc="0" locked="0" layoutInCell="1" allowOverlap="1" wp14:anchorId="184722CA" wp14:editId="7C0E56FA">
                <wp:simplePos x="0" y="0"/>
                <wp:positionH relativeFrom="column">
                  <wp:posOffset>1705610</wp:posOffset>
                </wp:positionH>
                <wp:positionV relativeFrom="paragraph">
                  <wp:posOffset>96520</wp:posOffset>
                </wp:positionV>
                <wp:extent cx="2660650" cy="254635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2660650" cy="2546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62"/>
                            </w:tblGrid>
                            <w:tr w:rsidR="001443A7" w:rsidRPr="00C250AC" w14:paraId="27E48907" w14:textId="77777777" w:rsidTr="001443A7">
                              <w:trPr>
                                <w:trHeight w:hRule="exact" w:val="255"/>
                              </w:trPr>
                              <w:tc>
                                <w:tcPr>
                                  <w:tcW w:w="5000" w:type="pct"/>
                                  <w:shd w:val="clear" w:color="auto" w:fill="D9E2F3"/>
                                </w:tcPr>
                                <w:p w14:paraId="3BA0EE58"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50967122" w14:textId="77777777" w:rsidTr="001443A7">
                              <w:tc>
                                <w:tcPr>
                                  <w:tcW w:w="5000" w:type="pct"/>
                                  <w:tcBorders>
                                    <w:bottom w:val="single" w:sz="4" w:space="0" w:color="auto"/>
                                  </w:tcBorders>
                                </w:tcPr>
                                <w:p w14:paraId="056989F8" w14:textId="77777777" w:rsidR="001443A7" w:rsidRPr="00AF54AA" w:rsidRDefault="0099240E" w:rsidP="001443A7">
                                  <w:pPr>
                                    <w:pStyle w:val="Parts"/>
                                    <w:rPr>
                                      <w:rFonts w:ascii="Cambria Math" w:eastAsiaTheme="minorEastAsia" w:hAnsi="Cambria Math"/>
                                      <w:i/>
                                      <w:color w:val="003366"/>
                                    </w:rPr>
                                  </w:pPr>
                                  <m:oMathPara>
                                    <m:oMath>
                                      <m:acc>
                                        <m:accPr>
                                          <m:chr m:val="⃗"/>
                                          <m:ctrlPr>
                                            <w:rPr>
                                              <w:rFonts w:ascii="Cambria Math" w:hAnsi="Cambria Math"/>
                                              <w:i/>
                                              <w:color w:val="003366"/>
                                            </w:rPr>
                                          </m:ctrlPr>
                                        </m:accPr>
                                        <m:e>
                                          <m:r>
                                            <w:rPr>
                                              <w:rFonts w:ascii="Cambria Math" w:hAnsi="Cambria Math"/>
                                              <w:color w:val="003366"/>
                                            </w:rPr>
                                            <m:t>AB</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m:t>
                                                </m:r>
                                              </m:e>
                                            </m:mr>
                                            <m:mr>
                                              <m:e>
                                                <m:r>
                                                  <w:rPr>
                                                    <w:rFonts w:ascii="Cambria Math" w:hAnsi="Cambria Math"/>
                                                    <w:color w:val="003366"/>
                                                  </w:rPr>
                                                  <m:t>3</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15</m:t>
                                                </m:r>
                                              </m:e>
                                            </m:mr>
                                            <m:mr>
                                              <m:e>
                                                <m:r>
                                                  <w:rPr>
                                                    <w:rFonts w:ascii="Cambria Math" w:hAnsi="Cambria Math"/>
                                                    <w:color w:val="003366"/>
                                                  </w:rPr>
                                                  <m:t>-5</m:t>
                                                </m:r>
                                              </m:e>
                                            </m:mr>
                                          </m:m>
                                        </m:e>
                                      </m:d>
                                    </m:oMath>
                                  </m:oMathPara>
                                </w:p>
                                <w:p w14:paraId="3CDE99F4" w14:textId="77777777" w:rsidR="001443A7" w:rsidRPr="006210F9" w:rsidRDefault="001443A7" w:rsidP="001443A7">
                                  <w:pPr>
                                    <w:pStyle w:val="Parts"/>
                                    <w:rPr>
                                      <w:rFonts w:ascii="Cambria Math" w:eastAsiaTheme="minorEastAsia" w:hAnsi="Cambria Math"/>
                                      <w:i/>
                                      <w:color w:val="003366"/>
                                    </w:rPr>
                                  </w:pPr>
                                </w:p>
                                <w:p w14:paraId="42C4FB95" w14:textId="77777777" w:rsidR="001443A7" w:rsidRPr="00AF54AA" w:rsidRDefault="001443A7" w:rsidP="001443A7">
                                  <w:pPr>
                                    <w:pStyle w:val="Parts"/>
                                    <w:rPr>
                                      <w:rFonts w:eastAsiaTheme="minorEastAsia"/>
                                      <w:color w:val="003366"/>
                                    </w:rPr>
                                  </w:pPr>
                                  <m:oMathPara>
                                    <m:oMath>
                                      <m:r>
                                        <w:rPr>
                                          <w:rFonts w:ascii="Cambria Math" w:eastAsiaTheme="minorEastAsia" w:hAnsi="Cambria Math"/>
                                          <w:color w:val="003366"/>
                                        </w:rPr>
                                        <m:t>P</m:t>
                                      </m:r>
                                      <m:r>
                                        <m:rPr>
                                          <m:aln/>
                                        </m:rPr>
                                        <w:rPr>
                                          <w:rFonts w:ascii="Cambria Math" w:eastAsiaTheme="minorEastAsia" w:hAnsi="Cambria Math"/>
                                          <w:color w:val="003366"/>
                                        </w:rPr>
                                        <m:t>=A+</m:t>
                                      </m:r>
                                      <m:f>
                                        <m:fPr>
                                          <m:ctrlPr>
                                            <w:rPr>
                                              <w:rFonts w:ascii="Cambria Math" w:eastAsiaTheme="minorEastAsia" w:hAnsi="Cambria Math"/>
                                              <w:i/>
                                              <w:color w:val="003366"/>
                                            </w:rPr>
                                          </m:ctrlPr>
                                        </m:fPr>
                                        <m:num>
                                          <m:r>
                                            <w:rPr>
                                              <w:rFonts w:ascii="Cambria Math" w:eastAsiaTheme="minorEastAsia" w:hAnsi="Cambria Math"/>
                                              <w:color w:val="003366"/>
                                            </w:rPr>
                                            <m:t>2</m:t>
                                          </m:r>
                                        </m:num>
                                        <m:den>
                                          <m:r>
                                            <w:rPr>
                                              <w:rFonts w:ascii="Cambria Math" w:eastAsiaTheme="minorEastAsia" w:hAnsi="Cambria Math"/>
                                              <w:color w:val="003366"/>
                                            </w:rPr>
                                            <m:t>5</m:t>
                                          </m:r>
                                        </m:den>
                                      </m:f>
                                      <m:acc>
                                        <m:accPr>
                                          <m:chr m:val="⃗"/>
                                          <m:ctrlPr>
                                            <w:rPr>
                                              <w:rFonts w:ascii="Cambria Math" w:eastAsiaTheme="minorEastAsia" w:hAnsi="Cambria Math"/>
                                              <w:i/>
                                              <w:color w:val="003366"/>
                                            </w:rPr>
                                          </m:ctrlPr>
                                        </m:accPr>
                                        <m:e>
                                          <m:r>
                                            <w:rPr>
                                              <w:rFonts w:ascii="Cambria Math" w:eastAsiaTheme="minorEastAsia" w:hAnsi="Cambria Math"/>
                                              <w:color w:val="003366"/>
                                            </w:rPr>
                                            <m:t>AB</m:t>
                                          </m:r>
                                        </m:e>
                                      </m:acc>
                                      <m:r>
                                        <m:rPr>
                                          <m:sty m:val="p"/>
                                        </m:rPr>
                                        <w:rPr>
                                          <w:rFonts w:eastAsiaTheme="minorEastAsia"/>
                                          <w:color w:val="003366"/>
                                        </w:rPr>
                                        <w:br/>
                                      </m:r>
                                    </m:oMath>
                                    <m:oMath>
                                      <m:r>
                                        <m:rPr>
                                          <m:aln/>
                                        </m:rP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m:t>
                                                </m:r>
                                              </m:e>
                                            </m:mr>
                                            <m:mr>
                                              <m:e>
                                                <m:r>
                                                  <w:rPr>
                                                    <w:rFonts w:ascii="Cambria Math" w:hAnsi="Cambria Math"/>
                                                    <w:color w:val="003366"/>
                                                  </w:rPr>
                                                  <m:t>3</m:t>
                                                </m:r>
                                              </m:e>
                                            </m:mr>
                                          </m:m>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5</m:t>
                                          </m:r>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15</m:t>
                                                </m:r>
                                              </m:e>
                                            </m:mr>
                                            <m:mr>
                                              <m:e>
                                                <m:r>
                                                  <w:rPr>
                                                    <w:rFonts w:ascii="Cambria Math" w:hAnsi="Cambria Math"/>
                                                    <w:color w:val="003366"/>
                                                  </w:rPr>
                                                  <m:t>-5</m:t>
                                                </m:r>
                                              </m:e>
                                            </m:mr>
                                          </m:m>
                                        </m:e>
                                      </m:d>
                                      <m:r>
                                        <m:rPr>
                                          <m:sty m:val="p"/>
                                        </m:rPr>
                                        <w:rPr>
                                          <w:rFonts w:eastAsiaTheme="minorEastAsia"/>
                                          <w:color w:val="003366"/>
                                        </w:rPr>
                                        <w:br/>
                                      </m:r>
                                    </m:oMath>
                                    <m:oMath>
                                      <m:r>
                                        <m:rPr>
                                          <m:aln/>
                                        </m:rP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oMath>
                                  </m:oMathPara>
                                </w:p>
                                <w:p w14:paraId="19F46A15" w14:textId="77777777" w:rsidR="001443A7" w:rsidRPr="00C250AC" w:rsidRDefault="001443A7" w:rsidP="001443A7">
                                  <w:pPr>
                                    <w:pStyle w:val="Parts"/>
                                    <w:rPr>
                                      <w:color w:val="003366"/>
                                    </w:rPr>
                                  </w:pPr>
                                </w:p>
                              </w:tc>
                            </w:tr>
                            <w:tr w:rsidR="001443A7" w:rsidRPr="00C250AC" w14:paraId="42279FEE" w14:textId="77777777" w:rsidTr="001443A7">
                              <w:trPr>
                                <w:trHeight w:hRule="exact" w:val="255"/>
                              </w:trPr>
                              <w:tc>
                                <w:tcPr>
                                  <w:tcW w:w="5000" w:type="pct"/>
                                  <w:shd w:val="clear" w:color="auto" w:fill="D9E2F3"/>
                                </w:tcPr>
                                <w:p w14:paraId="367F0676"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67638B4A" w14:textId="77777777" w:rsidTr="001443A7">
                              <w:tc>
                                <w:tcPr>
                                  <w:tcW w:w="5000" w:type="pct"/>
                                </w:tcPr>
                                <w:p w14:paraId="052F36BF" w14:textId="77777777" w:rsidR="001443A7" w:rsidRDefault="001443A7" w:rsidP="001443A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vector </w:t>
                                  </w:r>
                                  <m:oMath>
                                    <m:acc>
                                      <m:accPr>
                                        <m:chr m:val="⃗"/>
                                        <m:ctrlPr>
                                          <w:rPr>
                                            <w:rFonts w:ascii="Cambria Math" w:hAnsi="Cambria Math"/>
                                            <w:i/>
                                            <w:color w:val="003366"/>
                                          </w:rPr>
                                        </m:ctrlPr>
                                      </m:accPr>
                                      <m:e>
                                        <m:r>
                                          <w:rPr>
                                            <w:rFonts w:ascii="Cambria Math" w:hAnsi="Cambria Math"/>
                                            <w:color w:val="003366"/>
                                          </w:rPr>
                                          <m:t>AB</m:t>
                                        </m:r>
                                      </m:e>
                                    </m:acc>
                                  </m:oMath>
                                </w:p>
                                <w:p w14:paraId="7F53E339" w14:textId="77777777" w:rsidR="001443A7" w:rsidRDefault="001443A7" w:rsidP="001443A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indicates appropriate method</w:t>
                                  </w:r>
                                </w:p>
                                <w:p w14:paraId="5040F77E" w14:textId="77777777" w:rsidR="001443A7" w:rsidRPr="00C250AC" w:rsidRDefault="001443A7" w:rsidP="001443A7">
                                  <w:pPr>
                                    <w:pStyle w:val="Parts"/>
                                    <w:rPr>
                                      <w:color w:val="003366"/>
                                    </w:rPr>
                                  </w:pPr>
                                  <w:r>
                                    <w:rPr>
                                      <w:rFonts w:ascii="Wingdings" w:eastAsiaTheme="minorEastAsia" w:hAnsi="Wingdings"/>
                                      <w:color w:val="003366"/>
                                    </w:rPr>
                                    <w:t></w:t>
                                  </w:r>
                                  <w:r>
                                    <w:rPr>
                                      <w:rFonts w:eastAsiaTheme="minorEastAsia"/>
                                      <w:color w:val="003366"/>
                                    </w:rPr>
                                    <w:t xml:space="preserve"> correct position vector</w:t>
                                  </w:r>
                                </w:p>
                              </w:tc>
                            </w:tr>
                          </w:tbl>
                          <w:p w14:paraId="70E39303"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722CA" id="Text Box 13" o:spid="_x0000_s1035" type="#_x0000_t202" style="position:absolute;left:0;text-align:left;margin-left:134.3pt;margin-top:7.6pt;width:209.5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" filled="f" strokecolor="window" strokeweight=".5pt">
                <v:textbox inset="0,0,0,0">
                  <w:txbxContent>
                    <w:tbl>
                      <w:tblPr>
                        <w:tblStyle w:val="TableGrid"/>
                        <w:tblW w:w="4991" w:type="pct"/>
                        <w:tblLook w:val="04A0" w:firstRow="1" w:lastRow="0" w:firstColumn="1" w:lastColumn="0" w:noHBand="0" w:noVBand="1"/>
                      </w:tblPr>
                      <w:tblGrid>
                        <w:gridCol w:w="4162"/>
                      </w:tblGrid>
                      <w:tr w:rsidR="001443A7" w:rsidRPr="00C250AC" w14:paraId="27E48907" w14:textId="77777777" w:rsidTr="001443A7">
                        <w:trPr>
                          <w:trHeight w:hRule="exact" w:val="255"/>
                        </w:trPr>
                        <w:tc>
                          <w:tcPr>
                            <w:tcW w:w="5000" w:type="pct"/>
                            <w:shd w:val="clear" w:color="auto" w:fill="D9E2F3"/>
                          </w:tcPr>
                          <w:p w14:paraId="3BA0EE58"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50967122" w14:textId="77777777" w:rsidTr="001443A7">
                        <w:tc>
                          <w:tcPr>
                            <w:tcW w:w="5000" w:type="pct"/>
                            <w:tcBorders>
                              <w:bottom w:val="single" w:sz="4" w:space="0" w:color="auto"/>
                            </w:tcBorders>
                          </w:tcPr>
                          <w:p w14:paraId="056989F8" w14:textId="77777777" w:rsidR="001443A7" w:rsidRPr="00AF54AA" w:rsidRDefault="0099240E" w:rsidP="001443A7">
                            <w:pPr>
                              <w:pStyle w:val="Parts"/>
                              <w:rPr>
                                <w:rFonts w:ascii="Cambria Math" w:eastAsiaTheme="minorEastAsia" w:hAnsi="Cambria Math"/>
                                <w:i/>
                                <w:color w:val="003366"/>
                              </w:rPr>
                            </w:pPr>
                            <m:oMathPara>
                              <m:oMath>
                                <m:acc>
                                  <m:accPr>
                                    <m:chr m:val="⃗"/>
                                    <m:ctrlPr>
                                      <w:rPr>
                                        <w:rFonts w:ascii="Cambria Math" w:hAnsi="Cambria Math"/>
                                        <w:i/>
                                        <w:color w:val="003366"/>
                                      </w:rPr>
                                    </m:ctrlPr>
                                  </m:accPr>
                                  <m:e>
                                    <m:r>
                                      <w:rPr>
                                        <w:rFonts w:ascii="Cambria Math" w:hAnsi="Cambria Math"/>
                                        <w:color w:val="003366"/>
                                      </w:rPr>
                                      <m:t>AB</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m:t>
                                          </m:r>
                                        </m:e>
                                      </m:mr>
                                      <m:mr>
                                        <m:e>
                                          <m:r>
                                            <w:rPr>
                                              <w:rFonts w:ascii="Cambria Math" w:hAnsi="Cambria Math"/>
                                              <w:color w:val="003366"/>
                                            </w:rPr>
                                            <m:t>3</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15</m:t>
                                          </m:r>
                                        </m:e>
                                      </m:mr>
                                      <m:mr>
                                        <m:e>
                                          <m:r>
                                            <w:rPr>
                                              <w:rFonts w:ascii="Cambria Math" w:hAnsi="Cambria Math"/>
                                              <w:color w:val="003366"/>
                                            </w:rPr>
                                            <m:t>-5</m:t>
                                          </m:r>
                                        </m:e>
                                      </m:mr>
                                    </m:m>
                                  </m:e>
                                </m:d>
                              </m:oMath>
                            </m:oMathPara>
                          </w:p>
                          <w:p w14:paraId="3CDE99F4" w14:textId="77777777" w:rsidR="001443A7" w:rsidRPr="006210F9" w:rsidRDefault="001443A7" w:rsidP="001443A7">
                            <w:pPr>
                              <w:pStyle w:val="Parts"/>
                              <w:rPr>
                                <w:rFonts w:ascii="Cambria Math" w:eastAsiaTheme="minorEastAsia" w:hAnsi="Cambria Math"/>
                                <w:i/>
                                <w:color w:val="003366"/>
                              </w:rPr>
                            </w:pPr>
                          </w:p>
                          <w:p w14:paraId="42C4FB95" w14:textId="77777777" w:rsidR="001443A7" w:rsidRPr="00AF54AA" w:rsidRDefault="001443A7" w:rsidP="001443A7">
                            <w:pPr>
                              <w:pStyle w:val="Parts"/>
                              <w:rPr>
                                <w:rFonts w:eastAsiaTheme="minorEastAsia"/>
                                <w:color w:val="003366"/>
                              </w:rPr>
                            </w:pPr>
                            <m:oMathPara>
                              <m:oMath>
                                <m:r>
                                  <w:rPr>
                                    <w:rFonts w:ascii="Cambria Math" w:eastAsiaTheme="minorEastAsia" w:hAnsi="Cambria Math"/>
                                    <w:color w:val="003366"/>
                                  </w:rPr>
                                  <m:t>P</m:t>
                                </m:r>
                                <m:r>
                                  <m:rPr>
                                    <m:aln/>
                                  </m:rPr>
                                  <w:rPr>
                                    <w:rFonts w:ascii="Cambria Math" w:eastAsiaTheme="minorEastAsia" w:hAnsi="Cambria Math"/>
                                    <w:color w:val="003366"/>
                                  </w:rPr>
                                  <m:t>=A+</m:t>
                                </m:r>
                                <m:f>
                                  <m:fPr>
                                    <m:ctrlPr>
                                      <w:rPr>
                                        <w:rFonts w:ascii="Cambria Math" w:eastAsiaTheme="minorEastAsia" w:hAnsi="Cambria Math"/>
                                        <w:i/>
                                        <w:color w:val="003366"/>
                                      </w:rPr>
                                    </m:ctrlPr>
                                  </m:fPr>
                                  <m:num>
                                    <m:r>
                                      <w:rPr>
                                        <w:rFonts w:ascii="Cambria Math" w:eastAsiaTheme="minorEastAsia" w:hAnsi="Cambria Math"/>
                                        <w:color w:val="003366"/>
                                      </w:rPr>
                                      <m:t>2</m:t>
                                    </m:r>
                                  </m:num>
                                  <m:den>
                                    <m:r>
                                      <w:rPr>
                                        <w:rFonts w:ascii="Cambria Math" w:eastAsiaTheme="minorEastAsia" w:hAnsi="Cambria Math"/>
                                        <w:color w:val="003366"/>
                                      </w:rPr>
                                      <m:t>5</m:t>
                                    </m:r>
                                  </m:den>
                                </m:f>
                                <m:acc>
                                  <m:accPr>
                                    <m:chr m:val="⃗"/>
                                    <m:ctrlPr>
                                      <w:rPr>
                                        <w:rFonts w:ascii="Cambria Math" w:eastAsiaTheme="minorEastAsia" w:hAnsi="Cambria Math"/>
                                        <w:i/>
                                        <w:color w:val="003366"/>
                                      </w:rPr>
                                    </m:ctrlPr>
                                  </m:accPr>
                                  <m:e>
                                    <m:r>
                                      <w:rPr>
                                        <w:rFonts w:ascii="Cambria Math" w:eastAsiaTheme="minorEastAsia" w:hAnsi="Cambria Math"/>
                                        <w:color w:val="003366"/>
                                      </w:rPr>
                                      <m:t>AB</m:t>
                                    </m:r>
                                  </m:e>
                                </m:acc>
                                <m:r>
                                  <m:rPr>
                                    <m:sty m:val="p"/>
                                  </m:rPr>
                                  <w:rPr>
                                    <w:rFonts w:eastAsiaTheme="minorEastAsia"/>
                                    <w:color w:val="003366"/>
                                  </w:rPr>
                                  <w:br/>
                                </m:r>
                              </m:oMath>
                              <m:oMath>
                                <m:r>
                                  <m:rPr>
                                    <m:aln/>
                                  </m:rP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m:t>
                                          </m:r>
                                        </m:e>
                                      </m:mr>
                                      <m:mr>
                                        <m:e>
                                          <m:r>
                                            <w:rPr>
                                              <w:rFonts w:ascii="Cambria Math" w:hAnsi="Cambria Math"/>
                                              <w:color w:val="003366"/>
                                            </w:rPr>
                                            <m:t>3</m:t>
                                          </m:r>
                                        </m:e>
                                      </m:mr>
                                    </m:m>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5</m:t>
                                    </m:r>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15</m:t>
                                          </m:r>
                                        </m:e>
                                      </m:mr>
                                      <m:mr>
                                        <m:e>
                                          <m:r>
                                            <w:rPr>
                                              <w:rFonts w:ascii="Cambria Math" w:hAnsi="Cambria Math"/>
                                              <w:color w:val="003366"/>
                                            </w:rPr>
                                            <m:t>-5</m:t>
                                          </m:r>
                                        </m:e>
                                      </m:mr>
                                    </m:m>
                                  </m:e>
                                </m:d>
                                <m:r>
                                  <m:rPr>
                                    <m:sty m:val="p"/>
                                  </m:rPr>
                                  <w:rPr>
                                    <w:rFonts w:eastAsiaTheme="minorEastAsia"/>
                                    <w:color w:val="003366"/>
                                  </w:rPr>
                                  <w:br/>
                                </m:r>
                              </m:oMath>
                              <m:oMath>
                                <m:r>
                                  <m:rPr>
                                    <m:aln/>
                                  </m:rP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oMath>
                            </m:oMathPara>
                          </w:p>
                          <w:p w14:paraId="19F46A15" w14:textId="77777777" w:rsidR="001443A7" w:rsidRPr="00C250AC" w:rsidRDefault="001443A7" w:rsidP="001443A7">
                            <w:pPr>
                              <w:pStyle w:val="Parts"/>
                              <w:rPr>
                                <w:color w:val="003366"/>
                              </w:rPr>
                            </w:pPr>
                          </w:p>
                        </w:tc>
                      </w:tr>
                      <w:tr w:rsidR="001443A7" w:rsidRPr="00C250AC" w14:paraId="42279FEE" w14:textId="77777777" w:rsidTr="001443A7">
                        <w:trPr>
                          <w:trHeight w:hRule="exact" w:val="255"/>
                        </w:trPr>
                        <w:tc>
                          <w:tcPr>
                            <w:tcW w:w="5000" w:type="pct"/>
                            <w:shd w:val="clear" w:color="auto" w:fill="D9E2F3"/>
                          </w:tcPr>
                          <w:p w14:paraId="367F0676"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67638B4A" w14:textId="77777777" w:rsidTr="001443A7">
                        <w:tc>
                          <w:tcPr>
                            <w:tcW w:w="5000" w:type="pct"/>
                          </w:tcPr>
                          <w:p w14:paraId="052F36BF" w14:textId="77777777" w:rsidR="001443A7" w:rsidRDefault="001443A7" w:rsidP="001443A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vector </w:t>
                            </w:r>
                            <m:oMath>
                              <m:acc>
                                <m:accPr>
                                  <m:chr m:val="⃗"/>
                                  <m:ctrlPr>
                                    <w:rPr>
                                      <w:rFonts w:ascii="Cambria Math" w:hAnsi="Cambria Math"/>
                                      <w:i/>
                                      <w:color w:val="003366"/>
                                    </w:rPr>
                                  </m:ctrlPr>
                                </m:accPr>
                                <m:e>
                                  <m:r>
                                    <w:rPr>
                                      <w:rFonts w:ascii="Cambria Math" w:hAnsi="Cambria Math"/>
                                      <w:color w:val="003366"/>
                                    </w:rPr>
                                    <m:t>AB</m:t>
                                  </m:r>
                                </m:e>
                              </m:acc>
                            </m:oMath>
                          </w:p>
                          <w:p w14:paraId="7F53E339" w14:textId="77777777" w:rsidR="001443A7" w:rsidRDefault="001443A7" w:rsidP="001443A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indicates appropriate method</w:t>
                            </w:r>
                          </w:p>
                          <w:p w14:paraId="5040F77E" w14:textId="77777777" w:rsidR="001443A7" w:rsidRPr="00C250AC" w:rsidRDefault="001443A7" w:rsidP="001443A7">
                            <w:pPr>
                              <w:pStyle w:val="Parts"/>
                              <w:rPr>
                                <w:color w:val="003366"/>
                              </w:rPr>
                            </w:pPr>
                            <w:r>
                              <w:rPr>
                                <w:rFonts w:ascii="Wingdings" w:eastAsiaTheme="minorEastAsia" w:hAnsi="Wingdings"/>
                                <w:color w:val="003366"/>
                              </w:rPr>
                              <w:t></w:t>
                            </w:r>
                            <w:r>
                              <w:rPr>
                                <w:rFonts w:eastAsiaTheme="minorEastAsia"/>
                                <w:color w:val="003366"/>
                              </w:rPr>
                              <w:t xml:space="preserve"> correct position vector</w:t>
                            </w:r>
                          </w:p>
                        </w:tc>
                      </w:tr>
                    </w:tbl>
                    <w:p w14:paraId="70E39303" w14:textId="77777777" w:rsidR="001443A7" w:rsidRDefault="001443A7" w:rsidP="001443A7">
                      <w:pPr>
                        <w:pStyle w:val="Part"/>
                      </w:pPr>
                    </w:p>
                  </w:txbxContent>
                </v:textbox>
              </v:shape>
            </w:pict>
          </mc:Fallback>
        </mc:AlternateContent>
      </w:r>
      <w:r>
        <w:rPr>
          <w:rFonts w:eastAsiaTheme="minorEastAsia"/>
        </w:rPr>
        <w:tab/>
      </w:r>
      <w:r>
        <w:rPr>
          <w:rFonts w:eastAsiaTheme="minorEastAsia"/>
        </w:rPr>
        <w:tab/>
        <w:t>(3 marks)</w:t>
      </w:r>
    </w:p>
    <w:p w14:paraId="29B19F01" w14:textId="77777777" w:rsidR="000C35F4" w:rsidRDefault="000C35F4" w:rsidP="001443A7">
      <w:pPr>
        <w:pStyle w:val="Parta"/>
        <w:rPr>
          <w:rFonts w:eastAsiaTheme="minorEastAsia"/>
        </w:rPr>
      </w:pPr>
    </w:p>
    <w:p w14:paraId="1E2DBD10" w14:textId="77777777" w:rsidR="000C35F4" w:rsidRDefault="000C35F4" w:rsidP="001443A7">
      <w:pPr>
        <w:pStyle w:val="Parta"/>
        <w:rPr>
          <w:rFonts w:eastAsiaTheme="minorEastAsia"/>
        </w:rPr>
      </w:pPr>
    </w:p>
    <w:p w14:paraId="5BBABE2A" w14:textId="77777777" w:rsidR="000C35F4" w:rsidRDefault="000C35F4" w:rsidP="001443A7">
      <w:pPr>
        <w:pStyle w:val="Parta"/>
        <w:rPr>
          <w:rFonts w:eastAsiaTheme="minorEastAsia"/>
        </w:rPr>
      </w:pPr>
    </w:p>
    <w:p w14:paraId="261E49AB" w14:textId="77777777" w:rsidR="000C35F4" w:rsidRDefault="000C35F4" w:rsidP="001443A7">
      <w:pPr>
        <w:pStyle w:val="Parta"/>
        <w:rPr>
          <w:rFonts w:eastAsiaTheme="minorEastAsia"/>
        </w:rPr>
      </w:pPr>
    </w:p>
    <w:p w14:paraId="72FCFAFC" w14:textId="77777777" w:rsidR="000C35F4" w:rsidRDefault="000C35F4" w:rsidP="001443A7">
      <w:pPr>
        <w:pStyle w:val="Parta"/>
        <w:rPr>
          <w:rFonts w:eastAsiaTheme="minorEastAsia"/>
        </w:rPr>
      </w:pPr>
    </w:p>
    <w:p w14:paraId="6E359BE4" w14:textId="77777777" w:rsidR="000C35F4" w:rsidRDefault="000C35F4" w:rsidP="001443A7">
      <w:pPr>
        <w:pStyle w:val="Parta"/>
        <w:rPr>
          <w:rFonts w:eastAsiaTheme="minorEastAsia"/>
        </w:rPr>
      </w:pPr>
    </w:p>
    <w:p w14:paraId="19AA6DE5" w14:textId="77777777" w:rsidR="000C35F4" w:rsidRDefault="000C35F4" w:rsidP="001443A7">
      <w:pPr>
        <w:pStyle w:val="Parta"/>
        <w:rPr>
          <w:rFonts w:eastAsiaTheme="minorEastAsia"/>
        </w:rPr>
      </w:pPr>
    </w:p>
    <w:p w14:paraId="3A46AB9B" w14:textId="77777777" w:rsidR="000C35F4" w:rsidRDefault="000C35F4" w:rsidP="001443A7">
      <w:pPr>
        <w:pStyle w:val="Parta"/>
        <w:rPr>
          <w:rFonts w:eastAsiaTheme="minorEastAsia"/>
        </w:rPr>
      </w:pPr>
    </w:p>
    <w:p w14:paraId="443222BD" w14:textId="77777777" w:rsidR="000C35F4" w:rsidRDefault="000C35F4" w:rsidP="001443A7">
      <w:pPr>
        <w:pStyle w:val="Parta"/>
        <w:rPr>
          <w:rFonts w:eastAsiaTheme="minorEastAsia"/>
        </w:rPr>
      </w:pPr>
    </w:p>
    <w:p w14:paraId="526B86CC" w14:textId="77777777" w:rsidR="000C35F4" w:rsidRDefault="000C35F4" w:rsidP="001443A7">
      <w:pPr>
        <w:pStyle w:val="Parta"/>
        <w:rPr>
          <w:rFonts w:eastAsiaTheme="minorEastAsia"/>
        </w:rPr>
      </w:pPr>
    </w:p>
    <w:p w14:paraId="021F2DA9" w14:textId="77777777" w:rsidR="000C35F4" w:rsidRDefault="000C35F4" w:rsidP="001443A7">
      <w:pPr>
        <w:pStyle w:val="Parta"/>
        <w:rPr>
          <w:rFonts w:eastAsiaTheme="minorEastAsia"/>
        </w:rPr>
      </w:pPr>
    </w:p>
    <w:p w14:paraId="01274EF1" w14:textId="77777777" w:rsidR="000C35F4" w:rsidRDefault="000C35F4" w:rsidP="001443A7">
      <w:pPr>
        <w:pStyle w:val="Parta"/>
        <w:rPr>
          <w:rFonts w:eastAsiaTheme="minorEastAsia"/>
        </w:rPr>
      </w:pPr>
    </w:p>
    <w:p w14:paraId="5C0C1CEA" w14:textId="77777777" w:rsidR="000C35F4" w:rsidRDefault="000C35F4" w:rsidP="001443A7">
      <w:pPr>
        <w:pStyle w:val="Parta"/>
        <w:rPr>
          <w:rFonts w:eastAsiaTheme="minorEastAsia"/>
        </w:rPr>
      </w:pPr>
    </w:p>
    <w:p w14:paraId="57BE11AB" w14:textId="77777777" w:rsidR="000C35F4" w:rsidRDefault="000C35F4" w:rsidP="001443A7">
      <w:pPr>
        <w:pStyle w:val="Parta"/>
        <w:rPr>
          <w:rFonts w:eastAsiaTheme="minorEastAsia"/>
        </w:rPr>
      </w:pPr>
    </w:p>
    <w:p w14:paraId="31B8C3F5" w14:textId="77777777" w:rsidR="000C35F4" w:rsidRDefault="000C35F4" w:rsidP="001443A7">
      <w:pPr>
        <w:pStyle w:val="Parta"/>
        <w:rPr>
          <w:rFonts w:eastAsiaTheme="minorEastAsia"/>
        </w:rPr>
      </w:pPr>
    </w:p>
    <w:p w14:paraId="18426AFE" w14:textId="77777777" w:rsidR="000C35F4" w:rsidRDefault="000C35F4" w:rsidP="001443A7">
      <w:pPr>
        <w:pStyle w:val="Parta"/>
        <w:rPr>
          <w:rFonts w:eastAsiaTheme="minorEastAsia"/>
        </w:rPr>
      </w:pPr>
    </w:p>
    <w:p w14:paraId="470F55B5" w14:textId="77777777" w:rsidR="000C35F4" w:rsidRDefault="000C35F4" w:rsidP="001443A7">
      <w:pPr>
        <w:pStyle w:val="Parta"/>
        <w:rPr>
          <w:rFonts w:eastAsiaTheme="minorEastAsia"/>
        </w:rPr>
      </w:pPr>
    </w:p>
    <w:p w14:paraId="3257ECE0" w14:textId="77777777" w:rsidR="000C35F4" w:rsidRDefault="000C35F4" w:rsidP="001443A7">
      <w:pPr>
        <w:pStyle w:val="Parta"/>
        <w:rPr>
          <w:rFonts w:eastAsiaTheme="minorEastAsia"/>
        </w:rPr>
      </w:pPr>
    </w:p>
    <w:p w14:paraId="72272B55" w14:textId="77777777" w:rsidR="000C35F4" w:rsidRDefault="000C35F4" w:rsidP="001443A7">
      <w:pPr>
        <w:pStyle w:val="Parta"/>
        <w:rPr>
          <w:rFonts w:eastAsiaTheme="minorEastAsia"/>
        </w:rPr>
      </w:pPr>
    </w:p>
    <w:p w14:paraId="63B6538A" w14:textId="77777777" w:rsidR="000C35F4" w:rsidRDefault="000C35F4" w:rsidP="001443A7">
      <w:pPr>
        <w:pStyle w:val="Parta"/>
        <w:rPr>
          <w:rFonts w:eastAsiaTheme="minorEastAsia"/>
        </w:rPr>
      </w:pPr>
    </w:p>
    <w:p w14:paraId="64AFB21E" w14:textId="77777777" w:rsidR="000C35F4" w:rsidRDefault="000C35F4" w:rsidP="001443A7">
      <w:pPr>
        <w:pStyle w:val="Parta"/>
        <w:rPr>
          <w:rFonts w:eastAsiaTheme="minorEastAsia"/>
        </w:rPr>
      </w:pPr>
      <w:r>
        <w:rPr>
          <w:noProof/>
          <w:lang w:eastAsia="en-AU"/>
        </w:rPr>
        <mc:AlternateContent>
          <mc:Choice Requires="wps">
            <w:drawing>
              <wp:anchor distT="0" distB="0" distL="114300" distR="114300" simplePos="0" relativeHeight="251657728" behindDoc="0" locked="0" layoutInCell="1" allowOverlap="1" wp14:anchorId="4D2BAC7B" wp14:editId="1F84C7AC">
                <wp:simplePos x="0" y="0"/>
                <wp:positionH relativeFrom="column">
                  <wp:posOffset>1661160</wp:posOffset>
                </wp:positionH>
                <wp:positionV relativeFrom="paragraph">
                  <wp:posOffset>668020</wp:posOffset>
                </wp:positionV>
                <wp:extent cx="2844800" cy="21971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2844800" cy="2197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52"/>
                            </w:tblGrid>
                            <w:tr w:rsidR="001443A7" w:rsidRPr="00C250AC" w14:paraId="0CCC6197" w14:textId="77777777" w:rsidTr="001443A7">
                              <w:trPr>
                                <w:trHeight w:hRule="exact" w:val="255"/>
                              </w:trPr>
                              <w:tc>
                                <w:tcPr>
                                  <w:tcW w:w="5000" w:type="pct"/>
                                  <w:shd w:val="clear" w:color="auto" w:fill="D9E2F3"/>
                                </w:tcPr>
                                <w:p w14:paraId="3D76ACB5"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5FA8AAB4" w14:textId="77777777" w:rsidTr="001443A7">
                              <w:tc>
                                <w:tcPr>
                                  <w:tcW w:w="5000" w:type="pct"/>
                                  <w:tcBorders>
                                    <w:bottom w:val="single" w:sz="4" w:space="0" w:color="auto"/>
                                  </w:tcBorders>
                                </w:tcPr>
                                <w:p w14:paraId="17C89C6C" w14:textId="77777777" w:rsidR="001443A7" w:rsidRPr="006210F9" w:rsidRDefault="0099240E" w:rsidP="001443A7">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AC</m:t>
                                          </m:r>
                                        </m:e>
                                      </m:acc>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6</m:t>
                                                </m:r>
                                              </m:e>
                                            </m:mr>
                                            <m:mr>
                                              <m:e>
                                                <m:r>
                                                  <w:rPr>
                                                    <w:rFonts w:ascii="Cambria Math" w:eastAsiaTheme="minorEastAsia" w:hAnsi="Cambria Math"/>
                                                    <w:color w:val="003366"/>
                                                  </w:rPr>
                                                  <m:t>9</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-8</m:t>
                                                </m:r>
                                              </m:e>
                                            </m:mr>
                                            <m:mr>
                                              <m:e>
                                                <m:r>
                                                  <w:rPr>
                                                    <w:rFonts w:ascii="Cambria Math" w:eastAsiaTheme="minorEastAsia" w:hAnsi="Cambria Math"/>
                                                    <w:color w:val="003366"/>
                                                  </w:rPr>
                                                  <m:t>3</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14</m:t>
                                                </m:r>
                                              </m:e>
                                            </m:mr>
                                            <m:mr>
                                              <m:e>
                                                <m:r>
                                                  <w:rPr>
                                                    <w:rFonts w:ascii="Cambria Math" w:eastAsiaTheme="minorEastAsia" w:hAnsi="Cambria Math"/>
                                                    <w:color w:val="003366"/>
                                                  </w:rPr>
                                                  <m:t>6</m:t>
                                                </m:r>
                                              </m:e>
                                            </m:mr>
                                          </m:m>
                                        </m:e>
                                      </m:d>
                                    </m:oMath>
                                  </m:oMathPara>
                                </w:p>
                                <w:p w14:paraId="0625A86A" w14:textId="77777777" w:rsidR="001443A7" w:rsidRDefault="001443A7" w:rsidP="001443A7">
                                  <w:pPr>
                                    <w:pStyle w:val="Parts"/>
                                    <w:rPr>
                                      <w:color w:val="003366"/>
                                    </w:rPr>
                                  </w:pPr>
                                </w:p>
                                <w:p w14:paraId="6DBAA16E" w14:textId="77777777" w:rsidR="001443A7" w:rsidRDefault="001443A7" w:rsidP="001443A7">
                                  <w:pPr>
                                    <w:pStyle w:val="Parts"/>
                                    <w:rPr>
                                      <w:color w:val="003366"/>
                                    </w:rPr>
                                  </w:pPr>
                                  <w:r>
                                    <w:rPr>
                                      <w:color w:val="003366"/>
                                    </w:rPr>
                                    <w:t xml:space="preserve">But </w:t>
                                  </w:r>
                                  <m:oMath>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14</m:t>
                                              </m:r>
                                            </m:e>
                                          </m:mr>
                                          <m:mr>
                                            <m:e>
                                              <m:r>
                                                <w:rPr>
                                                  <w:rFonts w:ascii="Cambria Math" w:eastAsiaTheme="minorEastAsia" w:hAnsi="Cambria Math"/>
                                                  <w:color w:val="003366"/>
                                                </w:rPr>
                                                <m:t>6</m:t>
                                              </m:r>
                                            </m:e>
                                          </m:mr>
                                        </m:m>
                                      </m:e>
                                    </m:d>
                                    <m:r>
                                      <w:rPr>
                                        <w:rFonts w:ascii="Cambria Math" w:eastAsiaTheme="minorEastAsia" w:hAnsi="Cambria Math"/>
                                        <w:color w:val="003366"/>
                                      </w:rPr>
                                      <m:t>≠k</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2</m:t>
                                              </m:r>
                                            </m:e>
                                          </m:mr>
                                          <m:mr>
                                            <m:e>
                                              <m:r>
                                                <w:rPr>
                                                  <w:rFonts w:ascii="Cambria Math" w:eastAsiaTheme="minorEastAsia" w:hAnsi="Cambria Math"/>
                                                  <w:color w:val="003366"/>
                                                </w:rPr>
                                                <m:t>1</m:t>
                                              </m:r>
                                            </m:e>
                                          </m:mr>
                                        </m:m>
                                      </m:e>
                                    </m:d>
                                  </m:oMath>
                                  <w:r>
                                    <w:rPr>
                                      <w:rFonts w:eastAsiaTheme="minorEastAsia"/>
                                      <w:color w:val="003366"/>
                                    </w:rPr>
                                    <w:t xml:space="preserve"> and so</w:t>
                                  </w:r>
                                  <w:r>
                                    <w:rPr>
                                      <w:color w:val="003366"/>
                                    </w:rPr>
                                    <w:t xml:space="preserve"> body will not pass through </w:t>
                                  </w:r>
                                  <m:oMath>
                                    <m:r>
                                      <w:rPr>
                                        <w:rFonts w:ascii="Cambria Math" w:hAnsi="Cambria Math"/>
                                        <w:color w:val="003366"/>
                                      </w:rPr>
                                      <m:t>C</m:t>
                                    </m:r>
                                  </m:oMath>
                                  <w:r>
                                    <w:rPr>
                                      <w:rFonts w:eastAsiaTheme="minorEastAsia"/>
                                      <w:color w:val="003366"/>
                                    </w:rPr>
                                    <w:t xml:space="preserve"> as </w:t>
                                  </w:r>
                                  <m:oMath>
                                    <m:acc>
                                      <m:accPr>
                                        <m:chr m:val="⃗"/>
                                        <m:ctrlPr>
                                          <w:rPr>
                                            <w:rFonts w:ascii="Cambria Math" w:hAnsi="Cambria Math"/>
                                            <w:i/>
                                            <w:color w:val="003366"/>
                                          </w:rPr>
                                        </m:ctrlPr>
                                      </m:accPr>
                                      <m:e>
                                        <m:r>
                                          <w:rPr>
                                            <w:rFonts w:ascii="Cambria Math" w:hAnsi="Cambria Math"/>
                                            <w:color w:val="003366"/>
                                          </w:rPr>
                                          <m:t>AC</m:t>
                                        </m:r>
                                      </m:e>
                                    </m:acc>
                                  </m:oMath>
                                  <w:r>
                                    <w:rPr>
                                      <w:rFonts w:eastAsiaTheme="minorEastAsia"/>
                                      <w:color w:val="003366"/>
                                    </w:rPr>
                                    <w:t xml:space="preserve"> is not parallel </w:t>
                                  </w:r>
                                  <w:proofErr w:type="gramStart"/>
                                  <w:r>
                                    <w:rPr>
                                      <w:rFonts w:eastAsiaTheme="minorEastAsia"/>
                                      <w:color w:val="003366"/>
                                    </w:rPr>
                                    <w:t xml:space="preserve">to </w:t>
                                  </w:r>
                                  <w:proofErr w:type="gramEnd"/>
                                  <m:oMath>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2</m:t>
                                              </m:r>
                                            </m:e>
                                          </m:mr>
                                          <m:mr>
                                            <m:e>
                                              <m:r>
                                                <w:rPr>
                                                  <w:rFonts w:ascii="Cambria Math" w:eastAsiaTheme="minorEastAsia" w:hAnsi="Cambria Math"/>
                                                  <w:color w:val="003366"/>
                                                </w:rPr>
                                                <m:t>1</m:t>
                                              </m:r>
                                            </m:e>
                                          </m:mr>
                                        </m:m>
                                      </m:e>
                                    </m:d>
                                  </m:oMath>
                                  <w:r>
                                    <w:rPr>
                                      <w:rFonts w:eastAsiaTheme="minorEastAsia"/>
                                      <w:color w:val="003366"/>
                                    </w:rPr>
                                    <w:t>.</w:t>
                                  </w:r>
                                </w:p>
                                <w:p w14:paraId="2BCFD845" w14:textId="77777777" w:rsidR="001443A7" w:rsidRPr="00C250AC" w:rsidRDefault="001443A7" w:rsidP="001443A7">
                                  <w:pPr>
                                    <w:pStyle w:val="Parts"/>
                                    <w:rPr>
                                      <w:color w:val="003366"/>
                                    </w:rPr>
                                  </w:pPr>
                                </w:p>
                              </w:tc>
                            </w:tr>
                            <w:tr w:rsidR="001443A7" w:rsidRPr="00C250AC" w14:paraId="59A66068" w14:textId="77777777" w:rsidTr="001443A7">
                              <w:trPr>
                                <w:trHeight w:hRule="exact" w:val="255"/>
                              </w:trPr>
                              <w:tc>
                                <w:tcPr>
                                  <w:tcW w:w="5000" w:type="pct"/>
                                  <w:shd w:val="clear" w:color="auto" w:fill="D9E2F3"/>
                                </w:tcPr>
                                <w:p w14:paraId="64A99AD9"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37020A9C" w14:textId="77777777" w:rsidTr="001443A7">
                              <w:tc>
                                <w:tcPr>
                                  <w:tcW w:w="5000" w:type="pct"/>
                                </w:tcPr>
                                <w:p w14:paraId="5ECD4CFF" w14:textId="77777777" w:rsidR="001443A7" w:rsidRDefault="001443A7" w:rsidP="001443A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vector </w:t>
                                  </w:r>
                                  <m:oMath>
                                    <m:acc>
                                      <m:accPr>
                                        <m:chr m:val="⃗"/>
                                        <m:ctrlPr>
                                          <w:rPr>
                                            <w:rFonts w:ascii="Cambria Math" w:hAnsi="Cambria Math"/>
                                            <w:i/>
                                            <w:color w:val="003366"/>
                                          </w:rPr>
                                        </m:ctrlPr>
                                      </m:accPr>
                                      <m:e>
                                        <m:r>
                                          <w:rPr>
                                            <w:rFonts w:ascii="Cambria Math" w:hAnsi="Cambria Math"/>
                                            <w:color w:val="003366"/>
                                          </w:rPr>
                                          <m:t>AC</m:t>
                                        </m:r>
                                      </m:e>
                                    </m:acc>
                                  </m:oMath>
                                </w:p>
                                <w:p w14:paraId="050FBCF7" w14:textId="77777777" w:rsidR="001443A7" w:rsidRDefault="001443A7" w:rsidP="001443A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indicates </w:t>
                                  </w:r>
                                  <m:oMath>
                                    <m:acc>
                                      <m:accPr>
                                        <m:chr m:val="⃗"/>
                                        <m:ctrlPr>
                                          <w:rPr>
                                            <w:rFonts w:ascii="Cambria Math" w:hAnsi="Cambria Math"/>
                                            <w:i/>
                                            <w:color w:val="003366"/>
                                          </w:rPr>
                                        </m:ctrlPr>
                                      </m:accPr>
                                      <m:e>
                                        <m:r>
                                          <w:rPr>
                                            <w:rFonts w:ascii="Cambria Math" w:hAnsi="Cambria Math"/>
                                            <w:color w:val="003366"/>
                                          </w:rPr>
                                          <m:t>AC</m:t>
                                        </m:r>
                                      </m:e>
                                    </m:acc>
                                  </m:oMath>
                                  <w:r>
                                    <w:rPr>
                                      <w:rFonts w:eastAsiaTheme="minorEastAsia"/>
                                      <w:color w:val="003366"/>
                                    </w:rPr>
                                    <w:t xml:space="preserve"> not parallel to velocity</w:t>
                                  </w:r>
                                </w:p>
                                <w:p w14:paraId="47D0F98A" w14:textId="77777777" w:rsidR="001443A7" w:rsidRPr="00C250AC" w:rsidRDefault="001443A7" w:rsidP="001443A7">
                                  <w:pPr>
                                    <w:pStyle w:val="Parts"/>
                                    <w:rPr>
                                      <w:color w:val="003366"/>
                                    </w:rPr>
                                  </w:pPr>
                                  <w:r>
                                    <w:rPr>
                                      <w:rFonts w:ascii="Wingdings" w:eastAsiaTheme="minorEastAsia" w:hAnsi="Wingdings"/>
                                      <w:color w:val="003366"/>
                                    </w:rPr>
                                    <w:t></w:t>
                                  </w:r>
                                  <w:r>
                                    <w:rPr>
                                      <w:rFonts w:eastAsiaTheme="minorEastAsia"/>
                                      <w:color w:val="003366"/>
                                    </w:rPr>
                                    <w:t xml:space="preserve"> states will not pass through </w:t>
                                  </w:r>
                                  <m:oMath>
                                    <m:r>
                                      <w:rPr>
                                        <w:rFonts w:ascii="Cambria Math" w:eastAsiaTheme="minorEastAsia" w:hAnsi="Cambria Math"/>
                                        <w:color w:val="003366"/>
                                      </w:rPr>
                                      <m:t>C</m:t>
                                    </m:r>
                                  </m:oMath>
                                </w:p>
                              </w:tc>
                            </w:tr>
                          </w:tbl>
                          <w:p w14:paraId="645DD697"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BAC7B" id="Text Box 14" o:spid="_x0000_s1036" type="#_x0000_t202" style="position:absolute;left:0;text-align:left;margin-left:130.8pt;margin-top:52.6pt;width:224pt;height:1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452"/>
                      </w:tblGrid>
                      <w:tr w:rsidR="001443A7" w:rsidRPr="00C250AC" w14:paraId="0CCC6197" w14:textId="77777777" w:rsidTr="001443A7">
                        <w:trPr>
                          <w:trHeight w:hRule="exact" w:val="255"/>
                        </w:trPr>
                        <w:tc>
                          <w:tcPr>
                            <w:tcW w:w="5000" w:type="pct"/>
                            <w:shd w:val="clear" w:color="auto" w:fill="D9E2F3"/>
                          </w:tcPr>
                          <w:p w14:paraId="3D76ACB5"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5FA8AAB4" w14:textId="77777777" w:rsidTr="001443A7">
                        <w:tc>
                          <w:tcPr>
                            <w:tcW w:w="5000" w:type="pct"/>
                            <w:tcBorders>
                              <w:bottom w:val="single" w:sz="4" w:space="0" w:color="auto"/>
                            </w:tcBorders>
                          </w:tcPr>
                          <w:p w14:paraId="17C89C6C" w14:textId="77777777" w:rsidR="001443A7" w:rsidRPr="006210F9" w:rsidRDefault="0099240E" w:rsidP="001443A7">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AC</m:t>
                                    </m:r>
                                  </m:e>
                                </m:acc>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6</m:t>
                                          </m:r>
                                        </m:e>
                                      </m:mr>
                                      <m:mr>
                                        <m:e>
                                          <m:r>
                                            <w:rPr>
                                              <w:rFonts w:ascii="Cambria Math" w:eastAsiaTheme="minorEastAsia" w:hAnsi="Cambria Math"/>
                                              <w:color w:val="003366"/>
                                            </w:rPr>
                                            <m:t>9</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-8</m:t>
                                          </m:r>
                                        </m:e>
                                      </m:mr>
                                      <m:mr>
                                        <m:e>
                                          <m:r>
                                            <w:rPr>
                                              <w:rFonts w:ascii="Cambria Math" w:eastAsiaTheme="minorEastAsia" w:hAnsi="Cambria Math"/>
                                              <w:color w:val="003366"/>
                                            </w:rPr>
                                            <m:t>3</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14</m:t>
                                          </m:r>
                                        </m:e>
                                      </m:mr>
                                      <m:mr>
                                        <m:e>
                                          <m:r>
                                            <w:rPr>
                                              <w:rFonts w:ascii="Cambria Math" w:eastAsiaTheme="minorEastAsia" w:hAnsi="Cambria Math"/>
                                              <w:color w:val="003366"/>
                                            </w:rPr>
                                            <m:t>6</m:t>
                                          </m:r>
                                        </m:e>
                                      </m:mr>
                                    </m:m>
                                  </m:e>
                                </m:d>
                              </m:oMath>
                            </m:oMathPara>
                          </w:p>
                          <w:p w14:paraId="0625A86A" w14:textId="77777777" w:rsidR="001443A7" w:rsidRDefault="001443A7" w:rsidP="001443A7">
                            <w:pPr>
                              <w:pStyle w:val="Parts"/>
                              <w:rPr>
                                <w:color w:val="003366"/>
                              </w:rPr>
                            </w:pPr>
                          </w:p>
                          <w:p w14:paraId="6DBAA16E" w14:textId="77777777" w:rsidR="001443A7" w:rsidRDefault="001443A7" w:rsidP="001443A7">
                            <w:pPr>
                              <w:pStyle w:val="Parts"/>
                              <w:rPr>
                                <w:color w:val="003366"/>
                              </w:rPr>
                            </w:pPr>
                            <w:r>
                              <w:rPr>
                                <w:color w:val="003366"/>
                              </w:rPr>
                              <w:t xml:space="preserve">But </w:t>
                            </w:r>
                            <m:oMath>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14</m:t>
                                        </m:r>
                                      </m:e>
                                    </m:mr>
                                    <m:mr>
                                      <m:e>
                                        <m:r>
                                          <w:rPr>
                                            <w:rFonts w:ascii="Cambria Math" w:eastAsiaTheme="minorEastAsia" w:hAnsi="Cambria Math"/>
                                            <w:color w:val="003366"/>
                                          </w:rPr>
                                          <m:t>6</m:t>
                                        </m:r>
                                      </m:e>
                                    </m:mr>
                                  </m:m>
                                </m:e>
                              </m:d>
                              <m:r>
                                <w:rPr>
                                  <w:rFonts w:ascii="Cambria Math" w:eastAsiaTheme="minorEastAsia" w:hAnsi="Cambria Math"/>
                                  <w:color w:val="003366"/>
                                </w:rPr>
                                <m:t>≠k</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2</m:t>
                                        </m:r>
                                      </m:e>
                                    </m:mr>
                                    <m:mr>
                                      <m:e>
                                        <m:r>
                                          <w:rPr>
                                            <w:rFonts w:ascii="Cambria Math" w:eastAsiaTheme="minorEastAsia" w:hAnsi="Cambria Math"/>
                                            <w:color w:val="003366"/>
                                          </w:rPr>
                                          <m:t>1</m:t>
                                        </m:r>
                                      </m:e>
                                    </m:mr>
                                  </m:m>
                                </m:e>
                              </m:d>
                            </m:oMath>
                            <w:r>
                              <w:rPr>
                                <w:rFonts w:eastAsiaTheme="minorEastAsia"/>
                                <w:color w:val="003366"/>
                              </w:rPr>
                              <w:t xml:space="preserve"> and so</w:t>
                            </w:r>
                            <w:r>
                              <w:rPr>
                                <w:color w:val="003366"/>
                              </w:rPr>
                              <w:t xml:space="preserve"> body will not pass through </w:t>
                            </w:r>
                            <m:oMath>
                              <m:r>
                                <w:rPr>
                                  <w:rFonts w:ascii="Cambria Math" w:hAnsi="Cambria Math"/>
                                  <w:color w:val="003366"/>
                                </w:rPr>
                                <m:t>C</m:t>
                              </m:r>
                            </m:oMath>
                            <w:r>
                              <w:rPr>
                                <w:rFonts w:eastAsiaTheme="minorEastAsia"/>
                                <w:color w:val="003366"/>
                              </w:rPr>
                              <w:t xml:space="preserve"> as </w:t>
                            </w:r>
                            <m:oMath>
                              <m:acc>
                                <m:accPr>
                                  <m:chr m:val="⃗"/>
                                  <m:ctrlPr>
                                    <w:rPr>
                                      <w:rFonts w:ascii="Cambria Math" w:hAnsi="Cambria Math"/>
                                      <w:i/>
                                      <w:color w:val="003366"/>
                                    </w:rPr>
                                  </m:ctrlPr>
                                </m:accPr>
                                <m:e>
                                  <m:r>
                                    <w:rPr>
                                      <w:rFonts w:ascii="Cambria Math" w:hAnsi="Cambria Math"/>
                                      <w:color w:val="003366"/>
                                    </w:rPr>
                                    <m:t>AC</m:t>
                                  </m:r>
                                </m:e>
                              </m:acc>
                            </m:oMath>
                            <w:r>
                              <w:rPr>
                                <w:rFonts w:eastAsiaTheme="minorEastAsia"/>
                                <w:color w:val="003366"/>
                              </w:rPr>
                              <w:t xml:space="preserve"> is not parallel </w:t>
                            </w:r>
                            <w:proofErr w:type="gramStart"/>
                            <w:r>
                              <w:rPr>
                                <w:rFonts w:eastAsiaTheme="minorEastAsia"/>
                                <w:color w:val="003366"/>
                              </w:rPr>
                              <w:t xml:space="preserve">to </w:t>
                            </w:r>
                            <w:proofErr w:type="gramEnd"/>
                            <m:oMath>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2</m:t>
                                        </m:r>
                                      </m:e>
                                    </m:mr>
                                    <m:mr>
                                      <m:e>
                                        <m:r>
                                          <w:rPr>
                                            <w:rFonts w:ascii="Cambria Math" w:eastAsiaTheme="minorEastAsia" w:hAnsi="Cambria Math"/>
                                            <w:color w:val="003366"/>
                                          </w:rPr>
                                          <m:t>1</m:t>
                                        </m:r>
                                      </m:e>
                                    </m:mr>
                                  </m:m>
                                </m:e>
                              </m:d>
                            </m:oMath>
                            <w:r>
                              <w:rPr>
                                <w:rFonts w:eastAsiaTheme="minorEastAsia"/>
                                <w:color w:val="003366"/>
                              </w:rPr>
                              <w:t>.</w:t>
                            </w:r>
                          </w:p>
                          <w:p w14:paraId="2BCFD845" w14:textId="77777777" w:rsidR="001443A7" w:rsidRPr="00C250AC" w:rsidRDefault="001443A7" w:rsidP="001443A7">
                            <w:pPr>
                              <w:pStyle w:val="Parts"/>
                              <w:rPr>
                                <w:color w:val="003366"/>
                              </w:rPr>
                            </w:pPr>
                          </w:p>
                        </w:tc>
                      </w:tr>
                      <w:tr w:rsidR="001443A7" w:rsidRPr="00C250AC" w14:paraId="59A66068" w14:textId="77777777" w:rsidTr="001443A7">
                        <w:trPr>
                          <w:trHeight w:hRule="exact" w:val="255"/>
                        </w:trPr>
                        <w:tc>
                          <w:tcPr>
                            <w:tcW w:w="5000" w:type="pct"/>
                            <w:shd w:val="clear" w:color="auto" w:fill="D9E2F3"/>
                          </w:tcPr>
                          <w:p w14:paraId="64A99AD9"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37020A9C" w14:textId="77777777" w:rsidTr="001443A7">
                        <w:tc>
                          <w:tcPr>
                            <w:tcW w:w="5000" w:type="pct"/>
                          </w:tcPr>
                          <w:p w14:paraId="5ECD4CFF" w14:textId="77777777" w:rsidR="001443A7" w:rsidRDefault="001443A7" w:rsidP="001443A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vector </w:t>
                            </w:r>
                            <m:oMath>
                              <m:acc>
                                <m:accPr>
                                  <m:chr m:val="⃗"/>
                                  <m:ctrlPr>
                                    <w:rPr>
                                      <w:rFonts w:ascii="Cambria Math" w:hAnsi="Cambria Math"/>
                                      <w:i/>
                                      <w:color w:val="003366"/>
                                    </w:rPr>
                                  </m:ctrlPr>
                                </m:accPr>
                                <m:e>
                                  <m:r>
                                    <w:rPr>
                                      <w:rFonts w:ascii="Cambria Math" w:hAnsi="Cambria Math"/>
                                      <w:color w:val="003366"/>
                                    </w:rPr>
                                    <m:t>AC</m:t>
                                  </m:r>
                                </m:e>
                              </m:acc>
                            </m:oMath>
                          </w:p>
                          <w:p w14:paraId="050FBCF7" w14:textId="77777777" w:rsidR="001443A7" w:rsidRDefault="001443A7" w:rsidP="001443A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indicates </w:t>
                            </w:r>
                            <m:oMath>
                              <m:acc>
                                <m:accPr>
                                  <m:chr m:val="⃗"/>
                                  <m:ctrlPr>
                                    <w:rPr>
                                      <w:rFonts w:ascii="Cambria Math" w:hAnsi="Cambria Math"/>
                                      <w:i/>
                                      <w:color w:val="003366"/>
                                    </w:rPr>
                                  </m:ctrlPr>
                                </m:accPr>
                                <m:e>
                                  <m:r>
                                    <w:rPr>
                                      <w:rFonts w:ascii="Cambria Math" w:hAnsi="Cambria Math"/>
                                      <w:color w:val="003366"/>
                                    </w:rPr>
                                    <m:t>AC</m:t>
                                  </m:r>
                                </m:e>
                              </m:acc>
                            </m:oMath>
                            <w:r>
                              <w:rPr>
                                <w:rFonts w:eastAsiaTheme="minorEastAsia"/>
                                <w:color w:val="003366"/>
                              </w:rPr>
                              <w:t xml:space="preserve"> not parallel to velocity</w:t>
                            </w:r>
                          </w:p>
                          <w:p w14:paraId="47D0F98A" w14:textId="77777777" w:rsidR="001443A7" w:rsidRPr="00C250AC" w:rsidRDefault="001443A7" w:rsidP="001443A7">
                            <w:pPr>
                              <w:pStyle w:val="Parts"/>
                              <w:rPr>
                                <w:color w:val="003366"/>
                              </w:rPr>
                            </w:pPr>
                            <w:r>
                              <w:rPr>
                                <w:rFonts w:ascii="Wingdings" w:eastAsiaTheme="minorEastAsia" w:hAnsi="Wingdings"/>
                                <w:color w:val="003366"/>
                              </w:rPr>
                              <w:t></w:t>
                            </w:r>
                            <w:r>
                              <w:rPr>
                                <w:rFonts w:eastAsiaTheme="minorEastAsia"/>
                                <w:color w:val="003366"/>
                              </w:rPr>
                              <w:t xml:space="preserve"> states will not pass through </w:t>
                            </w:r>
                            <m:oMath>
                              <m:r>
                                <w:rPr>
                                  <w:rFonts w:ascii="Cambria Math" w:eastAsiaTheme="minorEastAsia" w:hAnsi="Cambria Math"/>
                                  <w:color w:val="003366"/>
                                </w:rPr>
                                <m:t>C</m:t>
                              </m:r>
                            </m:oMath>
                          </w:p>
                        </w:tc>
                      </w:tr>
                    </w:tbl>
                    <w:p w14:paraId="645DD697" w14:textId="77777777" w:rsidR="001443A7" w:rsidRDefault="001443A7" w:rsidP="001443A7">
                      <w:pPr>
                        <w:pStyle w:val="Part"/>
                      </w:pPr>
                    </w:p>
                  </w:txbxContent>
                </v:textbox>
              </v:shape>
            </w:pict>
          </mc:Fallback>
        </mc:AlternateContent>
      </w:r>
      <w:r>
        <w:rPr>
          <w:rFonts w:eastAsiaTheme="minorEastAsia"/>
        </w:rPr>
        <w:t>(b)</w:t>
      </w:r>
      <w:r>
        <w:rPr>
          <w:rFonts w:eastAsiaTheme="minorEastAsia"/>
        </w:rPr>
        <w:tab/>
        <w:t xml:space="preserve">A small body leaves </w:t>
      </w:r>
      <m:oMath>
        <m:r>
          <w:rPr>
            <w:rFonts w:ascii="Cambria Math" w:eastAsiaTheme="minorEastAsia" w:hAnsi="Cambria Math"/>
          </w:rPr>
          <m:t>A</m:t>
        </m:r>
      </m:oMath>
      <w:r>
        <w:rPr>
          <w:rFonts w:eastAsiaTheme="minorEastAsia"/>
        </w:rPr>
        <w:t xml:space="preserve"> and moves with a constant velocity in a direction parallel </w:t>
      </w:r>
      <w:proofErr w:type="gramStart"/>
      <w:r>
        <w:rPr>
          <w:rFonts w:eastAsiaTheme="minorEastAsia"/>
        </w:rPr>
        <w:t xml:space="preserve">to </w:t>
      </w:r>
      <w:proofErr w:type="gramEnd"/>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
          </m:e>
        </m:d>
      </m:oMath>
      <w:r>
        <w:rPr>
          <w:rFonts w:eastAsiaTheme="minorEastAsia"/>
        </w:rPr>
        <w:t xml:space="preserve">. Determine, with reasons, whether the body will pass through point </w:t>
      </w:r>
      <m:oMath>
        <m:r>
          <w:rPr>
            <w:rFonts w:ascii="Cambria Math" w:eastAsiaTheme="minorEastAsia" w:hAnsi="Cambria Math"/>
          </w:rPr>
          <m:t>C</m:t>
        </m:r>
      </m:oMath>
      <w:r>
        <w:rPr>
          <w:rFonts w:eastAsiaTheme="minorEastAsia"/>
        </w:rPr>
        <w:t xml:space="preserve"> with position </w:t>
      </w:r>
      <w:proofErr w:type="gramStart"/>
      <w:r>
        <w:rPr>
          <w:rFonts w:eastAsiaTheme="minorEastAsia"/>
        </w:rPr>
        <w:t xml:space="preserve">vector </w:t>
      </w:r>
      <w:proofErr w:type="gramEnd"/>
      <m:oMath>
        <m:sSub>
          <m:sSubPr>
            <m:ctrlPr>
              <w:rPr>
                <w:rFonts w:ascii="Cambria Math" w:eastAsiaTheme="minorEastAsia" w:hAnsi="Cambria Math"/>
                <w:i/>
              </w:rPr>
            </m:ctrlPr>
          </m:sSubPr>
          <m:e>
            <m:r>
              <m:rPr>
                <m:sty m:val="b"/>
              </m:rPr>
              <w:rPr>
                <w:rFonts w:ascii="Cambria Math" w:eastAsiaTheme="minorEastAsia" w:hAnsi="Cambria Math"/>
              </w:rPr>
              <m:t>r</m:t>
            </m:r>
          </m:e>
          <m:sub>
            <m:r>
              <w:rPr>
                <w:rFonts w:ascii="Cambria Math" w:eastAsiaTheme="minorEastAsia" w:hAnsi="Cambria Math"/>
              </w:rPr>
              <m:t>C</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9</m:t>
                  </m:r>
                </m:e>
              </m:mr>
            </m:m>
          </m:e>
        </m:d>
      </m:oMath>
      <w:r>
        <w:rPr>
          <w:rFonts w:eastAsiaTheme="minorEastAsia"/>
        </w:rPr>
        <w:t>.</w:t>
      </w:r>
      <w:r>
        <w:rPr>
          <w:rFonts w:eastAsiaTheme="minorEastAsia"/>
        </w:rPr>
        <w:tab/>
        <w:t>(3 marks)</w:t>
      </w:r>
    </w:p>
    <w:p w14:paraId="435112B3" w14:textId="77777777" w:rsidR="000C35F4" w:rsidRPr="00F65897" w:rsidRDefault="000C35F4" w:rsidP="001443A7">
      <w:pPr>
        <w:pStyle w:val="Parta"/>
        <w:rPr>
          <w:rFonts w:eastAsiaTheme="minorEastAsia"/>
        </w:rPr>
      </w:pPr>
    </w:p>
    <w:p w14:paraId="1729B680" w14:textId="7A44EABB" w:rsidR="000C35F4" w:rsidRDefault="000C35F4">
      <w:pPr>
        <w:spacing w:after="160" w:line="259" w:lineRule="auto"/>
        <w:contextualSpacing w:val="0"/>
        <w:rPr>
          <w:b/>
          <w:szCs w:val="24"/>
          <w:lang w:val="en-US"/>
        </w:rPr>
      </w:pPr>
      <w:r>
        <w:br w:type="page"/>
      </w:r>
    </w:p>
    <w:p w14:paraId="40EDFFBF" w14:textId="66EB0F76" w:rsidR="000C35F4" w:rsidRDefault="000C35F4" w:rsidP="000C35F4">
      <w:pPr>
        <w:pStyle w:val="QNum"/>
      </w:pPr>
      <w:r>
        <w:lastRenderedPageBreak/>
        <w:t>Question 5</w:t>
      </w:r>
      <w:r>
        <w:tab/>
        <w:t>(7 marks)</w:t>
      </w:r>
    </w:p>
    <w:p w14:paraId="278D0D4A" w14:textId="77777777" w:rsidR="000C35F4" w:rsidRDefault="000C35F4" w:rsidP="001443A7">
      <w:pPr>
        <w:pStyle w:val="Parta"/>
      </w:pPr>
      <w:r>
        <w:rPr>
          <w:rFonts w:eastAsiaTheme="minorEastAsia"/>
        </w:rPr>
        <w:t>(a)</w:t>
      </w:r>
      <w:r>
        <w:rPr>
          <w:rFonts w:eastAsiaTheme="minorEastAsia"/>
        </w:rPr>
        <w:tab/>
      </w:r>
      <m:oMath>
        <m:r>
          <w:rPr>
            <w:rFonts w:ascii="Cambria Math" w:hAnsi="Cambria Math"/>
          </w:rPr>
          <m:t>4</m:t>
        </m:r>
      </m:oMath>
      <w:r>
        <w:t xml:space="preserve"> </w:t>
      </w:r>
      <w:proofErr w:type="gramStart"/>
      <w:r>
        <w:t>different</w:t>
      </w:r>
      <w:proofErr w:type="gramEnd"/>
      <w:r>
        <w:t xml:space="preserve"> letters are chosen from the </w:t>
      </w:r>
      <m:oMath>
        <m:r>
          <w:rPr>
            <w:rFonts w:ascii="Cambria Math" w:hAnsi="Cambria Math"/>
          </w:rPr>
          <m:t>7</m:t>
        </m:r>
      </m:oMath>
      <w:r>
        <w:t xml:space="preserve"> in the word PAYMENT and then arranged to form a password. Determine how many different passwords are possible that</w:t>
      </w:r>
    </w:p>
    <w:p w14:paraId="6943A812" w14:textId="77777777" w:rsidR="000C35F4" w:rsidRDefault="000C35F4" w:rsidP="001443A7">
      <w:pPr>
        <w:pStyle w:val="Parta"/>
      </w:pPr>
    </w:p>
    <w:p w14:paraId="6393B2B9" w14:textId="77777777" w:rsidR="000C35F4" w:rsidRDefault="000C35F4" w:rsidP="001443A7">
      <w:pPr>
        <w:pStyle w:val="Partai"/>
      </w:pPr>
      <w:r>
        <w:rPr>
          <w:noProof/>
          <w:lang w:eastAsia="en-AU"/>
        </w:rPr>
        <mc:AlternateContent>
          <mc:Choice Requires="wps">
            <w:drawing>
              <wp:anchor distT="0" distB="0" distL="114300" distR="114300" simplePos="0" relativeHeight="251658752" behindDoc="0" locked="0" layoutInCell="1" allowOverlap="1" wp14:anchorId="72AC4027" wp14:editId="5525FDEB">
                <wp:simplePos x="0" y="0"/>
                <wp:positionH relativeFrom="column">
                  <wp:posOffset>1914836</wp:posOffset>
                </wp:positionH>
                <wp:positionV relativeFrom="paragraph">
                  <wp:posOffset>146050</wp:posOffset>
                </wp:positionV>
                <wp:extent cx="2535464" cy="901959"/>
                <wp:effectExtent l="0" t="0" r="17780" b="12700"/>
                <wp:wrapNone/>
                <wp:docPr id="15" name="Text Box 15"/>
                <wp:cNvGraphicFramePr/>
                <a:graphic xmlns:a="http://schemas.openxmlformats.org/drawingml/2006/main">
                  <a:graphicData uri="http://schemas.microsoft.com/office/word/2010/wordprocessingShape">
                    <wps:wsp>
                      <wps:cNvSpPr txBox="1"/>
                      <wps:spPr>
                        <a:xfrm>
                          <a:off x="0" y="0"/>
                          <a:ext cx="2535464" cy="901959"/>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65"/>
                            </w:tblGrid>
                            <w:tr w:rsidR="001443A7" w:rsidRPr="00C250AC" w14:paraId="781CADCB" w14:textId="77777777" w:rsidTr="001443A7">
                              <w:trPr>
                                <w:trHeight w:hRule="exact" w:val="255"/>
                              </w:trPr>
                              <w:tc>
                                <w:tcPr>
                                  <w:tcW w:w="5000" w:type="pct"/>
                                  <w:shd w:val="clear" w:color="auto" w:fill="D9E2F3"/>
                                </w:tcPr>
                                <w:p w14:paraId="2D502EB5"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2311A485" w14:textId="77777777" w:rsidTr="001443A7">
                              <w:tc>
                                <w:tcPr>
                                  <w:tcW w:w="5000" w:type="pct"/>
                                  <w:tcBorders>
                                    <w:bottom w:val="single" w:sz="4" w:space="0" w:color="auto"/>
                                  </w:tcBorders>
                                </w:tcPr>
                                <w:p w14:paraId="7F442EFE" w14:textId="77777777" w:rsidR="001443A7" w:rsidRPr="00361DFA" w:rsidRDefault="001443A7" w:rsidP="001443A7">
                                  <w:pPr>
                                    <w:pStyle w:val="Parts"/>
                                    <w:rPr>
                                      <w:rFonts w:eastAsiaTheme="minorEastAsia"/>
                                      <w:color w:val="1F4E79" w:themeColor="accent1" w:themeShade="80"/>
                                    </w:rPr>
                                  </w:pPr>
                                  <m:oMathPara>
                                    <m:oMath>
                                      <m:r>
                                        <w:rPr>
                                          <w:rFonts w:ascii="Cambria Math" w:hAnsi="Cambria Math"/>
                                          <w:color w:val="1F4E79" w:themeColor="accent1" w:themeShade="80"/>
                                        </w:rPr>
                                        <m:t>n</m:t>
                                      </m:r>
                                      <m:d>
                                        <m:dPr>
                                          <m:ctrlPr>
                                            <w:rPr>
                                              <w:rFonts w:ascii="Cambria Math" w:hAnsi="Cambria Math"/>
                                              <w:i/>
                                              <w:color w:val="1F4E79" w:themeColor="accent1" w:themeShade="80"/>
                                            </w:rPr>
                                          </m:ctrlPr>
                                        </m:dPr>
                                        <m:e>
                                          <m:r>
                                            <w:rPr>
                                              <w:rFonts w:ascii="Cambria Math" w:hAnsi="Cambria Math"/>
                                              <w:color w:val="1F4E79" w:themeColor="accent1" w:themeShade="80"/>
                                            </w:rPr>
                                            <m:t>---T</m:t>
                                          </m:r>
                                        </m:e>
                                      </m:d>
                                      <m:r>
                                        <w:rPr>
                                          <w:rFonts w:ascii="Cambria Math" w:hAnsi="Cambria Math"/>
                                          <w:color w:val="1F4E79" w:themeColor="accent1" w:themeShade="80"/>
                                        </w:rPr>
                                        <m:t>=6×5×4×1=120</m:t>
                                      </m:r>
                                    </m:oMath>
                                  </m:oMathPara>
                                </w:p>
                                <w:p w14:paraId="75CBB5FD" w14:textId="77777777" w:rsidR="001443A7" w:rsidRPr="00C250AC" w:rsidRDefault="001443A7" w:rsidP="001443A7">
                                  <w:pPr>
                                    <w:pStyle w:val="Parts"/>
                                    <w:rPr>
                                      <w:color w:val="003366"/>
                                    </w:rPr>
                                  </w:pPr>
                                </w:p>
                              </w:tc>
                            </w:tr>
                            <w:tr w:rsidR="001443A7" w:rsidRPr="00C250AC" w14:paraId="3D79C923" w14:textId="77777777" w:rsidTr="001443A7">
                              <w:trPr>
                                <w:trHeight w:hRule="exact" w:val="255"/>
                              </w:trPr>
                              <w:tc>
                                <w:tcPr>
                                  <w:tcW w:w="5000" w:type="pct"/>
                                  <w:shd w:val="clear" w:color="auto" w:fill="D9E2F3"/>
                                </w:tcPr>
                                <w:p w14:paraId="76E154A9"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43C1B3D9" w14:textId="77777777" w:rsidTr="001443A7">
                              <w:tc>
                                <w:tcPr>
                                  <w:tcW w:w="5000" w:type="pct"/>
                                </w:tcPr>
                                <w:p w14:paraId="0426135E"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number</w:t>
                                  </w:r>
                                </w:p>
                              </w:tc>
                            </w:tr>
                          </w:tbl>
                          <w:p w14:paraId="791D563C"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C4027" id="Text Box 15" o:spid="_x0000_s1037" type="#_x0000_t202" style="position:absolute;left:0;text-align:left;margin-left:150.75pt;margin-top:11.5pt;width:199.65pt;height: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&#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965"/>
                      </w:tblGrid>
                      <w:tr w:rsidR="001443A7" w:rsidRPr="00C250AC" w14:paraId="781CADCB" w14:textId="77777777" w:rsidTr="001443A7">
                        <w:trPr>
                          <w:trHeight w:hRule="exact" w:val="255"/>
                        </w:trPr>
                        <w:tc>
                          <w:tcPr>
                            <w:tcW w:w="5000" w:type="pct"/>
                            <w:shd w:val="clear" w:color="auto" w:fill="D9E2F3"/>
                          </w:tcPr>
                          <w:p w14:paraId="2D502EB5"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2311A485" w14:textId="77777777" w:rsidTr="001443A7">
                        <w:tc>
                          <w:tcPr>
                            <w:tcW w:w="5000" w:type="pct"/>
                            <w:tcBorders>
                              <w:bottom w:val="single" w:sz="4" w:space="0" w:color="auto"/>
                            </w:tcBorders>
                          </w:tcPr>
                          <w:p w14:paraId="7F442EFE" w14:textId="77777777" w:rsidR="001443A7" w:rsidRPr="00361DFA" w:rsidRDefault="001443A7" w:rsidP="001443A7">
                            <w:pPr>
                              <w:pStyle w:val="Parts"/>
                              <w:rPr>
                                <w:rFonts w:eastAsiaTheme="minorEastAsia"/>
                                <w:color w:val="1F4E79" w:themeColor="accent1" w:themeShade="80"/>
                              </w:rPr>
                            </w:pPr>
                            <m:oMathPara>
                              <m:oMath>
                                <m:r>
                                  <w:rPr>
                                    <w:rFonts w:ascii="Cambria Math" w:hAnsi="Cambria Math"/>
                                    <w:color w:val="1F4E79" w:themeColor="accent1" w:themeShade="80"/>
                                  </w:rPr>
                                  <m:t>n</m:t>
                                </m:r>
                                <m:d>
                                  <m:dPr>
                                    <m:ctrlPr>
                                      <w:rPr>
                                        <w:rFonts w:ascii="Cambria Math" w:hAnsi="Cambria Math"/>
                                        <w:i/>
                                        <w:color w:val="1F4E79" w:themeColor="accent1" w:themeShade="80"/>
                                      </w:rPr>
                                    </m:ctrlPr>
                                  </m:dPr>
                                  <m:e>
                                    <m:r>
                                      <w:rPr>
                                        <w:rFonts w:ascii="Cambria Math" w:hAnsi="Cambria Math"/>
                                        <w:color w:val="1F4E79" w:themeColor="accent1" w:themeShade="80"/>
                                      </w:rPr>
                                      <m:t>---T</m:t>
                                    </m:r>
                                  </m:e>
                                </m:d>
                                <m:r>
                                  <w:rPr>
                                    <w:rFonts w:ascii="Cambria Math" w:hAnsi="Cambria Math"/>
                                    <w:color w:val="1F4E79" w:themeColor="accent1" w:themeShade="80"/>
                                  </w:rPr>
                                  <m:t>=6×5×4×1=120</m:t>
                                </m:r>
                              </m:oMath>
                            </m:oMathPara>
                          </w:p>
                          <w:p w14:paraId="75CBB5FD" w14:textId="77777777" w:rsidR="001443A7" w:rsidRPr="00C250AC" w:rsidRDefault="001443A7" w:rsidP="001443A7">
                            <w:pPr>
                              <w:pStyle w:val="Parts"/>
                              <w:rPr>
                                <w:color w:val="003366"/>
                              </w:rPr>
                            </w:pPr>
                          </w:p>
                        </w:tc>
                      </w:tr>
                      <w:tr w:rsidR="001443A7" w:rsidRPr="00C250AC" w14:paraId="3D79C923" w14:textId="77777777" w:rsidTr="001443A7">
                        <w:trPr>
                          <w:trHeight w:hRule="exact" w:val="255"/>
                        </w:trPr>
                        <w:tc>
                          <w:tcPr>
                            <w:tcW w:w="5000" w:type="pct"/>
                            <w:shd w:val="clear" w:color="auto" w:fill="D9E2F3"/>
                          </w:tcPr>
                          <w:p w14:paraId="76E154A9"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43C1B3D9" w14:textId="77777777" w:rsidTr="001443A7">
                        <w:tc>
                          <w:tcPr>
                            <w:tcW w:w="5000" w:type="pct"/>
                          </w:tcPr>
                          <w:p w14:paraId="0426135E" w14:textId="77777777" w:rsidR="001443A7" w:rsidRPr="00C250AC"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correct number</w:t>
                            </w:r>
                          </w:p>
                        </w:tc>
                      </w:tr>
                    </w:tbl>
                    <w:p w14:paraId="791D563C" w14:textId="77777777" w:rsidR="001443A7" w:rsidRDefault="001443A7" w:rsidP="001443A7">
                      <w:pPr>
                        <w:pStyle w:val="Part"/>
                      </w:pPr>
                    </w:p>
                  </w:txbxContent>
                </v:textbox>
              </v:shape>
            </w:pict>
          </mc:Fallback>
        </mc:AlternateContent>
      </w:r>
      <w:r>
        <w:t>(</w:t>
      </w:r>
      <w:proofErr w:type="spellStart"/>
      <w:r>
        <w:t>i</w:t>
      </w:r>
      <w:proofErr w:type="spellEnd"/>
      <w:r>
        <w:t>)</w:t>
      </w:r>
      <w:r>
        <w:tab/>
      </w:r>
      <w:proofErr w:type="gramStart"/>
      <w:r>
        <w:t>end</w:t>
      </w:r>
      <w:proofErr w:type="gramEnd"/>
      <w:r>
        <w:t xml:space="preserve"> in T.</w:t>
      </w:r>
      <w:r>
        <w:tab/>
        <w:t>(1 mark)</w:t>
      </w:r>
    </w:p>
    <w:p w14:paraId="343C4A89" w14:textId="77777777" w:rsidR="000C35F4" w:rsidRDefault="000C35F4" w:rsidP="001443A7">
      <w:pPr>
        <w:pStyle w:val="Partai"/>
      </w:pPr>
    </w:p>
    <w:p w14:paraId="08042FC2" w14:textId="77777777" w:rsidR="000C35F4" w:rsidRDefault="000C35F4" w:rsidP="001443A7">
      <w:pPr>
        <w:pStyle w:val="Partai"/>
      </w:pPr>
    </w:p>
    <w:p w14:paraId="23A8CB9E" w14:textId="77777777" w:rsidR="000C35F4" w:rsidRDefault="000C35F4" w:rsidP="001443A7">
      <w:pPr>
        <w:pStyle w:val="Partai"/>
      </w:pPr>
    </w:p>
    <w:p w14:paraId="1D983156" w14:textId="77777777" w:rsidR="000C35F4" w:rsidRDefault="000C35F4" w:rsidP="001443A7">
      <w:pPr>
        <w:pStyle w:val="Partai"/>
      </w:pPr>
    </w:p>
    <w:p w14:paraId="72A967E9" w14:textId="77777777" w:rsidR="000C35F4" w:rsidRDefault="000C35F4" w:rsidP="001443A7">
      <w:pPr>
        <w:pStyle w:val="Partai"/>
      </w:pPr>
    </w:p>
    <w:p w14:paraId="68045445" w14:textId="77777777" w:rsidR="000C35F4" w:rsidRDefault="000C35F4" w:rsidP="001443A7">
      <w:pPr>
        <w:pStyle w:val="Partai"/>
      </w:pPr>
    </w:p>
    <w:p w14:paraId="0921DA60" w14:textId="77777777" w:rsidR="000C35F4" w:rsidRDefault="000C35F4" w:rsidP="001443A7">
      <w:pPr>
        <w:pStyle w:val="Partai"/>
      </w:pPr>
    </w:p>
    <w:p w14:paraId="72C3394A" w14:textId="77777777" w:rsidR="000C35F4" w:rsidRDefault="000C35F4" w:rsidP="001443A7">
      <w:pPr>
        <w:pStyle w:val="Partai"/>
      </w:pPr>
      <w:r>
        <w:t>(ii)</w:t>
      </w:r>
      <w:r>
        <w:tab/>
      </w:r>
      <w:proofErr w:type="gramStart"/>
      <w:r>
        <w:t>end</w:t>
      </w:r>
      <w:proofErr w:type="gramEnd"/>
      <w:r>
        <w:t xml:space="preserve"> in T or start with P.</w:t>
      </w:r>
      <w:r>
        <w:tab/>
        <w:t>(3 marks)</w:t>
      </w:r>
    </w:p>
    <w:p w14:paraId="4679B05D" w14:textId="77777777" w:rsidR="000C35F4" w:rsidRDefault="000C35F4" w:rsidP="001443A7">
      <w:pPr>
        <w:pStyle w:val="Part"/>
      </w:pPr>
      <w:r>
        <w:rPr>
          <w:noProof/>
          <w:lang w:eastAsia="en-AU"/>
        </w:rPr>
        <mc:AlternateContent>
          <mc:Choice Requires="wps">
            <w:drawing>
              <wp:anchor distT="0" distB="0" distL="114300" distR="114300" simplePos="0" relativeHeight="251659776" behindDoc="0" locked="0" layoutInCell="1" allowOverlap="1" wp14:anchorId="2D8B13FD" wp14:editId="4B8A8ECD">
                <wp:simplePos x="0" y="0"/>
                <wp:positionH relativeFrom="column">
                  <wp:posOffset>1411268</wp:posOffset>
                </wp:positionH>
                <wp:positionV relativeFrom="paragraph">
                  <wp:posOffset>42973</wp:posOffset>
                </wp:positionV>
                <wp:extent cx="3352800" cy="2251788"/>
                <wp:effectExtent l="0" t="0" r="19050" b="15240"/>
                <wp:wrapNone/>
                <wp:docPr id="16" name="Text Box 16"/>
                <wp:cNvGraphicFramePr/>
                <a:graphic xmlns:a="http://schemas.openxmlformats.org/drawingml/2006/main">
                  <a:graphicData uri="http://schemas.microsoft.com/office/word/2010/wordprocessingShape">
                    <wps:wsp>
                      <wps:cNvSpPr txBox="1"/>
                      <wps:spPr>
                        <a:xfrm>
                          <a:off x="0" y="0"/>
                          <a:ext cx="3352800" cy="2251788"/>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1443A7" w:rsidRPr="00C250AC" w14:paraId="608A0E43" w14:textId="77777777" w:rsidTr="001443A7">
                              <w:trPr>
                                <w:trHeight w:hRule="exact" w:val="255"/>
                              </w:trPr>
                              <w:tc>
                                <w:tcPr>
                                  <w:tcW w:w="5000" w:type="pct"/>
                                  <w:shd w:val="clear" w:color="auto" w:fill="D9E2F3"/>
                                </w:tcPr>
                                <w:p w14:paraId="1CA42772"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0312500C" w14:textId="77777777" w:rsidTr="001443A7">
                              <w:tc>
                                <w:tcPr>
                                  <w:tcW w:w="5000" w:type="pct"/>
                                  <w:tcBorders>
                                    <w:bottom w:val="single" w:sz="4" w:space="0" w:color="auto"/>
                                  </w:tcBorders>
                                </w:tcPr>
                                <w:p w14:paraId="2B5215FB" w14:textId="77777777" w:rsidR="001443A7" w:rsidRPr="00361DFA" w:rsidRDefault="001443A7" w:rsidP="001443A7">
                                  <w:pPr>
                                    <w:pStyle w:val="Parts"/>
                                    <w:rPr>
                                      <w:rFonts w:eastAsiaTheme="minorEastAsia"/>
                                      <w:color w:val="1F4E79" w:themeColor="accent1" w:themeShade="80"/>
                                    </w:rPr>
                                  </w:pPr>
                                  <m:oMathPara>
                                    <m:oMath>
                                      <m:r>
                                        <w:rPr>
                                          <w:rFonts w:ascii="Cambria Math" w:hAnsi="Cambria Math"/>
                                          <w:color w:val="1F4E79" w:themeColor="accent1" w:themeShade="80"/>
                                        </w:rPr>
                                        <m:t>n</m:t>
                                      </m:r>
                                      <m:d>
                                        <m:dPr>
                                          <m:ctrlPr>
                                            <w:rPr>
                                              <w:rFonts w:ascii="Cambria Math" w:hAnsi="Cambria Math"/>
                                              <w:i/>
                                              <w:color w:val="1F4E79" w:themeColor="accent1" w:themeShade="80"/>
                                            </w:rPr>
                                          </m:ctrlPr>
                                        </m:dPr>
                                        <m:e>
                                          <m:r>
                                            <w:rPr>
                                              <w:rFonts w:ascii="Cambria Math" w:hAnsi="Cambria Math"/>
                                              <w:color w:val="1F4E79" w:themeColor="accent1" w:themeShade="80"/>
                                            </w:rPr>
                                            <m:t>P---</m:t>
                                          </m:r>
                                        </m:e>
                                      </m:d>
                                      <m:r>
                                        <w:rPr>
                                          <w:rFonts w:ascii="Cambria Math" w:hAnsi="Cambria Math"/>
                                          <w:color w:val="1F4E79" w:themeColor="accent1" w:themeShade="80"/>
                                        </w:rPr>
                                        <m:t>=120</m:t>
                                      </m:r>
                                    </m:oMath>
                                  </m:oMathPara>
                                </w:p>
                                <w:p w14:paraId="0721F868" w14:textId="77777777" w:rsidR="001443A7" w:rsidRPr="00361DFA" w:rsidRDefault="001443A7" w:rsidP="001443A7">
                                  <w:pPr>
                                    <w:pStyle w:val="Parts"/>
                                    <w:rPr>
                                      <w:rFonts w:eastAsiaTheme="minorEastAsia"/>
                                      <w:color w:val="1F4E79" w:themeColor="accent1" w:themeShade="80"/>
                                    </w:rPr>
                                  </w:pPr>
                                </w:p>
                                <w:p w14:paraId="3D43666D" w14:textId="77777777" w:rsidR="001443A7" w:rsidRPr="00361DFA" w:rsidRDefault="001443A7" w:rsidP="001443A7">
                                  <w:pPr>
                                    <w:pStyle w:val="Parts"/>
                                    <w:rPr>
                                      <w:rFonts w:eastAsiaTheme="minorEastAsia"/>
                                      <w:color w:val="1F4E79" w:themeColor="accent1" w:themeShade="80"/>
                                    </w:rPr>
                                  </w:pPr>
                                  <m:oMathPara>
                                    <m:oMath>
                                      <m:r>
                                        <w:rPr>
                                          <w:rFonts w:ascii="Cambria Math" w:hAnsi="Cambria Math"/>
                                          <w:color w:val="1F4E79" w:themeColor="accent1" w:themeShade="80"/>
                                        </w:rPr>
                                        <m:t>n</m:t>
                                      </m:r>
                                      <m:d>
                                        <m:dPr>
                                          <m:ctrlPr>
                                            <w:rPr>
                                              <w:rFonts w:ascii="Cambria Math" w:hAnsi="Cambria Math"/>
                                              <w:i/>
                                              <w:color w:val="1F4E79" w:themeColor="accent1" w:themeShade="80"/>
                                            </w:rPr>
                                          </m:ctrlPr>
                                        </m:dPr>
                                        <m:e>
                                          <m:r>
                                            <w:rPr>
                                              <w:rFonts w:ascii="Cambria Math" w:hAnsi="Cambria Math"/>
                                              <w:color w:val="1F4E79" w:themeColor="accent1" w:themeShade="80"/>
                                            </w:rPr>
                                            <m:t>P--T</m:t>
                                          </m:r>
                                        </m:e>
                                      </m:d>
                                      <m:r>
                                        <w:rPr>
                                          <w:rFonts w:ascii="Cambria Math" w:hAnsi="Cambria Math"/>
                                          <w:color w:val="1F4E79" w:themeColor="accent1" w:themeShade="80"/>
                                        </w:rPr>
                                        <m:t>=1×5×4×1=20</m:t>
                                      </m:r>
                                    </m:oMath>
                                  </m:oMathPara>
                                </w:p>
                                <w:p w14:paraId="5DBD49B9" w14:textId="77777777" w:rsidR="001443A7" w:rsidRPr="00361DFA" w:rsidRDefault="001443A7" w:rsidP="001443A7">
                                  <w:pPr>
                                    <w:pStyle w:val="Parts"/>
                                    <w:rPr>
                                      <w:rFonts w:eastAsiaTheme="minorEastAsia"/>
                                      <w:color w:val="1F4E79" w:themeColor="accent1" w:themeShade="80"/>
                                    </w:rPr>
                                  </w:pPr>
                                </w:p>
                                <w:p w14:paraId="41C22E26" w14:textId="77777777" w:rsidR="001443A7" w:rsidRPr="00361DFA" w:rsidRDefault="001443A7" w:rsidP="001443A7">
                                  <w:pPr>
                                    <w:pStyle w:val="Parts"/>
                                    <w:rPr>
                                      <w:rFonts w:eastAsiaTheme="minorEastAsia"/>
                                      <w:color w:val="1F4E79" w:themeColor="accent1" w:themeShade="80"/>
                                    </w:rPr>
                                  </w:pPr>
                                  <m:oMathPara>
                                    <m:oMath>
                                      <m:r>
                                        <w:rPr>
                                          <w:rFonts w:ascii="Cambria Math" w:eastAsiaTheme="minorEastAsia" w:hAnsi="Cambria Math"/>
                                          <w:color w:val="1F4E79" w:themeColor="accent1" w:themeShade="80"/>
                                        </w:rPr>
                                        <m:t>n=120+120-20=220</m:t>
                                      </m:r>
                                    </m:oMath>
                                  </m:oMathPara>
                                </w:p>
                                <w:p w14:paraId="51714FE1" w14:textId="77777777" w:rsidR="001443A7" w:rsidRPr="00C250AC" w:rsidRDefault="001443A7" w:rsidP="001443A7">
                                  <w:pPr>
                                    <w:pStyle w:val="Parts"/>
                                    <w:rPr>
                                      <w:color w:val="003366"/>
                                    </w:rPr>
                                  </w:pPr>
                                </w:p>
                              </w:tc>
                            </w:tr>
                            <w:tr w:rsidR="001443A7" w:rsidRPr="00C250AC" w14:paraId="324EF25A" w14:textId="77777777" w:rsidTr="001443A7">
                              <w:trPr>
                                <w:trHeight w:hRule="exact" w:val="255"/>
                              </w:trPr>
                              <w:tc>
                                <w:tcPr>
                                  <w:tcW w:w="5000" w:type="pct"/>
                                  <w:shd w:val="clear" w:color="auto" w:fill="D9E2F3"/>
                                </w:tcPr>
                                <w:p w14:paraId="70957FA6"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686F50C8" w14:textId="77777777" w:rsidTr="001443A7">
                              <w:tc>
                                <w:tcPr>
                                  <w:tcW w:w="5000" w:type="pct"/>
                                </w:tcPr>
                                <w:p w14:paraId="19B43898" w14:textId="77777777" w:rsidR="001443A7" w:rsidRPr="00361DFA" w:rsidRDefault="001443A7" w:rsidP="001443A7">
                                  <w:pPr>
                                    <w:pStyle w:val="Parts"/>
                                    <w:rPr>
                                      <w:color w:val="003366"/>
                                    </w:rPr>
                                  </w:pPr>
                                  <w:r w:rsidRPr="00361DFA">
                                    <w:rPr>
                                      <w:color w:val="003366"/>
                                    </w:rPr>
                                    <w:sym w:font="Wingdings" w:char="F0FC"/>
                                  </w:r>
                                  <w:r w:rsidRPr="00361DFA">
                                    <w:rPr>
                                      <w:color w:val="003366"/>
                                    </w:rPr>
                                    <w:t xml:space="preserve"> number for P and T</w:t>
                                  </w:r>
                                </w:p>
                                <w:p w14:paraId="31EBE727" w14:textId="77777777" w:rsidR="001443A7" w:rsidRPr="00361DFA" w:rsidRDefault="001443A7" w:rsidP="001443A7">
                                  <w:pPr>
                                    <w:pStyle w:val="Parts"/>
                                    <w:rPr>
                                      <w:color w:val="003366"/>
                                    </w:rPr>
                                  </w:pPr>
                                  <w:r w:rsidRPr="00361DFA">
                                    <w:rPr>
                                      <w:rFonts w:ascii="Wingdings" w:hAnsi="Wingdings"/>
                                      <w:color w:val="003366"/>
                                    </w:rPr>
                                    <w:t></w:t>
                                  </w:r>
                                  <w:r w:rsidRPr="00361DFA">
                                    <w:rPr>
                                      <w:color w:val="003366"/>
                                    </w:rPr>
                                    <w:t xml:space="preserve"> uses inclusion-exclusion principal</w:t>
                                  </w:r>
                                </w:p>
                                <w:p w14:paraId="420F8508" w14:textId="77777777" w:rsidR="001443A7" w:rsidRPr="00C250AC" w:rsidRDefault="001443A7" w:rsidP="001443A7">
                                  <w:pPr>
                                    <w:pStyle w:val="Parts"/>
                                    <w:rPr>
                                      <w:color w:val="003366"/>
                                    </w:rPr>
                                  </w:pPr>
                                  <w:r w:rsidRPr="00361DFA">
                                    <w:rPr>
                                      <w:color w:val="003366"/>
                                    </w:rPr>
                                    <w:sym w:font="Wingdings" w:char="F0FC"/>
                                  </w:r>
                                  <w:r w:rsidRPr="00361DFA">
                                    <w:rPr>
                                      <w:color w:val="003366"/>
                                    </w:rPr>
                                    <w:t xml:space="preserve"> correct number</w:t>
                                  </w:r>
                                </w:p>
                              </w:tc>
                            </w:tr>
                          </w:tbl>
                          <w:p w14:paraId="117AF06F"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B13FD" id="Text Box 16" o:spid="_x0000_s1038" type="#_x0000_t202" style="position:absolute;margin-left:111.1pt;margin-top:3.4pt;width:264pt;height:17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51"/>
                      </w:tblGrid>
                      <w:tr w:rsidR="001443A7" w:rsidRPr="00C250AC" w14:paraId="608A0E43" w14:textId="77777777" w:rsidTr="001443A7">
                        <w:trPr>
                          <w:trHeight w:hRule="exact" w:val="255"/>
                        </w:trPr>
                        <w:tc>
                          <w:tcPr>
                            <w:tcW w:w="5000" w:type="pct"/>
                            <w:shd w:val="clear" w:color="auto" w:fill="D9E2F3"/>
                          </w:tcPr>
                          <w:p w14:paraId="1CA42772"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0312500C" w14:textId="77777777" w:rsidTr="001443A7">
                        <w:tc>
                          <w:tcPr>
                            <w:tcW w:w="5000" w:type="pct"/>
                            <w:tcBorders>
                              <w:bottom w:val="single" w:sz="4" w:space="0" w:color="auto"/>
                            </w:tcBorders>
                          </w:tcPr>
                          <w:p w14:paraId="2B5215FB" w14:textId="77777777" w:rsidR="001443A7" w:rsidRPr="00361DFA" w:rsidRDefault="001443A7" w:rsidP="001443A7">
                            <w:pPr>
                              <w:pStyle w:val="Parts"/>
                              <w:rPr>
                                <w:rFonts w:eastAsiaTheme="minorEastAsia"/>
                                <w:color w:val="1F4E79" w:themeColor="accent1" w:themeShade="80"/>
                              </w:rPr>
                            </w:pPr>
                            <m:oMathPara>
                              <m:oMath>
                                <m:r>
                                  <w:rPr>
                                    <w:rFonts w:ascii="Cambria Math" w:hAnsi="Cambria Math"/>
                                    <w:color w:val="1F4E79" w:themeColor="accent1" w:themeShade="80"/>
                                  </w:rPr>
                                  <m:t>n</m:t>
                                </m:r>
                                <m:d>
                                  <m:dPr>
                                    <m:ctrlPr>
                                      <w:rPr>
                                        <w:rFonts w:ascii="Cambria Math" w:hAnsi="Cambria Math"/>
                                        <w:i/>
                                        <w:color w:val="1F4E79" w:themeColor="accent1" w:themeShade="80"/>
                                      </w:rPr>
                                    </m:ctrlPr>
                                  </m:dPr>
                                  <m:e>
                                    <m:r>
                                      <w:rPr>
                                        <w:rFonts w:ascii="Cambria Math" w:hAnsi="Cambria Math"/>
                                        <w:color w:val="1F4E79" w:themeColor="accent1" w:themeShade="80"/>
                                      </w:rPr>
                                      <m:t>P---</m:t>
                                    </m:r>
                                  </m:e>
                                </m:d>
                                <m:r>
                                  <w:rPr>
                                    <w:rFonts w:ascii="Cambria Math" w:hAnsi="Cambria Math"/>
                                    <w:color w:val="1F4E79" w:themeColor="accent1" w:themeShade="80"/>
                                  </w:rPr>
                                  <m:t>=120</m:t>
                                </m:r>
                              </m:oMath>
                            </m:oMathPara>
                          </w:p>
                          <w:p w14:paraId="0721F868" w14:textId="77777777" w:rsidR="001443A7" w:rsidRPr="00361DFA" w:rsidRDefault="001443A7" w:rsidP="001443A7">
                            <w:pPr>
                              <w:pStyle w:val="Parts"/>
                              <w:rPr>
                                <w:rFonts w:eastAsiaTheme="minorEastAsia"/>
                                <w:color w:val="1F4E79" w:themeColor="accent1" w:themeShade="80"/>
                              </w:rPr>
                            </w:pPr>
                          </w:p>
                          <w:p w14:paraId="3D43666D" w14:textId="77777777" w:rsidR="001443A7" w:rsidRPr="00361DFA" w:rsidRDefault="001443A7" w:rsidP="001443A7">
                            <w:pPr>
                              <w:pStyle w:val="Parts"/>
                              <w:rPr>
                                <w:rFonts w:eastAsiaTheme="minorEastAsia"/>
                                <w:color w:val="1F4E79" w:themeColor="accent1" w:themeShade="80"/>
                              </w:rPr>
                            </w:pPr>
                            <m:oMathPara>
                              <m:oMath>
                                <m:r>
                                  <w:rPr>
                                    <w:rFonts w:ascii="Cambria Math" w:hAnsi="Cambria Math"/>
                                    <w:color w:val="1F4E79" w:themeColor="accent1" w:themeShade="80"/>
                                  </w:rPr>
                                  <m:t>n</m:t>
                                </m:r>
                                <m:d>
                                  <m:dPr>
                                    <m:ctrlPr>
                                      <w:rPr>
                                        <w:rFonts w:ascii="Cambria Math" w:hAnsi="Cambria Math"/>
                                        <w:i/>
                                        <w:color w:val="1F4E79" w:themeColor="accent1" w:themeShade="80"/>
                                      </w:rPr>
                                    </m:ctrlPr>
                                  </m:dPr>
                                  <m:e>
                                    <m:r>
                                      <w:rPr>
                                        <w:rFonts w:ascii="Cambria Math" w:hAnsi="Cambria Math"/>
                                        <w:color w:val="1F4E79" w:themeColor="accent1" w:themeShade="80"/>
                                      </w:rPr>
                                      <m:t>P--T</m:t>
                                    </m:r>
                                  </m:e>
                                </m:d>
                                <m:r>
                                  <w:rPr>
                                    <w:rFonts w:ascii="Cambria Math" w:hAnsi="Cambria Math"/>
                                    <w:color w:val="1F4E79" w:themeColor="accent1" w:themeShade="80"/>
                                  </w:rPr>
                                  <m:t>=1×5×4×1=20</m:t>
                                </m:r>
                              </m:oMath>
                            </m:oMathPara>
                          </w:p>
                          <w:p w14:paraId="5DBD49B9" w14:textId="77777777" w:rsidR="001443A7" w:rsidRPr="00361DFA" w:rsidRDefault="001443A7" w:rsidP="001443A7">
                            <w:pPr>
                              <w:pStyle w:val="Parts"/>
                              <w:rPr>
                                <w:rFonts w:eastAsiaTheme="minorEastAsia"/>
                                <w:color w:val="1F4E79" w:themeColor="accent1" w:themeShade="80"/>
                              </w:rPr>
                            </w:pPr>
                          </w:p>
                          <w:p w14:paraId="41C22E26" w14:textId="77777777" w:rsidR="001443A7" w:rsidRPr="00361DFA" w:rsidRDefault="001443A7" w:rsidP="001443A7">
                            <w:pPr>
                              <w:pStyle w:val="Parts"/>
                              <w:rPr>
                                <w:rFonts w:eastAsiaTheme="minorEastAsia"/>
                                <w:color w:val="1F4E79" w:themeColor="accent1" w:themeShade="80"/>
                              </w:rPr>
                            </w:pPr>
                            <m:oMathPara>
                              <m:oMath>
                                <m:r>
                                  <w:rPr>
                                    <w:rFonts w:ascii="Cambria Math" w:eastAsiaTheme="minorEastAsia" w:hAnsi="Cambria Math"/>
                                    <w:color w:val="1F4E79" w:themeColor="accent1" w:themeShade="80"/>
                                  </w:rPr>
                                  <m:t>n=120+120-20=220</m:t>
                                </m:r>
                              </m:oMath>
                            </m:oMathPara>
                          </w:p>
                          <w:p w14:paraId="51714FE1" w14:textId="77777777" w:rsidR="001443A7" w:rsidRPr="00C250AC" w:rsidRDefault="001443A7" w:rsidP="001443A7">
                            <w:pPr>
                              <w:pStyle w:val="Parts"/>
                              <w:rPr>
                                <w:color w:val="003366"/>
                              </w:rPr>
                            </w:pPr>
                          </w:p>
                        </w:tc>
                      </w:tr>
                      <w:tr w:rsidR="001443A7" w:rsidRPr="00C250AC" w14:paraId="324EF25A" w14:textId="77777777" w:rsidTr="001443A7">
                        <w:trPr>
                          <w:trHeight w:hRule="exact" w:val="255"/>
                        </w:trPr>
                        <w:tc>
                          <w:tcPr>
                            <w:tcW w:w="5000" w:type="pct"/>
                            <w:shd w:val="clear" w:color="auto" w:fill="D9E2F3"/>
                          </w:tcPr>
                          <w:p w14:paraId="70957FA6"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686F50C8" w14:textId="77777777" w:rsidTr="001443A7">
                        <w:tc>
                          <w:tcPr>
                            <w:tcW w:w="5000" w:type="pct"/>
                          </w:tcPr>
                          <w:p w14:paraId="19B43898" w14:textId="77777777" w:rsidR="001443A7" w:rsidRPr="00361DFA" w:rsidRDefault="001443A7" w:rsidP="001443A7">
                            <w:pPr>
                              <w:pStyle w:val="Parts"/>
                              <w:rPr>
                                <w:color w:val="003366"/>
                              </w:rPr>
                            </w:pPr>
                            <w:r w:rsidRPr="00361DFA">
                              <w:rPr>
                                <w:color w:val="003366"/>
                              </w:rPr>
                              <w:sym w:font="Wingdings" w:char="F0FC"/>
                            </w:r>
                            <w:r w:rsidRPr="00361DFA">
                              <w:rPr>
                                <w:color w:val="003366"/>
                              </w:rPr>
                              <w:t xml:space="preserve"> number for P and T</w:t>
                            </w:r>
                          </w:p>
                          <w:p w14:paraId="31EBE727" w14:textId="77777777" w:rsidR="001443A7" w:rsidRPr="00361DFA" w:rsidRDefault="001443A7" w:rsidP="001443A7">
                            <w:pPr>
                              <w:pStyle w:val="Parts"/>
                              <w:rPr>
                                <w:color w:val="003366"/>
                              </w:rPr>
                            </w:pPr>
                            <w:r w:rsidRPr="00361DFA">
                              <w:rPr>
                                <w:rFonts w:ascii="Wingdings" w:hAnsi="Wingdings"/>
                                <w:color w:val="003366"/>
                              </w:rPr>
                              <w:t></w:t>
                            </w:r>
                            <w:r w:rsidRPr="00361DFA">
                              <w:rPr>
                                <w:color w:val="003366"/>
                              </w:rPr>
                              <w:t xml:space="preserve"> uses inclusion-exclusion principal</w:t>
                            </w:r>
                          </w:p>
                          <w:p w14:paraId="420F8508" w14:textId="77777777" w:rsidR="001443A7" w:rsidRPr="00C250AC" w:rsidRDefault="001443A7" w:rsidP="001443A7">
                            <w:pPr>
                              <w:pStyle w:val="Parts"/>
                              <w:rPr>
                                <w:color w:val="003366"/>
                              </w:rPr>
                            </w:pPr>
                            <w:r w:rsidRPr="00361DFA">
                              <w:rPr>
                                <w:color w:val="003366"/>
                              </w:rPr>
                              <w:sym w:font="Wingdings" w:char="F0FC"/>
                            </w:r>
                            <w:r w:rsidRPr="00361DFA">
                              <w:rPr>
                                <w:color w:val="003366"/>
                              </w:rPr>
                              <w:t xml:space="preserve"> correct number</w:t>
                            </w:r>
                          </w:p>
                        </w:tc>
                      </w:tr>
                    </w:tbl>
                    <w:p w14:paraId="117AF06F" w14:textId="77777777" w:rsidR="001443A7" w:rsidRDefault="001443A7" w:rsidP="001443A7">
                      <w:pPr>
                        <w:pStyle w:val="Part"/>
                      </w:pPr>
                    </w:p>
                  </w:txbxContent>
                </v:textbox>
              </v:shape>
            </w:pict>
          </mc:Fallback>
        </mc:AlternateContent>
      </w:r>
    </w:p>
    <w:p w14:paraId="456FA997" w14:textId="77777777" w:rsidR="000C35F4" w:rsidRDefault="000C35F4" w:rsidP="001443A7">
      <w:pPr>
        <w:pStyle w:val="Part"/>
      </w:pPr>
    </w:p>
    <w:p w14:paraId="67C9DC78" w14:textId="77777777" w:rsidR="000C35F4" w:rsidRDefault="000C35F4" w:rsidP="001443A7">
      <w:pPr>
        <w:pStyle w:val="Part"/>
      </w:pPr>
    </w:p>
    <w:p w14:paraId="461BE6E6" w14:textId="77777777" w:rsidR="000C35F4" w:rsidRDefault="000C35F4" w:rsidP="001443A7">
      <w:pPr>
        <w:pStyle w:val="Part"/>
      </w:pPr>
    </w:p>
    <w:p w14:paraId="3775D055" w14:textId="77777777" w:rsidR="000C35F4" w:rsidRDefault="000C35F4" w:rsidP="001443A7">
      <w:pPr>
        <w:pStyle w:val="Part"/>
      </w:pPr>
    </w:p>
    <w:p w14:paraId="3DC6315C" w14:textId="77777777" w:rsidR="000C35F4" w:rsidRDefault="000C35F4" w:rsidP="001443A7">
      <w:pPr>
        <w:pStyle w:val="Part"/>
      </w:pPr>
    </w:p>
    <w:p w14:paraId="77606026" w14:textId="77777777" w:rsidR="000C35F4" w:rsidRDefault="000C35F4" w:rsidP="001443A7">
      <w:pPr>
        <w:pStyle w:val="Part"/>
      </w:pPr>
    </w:p>
    <w:p w14:paraId="475587D1" w14:textId="77777777" w:rsidR="000C35F4" w:rsidRDefault="000C35F4" w:rsidP="001443A7">
      <w:pPr>
        <w:pStyle w:val="Part"/>
      </w:pPr>
    </w:p>
    <w:p w14:paraId="37483A10" w14:textId="77777777" w:rsidR="000C35F4" w:rsidRDefault="000C35F4" w:rsidP="001443A7">
      <w:pPr>
        <w:pStyle w:val="Part"/>
      </w:pPr>
    </w:p>
    <w:p w14:paraId="68E8492F" w14:textId="77777777" w:rsidR="000C35F4" w:rsidRDefault="000C35F4" w:rsidP="001443A7">
      <w:pPr>
        <w:pStyle w:val="Part"/>
      </w:pPr>
    </w:p>
    <w:p w14:paraId="324C73F4" w14:textId="77777777" w:rsidR="000C35F4" w:rsidRDefault="000C35F4" w:rsidP="001443A7">
      <w:pPr>
        <w:pStyle w:val="Part"/>
      </w:pPr>
    </w:p>
    <w:p w14:paraId="3A09365A" w14:textId="77777777" w:rsidR="000C35F4" w:rsidRPr="00F913EF" w:rsidRDefault="000C35F4" w:rsidP="001443A7">
      <w:pPr>
        <w:pStyle w:val="Part"/>
      </w:pPr>
    </w:p>
    <w:p w14:paraId="0E76E4F4" w14:textId="77777777" w:rsidR="000C35F4" w:rsidRDefault="000C35F4" w:rsidP="001443A7">
      <w:pPr>
        <w:pStyle w:val="Part"/>
      </w:pPr>
    </w:p>
    <w:p w14:paraId="023A1858" w14:textId="77777777" w:rsidR="000C35F4" w:rsidRDefault="000C35F4" w:rsidP="001443A7">
      <w:pPr>
        <w:pStyle w:val="Part"/>
      </w:pPr>
    </w:p>
    <w:p w14:paraId="09C4A830" w14:textId="77777777" w:rsidR="000C35F4" w:rsidRDefault="000C35F4" w:rsidP="001443A7">
      <w:pPr>
        <w:pStyle w:val="Part"/>
      </w:pPr>
    </w:p>
    <w:p w14:paraId="5874E01A" w14:textId="77777777" w:rsidR="000C35F4" w:rsidRDefault="000C35F4" w:rsidP="001443A7">
      <w:pPr>
        <w:pStyle w:val="Part"/>
      </w:pPr>
    </w:p>
    <w:p w14:paraId="16C62BCA" w14:textId="77777777" w:rsidR="000C35F4" w:rsidRDefault="000C35F4" w:rsidP="001443A7">
      <w:pPr>
        <w:pStyle w:val="Part"/>
      </w:pPr>
    </w:p>
    <w:p w14:paraId="4B8AB395" w14:textId="77777777" w:rsidR="000C35F4" w:rsidRDefault="000C35F4" w:rsidP="001443A7">
      <w:pPr>
        <w:pStyle w:val="Parta"/>
      </w:pPr>
      <w:r>
        <w:t>(b)</w:t>
      </w:r>
      <w:r>
        <w:tab/>
        <w:t>Determine the number of two letter permutations that can be made using letters from the word REPAYMENT.</w:t>
      </w:r>
      <w:r>
        <w:tab/>
        <w:t>(3 marks)</w:t>
      </w:r>
    </w:p>
    <w:p w14:paraId="231834BF" w14:textId="77777777" w:rsidR="000C35F4" w:rsidRDefault="000C35F4" w:rsidP="001443A7">
      <w:r>
        <w:rPr>
          <w:noProof/>
          <w:lang w:eastAsia="en-AU"/>
        </w:rPr>
        <mc:AlternateContent>
          <mc:Choice Requires="wps">
            <w:drawing>
              <wp:anchor distT="0" distB="0" distL="114300" distR="114300" simplePos="0" relativeHeight="251660800" behindDoc="0" locked="0" layoutInCell="1" allowOverlap="1" wp14:anchorId="1D9529AA" wp14:editId="7E6C1467">
                <wp:simplePos x="0" y="0"/>
                <wp:positionH relativeFrom="column">
                  <wp:posOffset>1517015</wp:posOffset>
                </wp:positionH>
                <wp:positionV relativeFrom="paragraph">
                  <wp:posOffset>52523</wp:posOffset>
                </wp:positionV>
                <wp:extent cx="3066661" cy="2326433"/>
                <wp:effectExtent l="0" t="0" r="19685" b="17145"/>
                <wp:wrapNone/>
                <wp:docPr id="17" name="Text Box 17"/>
                <wp:cNvGraphicFramePr/>
                <a:graphic xmlns:a="http://schemas.openxmlformats.org/drawingml/2006/main">
                  <a:graphicData uri="http://schemas.microsoft.com/office/word/2010/wordprocessingShape">
                    <wps:wsp>
                      <wps:cNvSpPr txBox="1"/>
                      <wps:spPr>
                        <a:xfrm>
                          <a:off x="0" y="0"/>
                          <a:ext cx="3066661" cy="2326433"/>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00"/>
                            </w:tblGrid>
                            <w:tr w:rsidR="001443A7" w:rsidRPr="00C250AC" w14:paraId="36A625CC" w14:textId="77777777" w:rsidTr="001443A7">
                              <w:trPr>
                                <w:trHeight w:hRule="exact" w:val="255"/>
                              </w:trPr>
                              <w:tc>
                                <w:tcPr>
                                  <w:tcW w:w="5000" w:type="pct"/>
                                  <w:shd w:val="clear" w:color="auto" w:fill="D9E2F3"/>
                                </w:tcPr>
                                <w:p w14:paraId="5F721540"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45FEE317" w14:textId="77777777" w:rsidTr="001443A7">
                              <w:tc>
                                <w:tcPr>
                                  <w:tcW w:w="5000" w:type="pct"/>
                                  <w:tcBorders>
                                    <w:bottom w:val="single" w:sz="4" w:space="0" w:color="auto"/>
                                  </w:tcBorders>
                                </w:tcPr>
                                <w:p w14:paraId="1F04CC04" w14:textId="77777777" w:rsidR="001443A7" w:rsidRDefault="001443A7" w:rsidP="001443A7">
                                  <w:pPr>
                                    <w:pStyle w:val="Parts"/>
                                    <w:rPr>
                                      <w:rFonts w:eastAsiaTheme="minorEastAsia"/>
                                      <w:color w:val="003366"/>
                                    </w:rPr>
                                  </w:pPr>
                                  <m:oMath>
                                    <m:r>
                                      <w:rPr>
                                        <w:rFonts w:ascii="Cambria Math" w:hAnsi="Cambria Math"/>
                                        <w:color w:val="003366"/>
                                      </w:rPr>
                                      <m:t>8</m:t>
                                    </m:r>
                                  </m:oMath>
                                  <w:r>
                                    <w:rPr>
                                      <w:rFonts w:eastAsiaTheme="minorEastAsia"/>
                                      <w:color w:val="003366"/>
                                    </w:rPr>
                                    <w:t xml:space="preserve"> </w:t>
                                  </w:r>
                                  <w:proofErr w:type="gramStart"/>
                                  <w:r>
                                    <w:rPr>
                                      <w:rFonts w:eastAsiaTheme="minorEastAsia"/>
                                      <w:color w:val="003366"/>
                                    </w:rPr>
                                    <w:t>letters</w:t>
                                  </w:r>
                                  <w:proofErr w:type="gramEnd"/>
                                  <w:r>
                                    <w:rPr>
                                      <w:rFonts w:eastAsiaTheme="minorEastAsia"/>
                                      <w:color w:val="003366"/>
                                    </w:rPr>
                                    <w:t xml:space="preserve"> - </w:t>
                                  </w:r>
                                  <m:oMath>
                                    <m:r>
                                      <w:rPr>
                                        <w:rFonts w:ascii="Cambria Math" w:eastAsiaTheme="minorEastAsia" w:hAnsi="Cambria Math"/>
                                        <w:color w:val="003366"/>
                                      </w:rPr>
                                      <m:t>7</m:t>
                                    </m:r>
                                  </m:oMath>
                                  <w:r>
                                    <w:rPr>
                                      <w:rFonts w:eastAsiaTheme="minorEastAsia"/>
                                      <w:color w:val="003366"/>
                                    </w:rPr>
                                    <w:t xml:space="preserve"> singles and </w:t>
                                  </w:r>
                                  <m:oMath>
                                    <m:r>
                                      <w:rPr>
                                        <w:rFonts w:ascii="Cambria Math" w:eastAsiaTheme="minorEastAsia" w:hAnsi="Cambria Math"/>
                                        <w:color w:val="003366"/>
                                      </w:rPr>
                                      <m:t>1</m:t>
                                    </m:r>
                                  </m:oMath>
                                  <w:r>
                                    <w:rPr>
                                      <w:rFonts w:eastAsiaTheme="minorEastAsia"/>
                                      <w:color w:val="003366"/>
                                    </w:rPr>
                                    <w:t xml:space="preserve"> double (E).</w:t>
                                  </w:r>
                                </w:p>
                                <w:p w14:paraId="1613852E" w14:textId="77777777" w:rsidR="001443A7" w:rsidRDefault="001443A7" w:rsidP="001443A7">
                                  <w:pPr>
                                    <w:pStyle w:val="Parts"/>
                                    <w:rPr>
                                      <w:rFonts w:eastAsiaTheme="minorEastAsia"/>
                                      <w:color w:val="003366"/>
                                    </w:rPr>
                                  </w:pPr>
                                </w:p>
                                <w:p w14:paraId="05E8F361" w14:textId="77777777" w:rsidR="001443A7" w:rsidRDefault="001443A7" w:rsidP="001443A7">
                                  <w:pPr>
                                    <w:pStyle w:val="Parts"/>
                                    <w:rPr>
                                      <w:rFonts w:eastAsiaTheme="minorEastAsia"/>
                                      <w:color w:val="003366"/>
                                    </w:rPr>
                                  </w:pPr>
                                  <w:r>
                                    <w:rPr>
                                      <w:rFonts w:eastAsiaTheme="minorEastAsia"/>
                                      <w:color w:val="003366"/>
                                    </w:rPr>
                                    <w:t xml:space="preserve">Both different: </w:t>
                                  </w:r>
                                  <m:oMath>
                                    <m:r>
                                      <w:rPr>
                                        <w:rFonts w:ascii="Cambria Math" w:eastAsiaTheme="minorEastAsia" w:hAnsi="Cambria Math"/>
                                        <w:color w:val="003366"/>
                                      </w:rPr>
                                      <m:t>8×7=56</m:t>
                                    </m:r>
                                  </m:oMath>
                                </w:p>
                                <w:p w14:paraId="54CD9685" w14:textId="77777777" w:rsidR="001443A7" w:rsidRDefault="001443A7" w:rsidP="001443A7">
                                  <w:pPr>
                                    <w:pStyle w:val="Parts"/>
                                    <w:rPr>
                                      <w:rFonts w:eastAsiaTheme="minorEastAsia"/>
                                      <w:color w:val="003366"/>
                                    </w:rPr>
                                  </w:pPr>
                                </w:p>
                                <w:p w14:paraId="6E1454B0" w14:textId="77777777" w:rsidR="001443A7" w:rsidRDefault="001443A7" w:rsidP="001443A7">
                                  <w:pPr>
                                    <w:pStyle w:val="Parts"/>
                                    <w:rPr>
                                      <w:rFonts w:eastAsiaTheme="minorEastAsia"/>
                                      <w:color w:val="003366"/>
                                    </w:rPr>
                                  </w:pPr>
                                  <w:r>
                                    <w:rPr>
                                      <w:rFonts w:eastAsiaTheme="minorEastAsia"/>
                                      <w:color w:val="003366"/>
                                    </w:rPr>
                                    <w:t xml:space="preserve">Both the same: </w:t>
                                  </w:r>
                                  <m:oMath>
                                    <m:r>
                                      <w:rPr>
                                        <w:rFonts w:ascii="Cambria Math" w:eastAsiaTheme="minorEastAsia" w:hAnsi="Cambria Math"/>
                                        <w:color w:val="003366"/>
                                      </w:rPr>
                                      <m:t>1×1=1</m:t>
                                    </m:r>
                                  </m:oMath>
                                </w:p>
                                <w:p w14:paraId="1D01E51E" w14:textId="77777777" w:rsidR="001443A7" w:rsidRDefault="001443A7" w:rsidP="001443A7">
                                  <w:pPr>
                                    <w:pStyle w:val="Parts"/>
                                    <w:rPr>
                                      <w:rFonts w:eastAsiaTheme="minorEastAsia"/>
                                      <w:color w:val="003366"/>
                                    </w:rPr>
                                  </w:pPr>
                                </w:p>
                                <w:p w14:paraId="6CBF6911" w14:textId="77777777" w:rsidR="001443A7" w:rsidRDefault="001443A7" w:rsidP="001443A7">
                                  <w:pPr>
                                    <w:pStyle w:val="Parts"/>
                                    <w:rPr>
                                      <w:rFonts w:eastAsiaTheme="minorEastAsia"/>
                                      <w:color w:val="003366"/>
                                    </w:rPr>
                                  </w:pPr>
                                  <w:r>
                                    <w:rPr>
                                      <w:rFonts w:eastAsiaTheme="minorEastAsia"/>
                                      <w:color w:val="003366"/>
                                    </w:rPr>
                                    <w:t>Total permutations</w:t>
                                  </w:r>
                                  <w:proofErr w:type="gramStart"/>
                                  <w:r>
                                    <w:rPr>
                                      <w:rFonts w:eastAsiaTheme="minorEastAsia"/>
                                      <w:color w:val="003366"/>
                                    </w:rPr>
                                    <w:t xml:space="preserve">: </w:t>
                                  </w:r>
                                  <w:proofErr w:type="gramEnd"/>
                                  <m:oMath>
                                    <m:r>
                                      <w:rPr>
                                        <w:rFonts w:ascii="Cambria Math" w:eastAsiaTheme="minorEastAsia" w:hAnsi="Cambria Math"/>
                                        <w:color w:val="003366"/>
                                      </w:rPr>
                                      <m:t>56+1=57</m:t>
                                    </m:r>
                                  </m:oMath>
                                  <w:r>
                                    <w:rPr>
                                      <w:rFonts w:eastAsiaTheme="minorEastAsia"/>
                                      <w:color w:val="003366"/>
                                    </w:rPr>
                                    <w:t>.</w:t>
                                  </w:r>
                                </w:p>
                                <w:p w14:paraId="062EA1B9" w14:textId="77777777" w:rsidR="001443A7" w:rsidRPr="00C250AC" w:rsidRDefault="001443A7" w:rsidP="001443A7">
                                  <w:pPr>
                                    <w:pStyle w:val="Parts"/>
                                    <w:rPr>
                                      <w:color w:val="003366"/>
                                    </w:rPr>
                                  </w:pPr>
                                </w:p>
                              </w:tc>
                            </w:tr>
                            <w:tr w:rsidR="001443A7" w:rsidRPr="00C250AC" w14:paraId="59DCD3E6" w14:textId="77777777" w:rsidTr="001443A7">
                              <w:trPr>
                                <w:trHeight w:hRule="exact" w:val="255"/>
                              </w:trPr>
                              <w:tc>
                                <w:tcPr>
                                  <w:tcW w:w="5000" w:type="pct"/>
                                  <w:shd w:val="clear" w:color="auto" w:fill="D9E2F3"/>
                                </w:tcPr>
                                <w:p w14:paraId="5E5ABBA0"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2C5EFCBF" w14:textId="77777777" w:rsidTr="001443A7">
                              <w:tc>
                                <w:tcPr>
                                  <w:tcW w:w="5000" w:type="pct"/>
                                </w:tcPr>
                                <w:p w14:paraId="07B9F22E"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breaks into exclusive cases</w:t>
                                  </w:r>
                                </w:p>
                                <w:p w14:paraId="038C771A" w14:textId="77777777" w:rsidR="001443A7" w:rsidRDefault="001443A7" w:rsidP="001443A7">
                                  <w:pPr>
                                    <w:pStyle w:val="Parts"/>
                                    <w:rPr>
                                      <w:color w:val="003366"/>
                                    </w:rPr>
                                  </w:pPr>
                                  <w:r>
                                    <w:rPr>
                                      <w:rFonts w:ascii="Wingdings" w:hAnsi="Wingdings"/>
                                      <w:color w:val="003366"/>
                                    </w:rPr>
                                    <w:t></w:t>
                                  </w:r>
                                  <w:r>
                                    <w:rPr>
                                      <w:color w:val="003366"/>
                                    </w:rPr>
                                    <w:t xml:space="preserve"> correct calculation for each case</w:t>
                                  </w:r>
                                </w:p>
                                <w:p w14:paraId="3EC1D040" w14:textId="77777777" w:rsidR="001443A7" w:rsidRPr="00C250AC" w:rsidRDefault="001443A7" w:rsidP="001443A7">
                                  <w:pPr>
                                    <w:pStyle w:val="Parts"/>
                                    <w:rPr>
                                      <w:color w:val="003366"/>
                                    </w:rPr>
                                  </w:pPr>
                                  <w:r>
                                    <w:rPr>
                                      <w:rFonts w:ascii="Wingdings" w:hAnsi="Wingdings"/>
                                      <w:color w:val="003366"/>
                                    </w:rPr>
                                    <w:t></w:t>
                                  </w:r>
                                  <w:r>
                                    <w:rPr>
                                      <w:color w:val="003366"/>
                                    </w:rPr>
                                    <w:t xml:space="preserve"> correct number</w:t>
                                  </w:r>
                                </w:p>
                              </w:tc>
                            </w:tr>
                          </w:tbl>
                          <w:p w14:paraId="5312E887"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529AA" id="Text Box 17" o:spid="_x0000_s1039" type="#_x0000_t202" style="position:absolute;margin-left:119.45pt;margin-top:4.15pt;width:241.45pt;height:18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800"/>
                      </w:tblGrid>
                      <w:tr w:rsidR="001443A7" w:rsidRPr="00C250AC" w14:paraId="36A625CC" w14:textId="77777777" w:rsidTr="001443A7">
                        <w:trPr>
                          <w:trHeight w:hRule="exact" w:val="255"/>
                        </w:trPr>
                        <w:tc>
                          <w:tcPr>
                            <w:tcW w:w="5000" w:type="pct"/>
                            <w:shd w:val="clear" w:color="auto" w:fill="D9E2F3"/>
                          </w:tcPr>
                          <w:p w14:paraId="5F721540"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45FEE317" w14:textId="77777777" w:rsidTr="001443A7">
                        <w:tc>
                          <w:tcPr>
                            <w:tcW w:w="5000" w:type="pct"/>
                            <w:tcBorders>
                              <w:bottom w:val="single" w:sz="4" w:space="0" w:color="auto"/>
                            </w:tcBorders>
                          </w:tcPr>
                          <w:p w14:paraId="1F04CC04" w14:textId="77777777" w:rsidR="001443A7" w:rsidRDefault="001443A7" w:rsidP="001443A7">
                            <w:pPr>
                              <w:pStyle w:val="Parts"/>
                              <w:rPr>
                                <w:rFonts w:eastAsiaTheme="minorEastAsia"/>
                                <w:color w:val="003366"/>
                              </w:rPr>
                            </w:pPr>
                            <m:oMath>
                              <m:r>
                                <w:rPr>
                                  <w:rFonts w:ascii="Cambria Math" w:hAnsi="Cambria Math"/>
                                  <w:color w:val="003366"/>
                                </w:rPr>
                                <m:t>8</m:t>
                              </m:r>
                            </m:oMath>
                            <w:r>
                              <w:rPr>
                                <w:rFonts w:eastAsiaTheme="minorEastAsia"/>
                                <w:color w:val="003366"/>
                              </w:rPr>
                              <w:t xml:space="preserve"> </w:t>
                            </w:r>
                            <w:proofErr w:type="gramStart"/>
                            <w:r>
                              <w:rPr>
                                <w:rFonts w:eastAsiaTheme="minorEastAsia"/>
                                <w:color w:val="003366"/>
                              </w:rPr>
                              <w:t>letters</w:t>
                            </w:r>
                            <w:proofErr w:type="gramEnd"/>
                            <w:r>
                              <w:rPr>
                                <w:rFonts w:eastAsiaTheme="minorEastAsia"/>
                                <w:color w:val="003366"/>
                              </w:rPr>
                              <w:t xml:space="preserve"> - </w:t>
                            </w:r>
                            <m:oMath>
                              <m:r>
                                <w:rPr>
                                  <w:rFonts w:ascii="Cambria Math" w:eastAsiaTheme="minorEastAsia" w:hAnsi="Cambria Math"/>
                                  <w:color w:val="003366"/>
                                </w:rPr>
                                <m:t>7</m:t>
                              </m:r>
                            </m:oMath>
                            <w:r>
                              <w:rPr>
                                <w:rFonts w:eastAsiaTheme="minorEastAsia"/>
                                <w:color w:val="003366"/>
                              </w:rPr>
                              <w:t xml:space="preserve"> singles and </w:t>
                            </w:r>
                            <m:oMath>
                              <m:r>
                                <w:rPr>
                                  <w:rFonts w:ascii="Cambria Math" w:eastAsiaTheme="minorEastAsia" w:hAnsi="Cambria Math"/>
                                  <w:color w:val="003366"/>
                                </w:rPr>
                                <m:t>1</m:t>
                              </m:r>
                            </m:oMath>
                            <w:r>
                              <w:rPr>
                                <w:rFonts w:eastAsiaTheme="minorEastAsia"/>
                                <w:color w:val="003366"/>
                              </w:rPr>
                              <w:t xml:space="preserve"> double (E).</w:t>
                            </w:r>
                          </w:p>
                          <w:p w14:paraId="1613852E" w14:textId="77777777" w:rsidR="001443A7" w:rsidRDefault="001443A7" w:rsidP="001443A7">
                            <w:pPr>
                              <w:pStyle w:val="Parts"/>
                              <w:rPr>
                                <w:rFonts w:eastAsiaTheme="minorEastAsia"/>
                                <w:color w:val="003366"/>
                              </w:rPr>
                            </w:pPr>
                          </w:p>
                          <w:p w14:paraId="05E8F361" w14:textId="77777777" w:rsidR="001443A7" w:rsidRDefault="001443A7" w:rsidP="001443A7">
                            <w:pPr>
                              <w:pStyle w:val="Parts"/>
                              <w:rPr>
                                <w:rFonts w:eastAsiaTheme="minorEastAsia"/>
                                <w:color w:val="003366"/>
                              </w:rPr>
                            </w:pPr>
                            <w:r>
                              <w:rPr>
                                <w:rFonts w:eastAsiaTheme="minorEastAsia"/>
                                <w:color w:val="003366"/>
                              </w:rPr>
                              <w:t xml:space="preserve">Both different: </w:t>
                            </w:r>
                            <m:oMath>
                              <m:r>
                                <w:rPr>
                                  <w:rFonts w:ascii="Cambria Math" w:eastAsiaTheme="minorEastAsia" w:hAnsi="Cambria Math"/>
                                  <w:color w:val="003366"/>
                                </w:rPr>
                                <m:t>8×7=56</m:t>
                              </m:r>
                            </m:oMath>
                          </w:p>
                          <w:p w14:paraId="54CD9685" w14:textId="77777777" w:rsidR="001443A7" w:rsidRDefault="001443A7" w:rsidP="001443A7">
                            <w:pPr>
                              <w:pStyle w:val="Parts"/>
                              <w:rPr>
                                <w:rFonts w:eastAsiaTheme="minorEastAsia"/>
                                <w:color w:val="003366"/>
                              </w:rPr>
                            </w:pPr>
                          </w:p>
                          <w:p w14:paraId="6E1454B0" w14:textId="77777777" w:rsidR="001443A7" w:rsidRDefault="001443A7" w:rsidP="001443A7">
                            <w:pPr>
                              <w:pStyle w:val="Parts"/>
                              <w:rPr>
                                <w:rFonts w:eastAsiaTheme="minorEastAsia"/>
                                <w:color w:val="003366"/>
                              </w:rPr>
                            </w:pPr>
                            <w:r>
                              <w:rPr>
                                <w:rFonts w:eastAsiaTheme="minorEastAsia"/>
                                <w:color w:val="003366"/>
                              </w:rPr>
                              <w:t xml:space="preserve">Both the same: </w:t>
                            </w:r>
                            <m:oMath>
                              <m:r>
                                <w:rPr>
                                  <w:rFonts w:ascii="Cambria Math" w:eastAsiaTheme="minorEastAsia" w:hAnsi="Cambria Math"/>
                                  <w:color w:val="003366"/>
                                </w:rPr>
                                <m:t>1×1=1</m:t>
                              </m:r>
                            </m:oMath>
                          </w:p>
                          <w:p w14:paraId="1D01E51E" w14:textId="77777777" w:rsidR="001443A7" w:rsidRDefault="001443A7" w:rsidP="001443A7">
                            <w:pPr>
                              <w:pStyle w:val="Parts"/>
                              <w:rPr>
                                <w:rFonts w:eastAsiaTheme="minorEastAsia"/>
                                <w:color w:val="003366"/>
                              </w:rPr>
                            </w:pPr>
                          </w:p>
                          <w:p w14:paraId="6CBF6911" w14:textId="77777777" w:rsidR="001443A7" w:rsidRDefault="001443A7" w:rsidP="001443A7">
                            <w:pPr>
                              <w:pStyle w:val="Parts"/>
                              <w:rPr>
                                <w:rFonts w:eastAsiaTheme="minorEastAsia"/>
                                <w:color w:val="003366"/>
                              </w:rPr>
                            </w:pPr>
                            <w:r>
                              <w:rPr>
                                <w:rFonts w:eastAsiaTheme="minorEastAsia"/>
                                <w:color w:val="003366"/>
                              </w:rPr>
                              <w:t>Total permutations</w:t>
                            </w:r>
                            <w:proofErr w:type="gramStart"/>
                            <w:r>
                              <w:rPr>
                                <w:rFonts w:eastAsiaTheme="minorEastAsia"/>
                                <w:color w:val="003366"/>
                              </w:rPr>
                              <w:t xml:space="preserve">: </w:t>
                            </w:r>
                            <w:proofErr w:type="gramEnd"/>
                            <m:oMath>
                              <m:r>
                                <w:rPr>
                                  <w:rFonts w:ascii="Cambria Math" w:eastAsiaTheme="minorEastAsia" w:hAnsi="Cambria Math"/>
                                  <w:color w:val="003366"/>
                                </w:rPr>
                                <m:t>56+1=57</m:t>
                              </m:r>
                            </m:oMath>
                            <w:r>
                              <w:rPr>
                                <w:rFonts w:eastAsiaTheme="minorEastAsia"/>
                                <w:color w:val="003366"/>
                              </w:rPr>
                              <w:t>.</w:t>
                            </w:r>
                          </w:p>
                          <w:p w14:paraId="062EA1B9" w14:textId="77777777" w:rsidR="001443A7" w:rsidRPr="00C250AC" w:rsidRDefault="001443A7" w:rsidP="001443A7">
                            <w:pPr>
                              <w:pStyle w:val="Parts"/>
                              <w:rPr>
                                <w:color w:val="003366"/>
                              </w:rPr>
                            </w:pPr>
                          </w:p>
                        </w:tc>
                      </w:tr>
                      <w:tr w:rsidR="001443A7" w:rsidRPr="00C250AC" w14:paraId="59DCD3E6" w14:textId="77777777" w:rsidTr="001443A7">
                        <w:trPr>
                          <w:trHeight w:hRule="exact" w:val="255"/>
                        </w:trPr>
                        <w:tc>
                          <w:tcPr>
                            <w:tcW w:w="5000" w:type="pct"/>
                            <w:shd w:val="clear" w:color="auto" w:fill="D9E2F3"/>
                          </w:tcPr>
                          <w:p w14:paraId="5E5ABBA0"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2C5EFCBF" w14:textId="77777777" w:rsidTr="001443A7">
                        <w:tc>
                          <w:tcPr>
                            <w:tcW w:w="5000" w:type="pct"/>
                          </w:tcPr>
                          <w:p w14:paraId="07B9F22E"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breaks into exclusive cases</w:t>
                            </w:r>
                          </w:p>
                          <w:p w14:paraId="038C771A" w14:textId="77777777" w:rsidR="001443A7" w:rsidRDefault="001443A7" w:rsidP="001443A7">
                            <w:pPr>
                              <w:pStyle w:val="Parts"/>
                              <w:rPr>
                                <w:color w:val="003366"/>
                              </w:rPr>
                            </w:pPr>
                            <w:r>
                              <w:rPr>
                                <w:rFonts w:ascii="Wingdings" w:hAnsi="Wingdings"/>
                                <w:color w:val="003366"/>
                              </w:rPr>
                              <w:t></w:t>
                            </w:r>
                            <w:r>
                              <w:rPr>
                                <w:color w:val="003366"/>
                              </w:rPr>
                              <w:t xml:space="preserve"> correct calculation for each case</w:t>
                            </w:r>
                          </w:p>
                          <w:p w14:paraId="3EC1D040" w14:textId="77777777" w:rsidR="001443A7" w:rsidRPr="00C250AC" w:rsidRDefault="001443A7" w:rsidP="001443A7">
                            <w:pPr>
                              <w:pStyle w:val="Parts"/>
                              <w:rPr>
                                <w:color w:val="003366"/>
                              </w:rPr>
                            </w:pPr>
                            <w:r>
                              <w:rPr>
                                <w:rFonts w:ascii="Wingdings" w:hAnsi="Wingdings"/>
                                <w:color w:val="003366"/>
                              </w:rPr>
                              <w:t></w:t>
                            </w:r>
                            <w:r>
                              <w:rPr>
                                <w:color w:val="003366"/>
                              </w:rPr>
                              <w:t xml:space="preserve"> correct number</w:t>
                            </w:r>
                          </w:p>
                        </w:tc>
                      </w:tr>
                    </w:tbl>
                    <w:p w14:paraId="5312E887" w14:textId="77777777" w:rsidR="001443A7" w:rsidRDefault="001443A7" w:rsidP="001443A7">
                      <w:pPr>
                        <w:pStyle w:val="Part"/>
                      </w:pPr>
                    </w:p>
                  </w:txbxContent>
                </v:textbox>
              </v:shape>
            </w:pict>
          </mc:Fallback>
        </mc:AlternateContent>
      </w:r>
    </w:p>
    <w:p w14:paraId="62BD1F25" w14:textId="73A46C85" w:rsidR="000C35F4" w:rsidRDefault="000C35F4">
      <w:pPr>
        <w:spacing w:after="160" w:line="259" w:lineRule="auto"/>
        <w:contextualSpacing w:val="0"/>
        <w:rPr>
          <w:b/>
          <w:szCs w:val="24"/>
          <w:lang w:val="en-US"/>
        </w:rPr>
      </w:pPr>
      <w:r>
        <w:br w:type="page"/>
      </w:r>
    </w:p>
    <w:p w14:paraId="05E42547" w14:textId="03E173E6" w:rsidR="000C35F4" w:rsidRDefault="000C35F4" w:rsidP="000C35F4">
      <w:pPr>
        <w:pStyle w:val="QNum"/>
      </w:pPr>
      <w:r>
        <w:lastRenderedPageBreak/>
        <w:t>Question 6</w:t>
      </w:r>
      <w:r>
        <w:tab/>
        <w:t>(7 marks)</w:t>
      </w:r>
    </w:p>
    <w:p w14:paraId="2EB4A4EF" w14:textId="77777777" w:rsidR="000C35F4" w:rsidRDefault="000C35F4" w:rsidP="001443A7">
      <w:pPr>
        <w:rPr>
          <w:rFonts w:eastAsiaTheme="minorEastAsia"/>
        </w:rPr>
      </w:pPr>
      <w:bookmarkStart w:id="27" w:name="_Hlk35505941"/>
      <w:r>
        <w:rPr>
          <w:rFonts w:eastAsiaTheme="minorEastAsia"/>
        </w:rPr>
        <w:t xml:space="preserve">Trapezium </w:t>
      </w:r>
      <m:oMath>
        <m:r>
          <w:rPr>
            <w:rFonts w:ascii="Cambria Math" w:hAnsi="Cambria Math"/>
          </w:rPr>
          <m:t>OABC</m:t>
        </m:r>
      </m:oMath>
      <w:r>
        <w:rPr>
          <w:rFonts w:eastAsiaTheme="minorEastAsia"/>
        </w:rPr>
        <w:t xml:space="preserve"> is such </w:t>
      </w:r>
      <w:proofErr w:type="gramStart"/>
      <w:r>
        <w:rPr>
          <w:rFonts w:eastAsiaTheme="minorEastAsia"/>
        </w:rPr>
        <w:t xml:space="preserve">that </w:t>
      </w:r>
      <w:proofErr w:type="gramEnd"/>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=3</m:t>
        </m:r>
        <m:acc>
          <m:accPr>
            <m:chr m:val="⃗"/>
            <m:ctrlPr>
              <w:rPr>
                <w:rFonts w:ascii="Cambria Math" w:eastAsiaTheme="minorEastAsia" w:hAnsi="Cambria Math"/>
                <w:i/>
              </w:rPr>
            </m:ctrlPr>
          </m:accPr>
          <m:e>
            <m:r>
              <w:rPr>
                <w:rFonts w:ascii="Cambria Math" w:eastAsiaTheme="minorEastAsia" w:hAnsi="Cambria Math"/>
              </w:rPr>
              <m:t>OC</m:t>
            </m:r>
          </m:e>
        </m:acc>
      </m:oMath>
      <w:r>
        <w:rPr>
          <w:rFonts w:eastAsiaTheme="minorEastAsia"/>
        </w:rPr>
        <w:t>.</w:t>
      </w:r>
    </w:p>
    <w:p w14:paraId="63282D21" w14:textId="77777777" w:rsidR="000C35F4" w:rsidRDefault="000C35F4" w:rsidP="001443A7">
      <w:pPr>
        <w:rPr>
          <w:rFonts w:eastAsiaTheme="minorEastAsia"/>
        </w:rPr>
      </w:pPr>
    </w:p>
    <w:p w14:paraId="17582FB2" w14:textId="77777777" w:rsidR="000C35F4" w:rsidRDefault="000C35F4" w:rsidP="001443A7">
      <w:pPr>
        <w:rPr>
          <w:rFonts w:eastAsiaTheme="minorEastAsia"/>
        </w:rPr>
      </w:pPr>
      <w:r>
        <w:rPr>
          <w:rFonts w:eastAsiaTheme="minorEastAsia"/>
        </w:rPr>
        <w:t xml:space="preserve">The midpoints of sides </w:t>
      </w:r>
      <m:oMath>
        <m:r>
          <w:rPr>
            <w:rFonts w:ascii="Cambria Math" w:eastAsiaTheme="minorEastAsia" w:hAnsi="Cambria Math"/>
          </w:rPr>
          <m:t>OA, AB, BC</m:t>
        </m:r>
      </m:oMath>
      <w:r>
        <w:rPr>
          <w:rFonts w:eastAsiaTheme="minorEastAsia"/>
        </w:rPr>
        <w:t xml:space="preserve"> and </w:t>
      </w:r>
      <m:oMath>
        <m:r>
          <w:rPr>
            <w:rFonts w:ascii="Cambria Math" w:eastAsiaTheme="minorEastAsia" w:hAnsi="Cambria Math"/>
          </w:rPr>
          <m:t>OC</m:t>
        </m:r>
      </m:oMath>
      <w:r>
        <w:rPr>
          <w:rFonts w:eastAsiaTheme="minorEastAsia"/>
        </w:rPr>
        <w:t xml:space="preserve"> are </w:t>
      </w:r>
      <m:oMath>
        <m:r>
          <w:rPr>
            <w:rFonts w:ascii="Cambria Math" w:eastAsiaTheme="minorEastAsia" w:hAnsi="Cambria Math"/>
          </w:rPr>
          <m:t>P,Q, R</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S</m:t>
        </m:r>
      </m:oMath>
      <w:r>
        <w:rPr>
          <w:rFonts w:eastAsiaTheme="minorEastAsia"/>
        </w:rPr>
        <w:t>.</w:t>
      </w:r>
    </w:p>
    <w:p w14:paraId="2D2A77F0" w14:textId="77777777" w:rsidR="000C35F4" w:rsidRDefault="000C35F4" w:rsidP="001443A7">
      <w:pPr>
        <w:rPr>
          <w:rFonts w:eastAsiaTheme="minorEastAsia"/>
        </w:rPr>
      </w:pPr>
    </w:p>
    <w:p w14:paraId="5147F579" w14:textId="77777777" w:rsidR="000C35F4" w:rsidRPr="000E087D" w:rsidRDefault="000C35F4" w:rsidP="001443A7">
      <w:pPr>
        <w:pStyle w:val="Parts"/>
        <w:rPr>
          <w:rFonts w:eastAsiaTheme="minorEastAsia"/>
          <w:b/>
          <w:bCs/>
          <w:iCs/>
        </w:rPr>
      </w:pPr>
      <w:r w:rsidRPr="000E087D">
        <w:t xml:space="preserve">Let </w:t>
      </w:r>
      <m:oMath>
        <m:acc>
          <m:accPr>
            <m:chr m:val="⃗"/>
            <m:ctrlPr>
              <w:rPr>
                <w:rFonts w:ascii="Cambria Math" w:hAnsi="Cambria Math"/>
                <w:i/>
              </w:rPr>
            </m:ctrlPr>
          </m:accPr>
          <m:e>
            <m:r>
              <w:rPr>
                <w:rFonts w:ascii="Cambria Math" w:hAnsi="Cambria Math"/>
              </w:rPr>
              <m:t>OA</m:t>
            </m:r>
          </m:e>
        </m:acc>
        <m:r>
          <w:rPr>
            <w:rFonts w:ascii="Cambria Math" w:hAnsi="Cambria Math"/>
          </w:rPr>
          <m:t>=</m:t>
        </m:r>
        <m:r>
          <m:rPr>
            <m:sty m:val="b"/>
          </m:rPr>
          <w:rPr>
            <w:rFonts w:ascii="Cambria Math" w:hAnsi="Cambria Math"/>
          </w:rPr>
          <m:t>a</m:t>
        </m:r>
      </m:oMath>
      <w:r w:rsidRPr="000E087D">
        <w:rPr>
          <w:rFonts w:eastAsiaTheme="minorEastAsia"/>
        </w:rPr>
        <w:t xml:space="preserve"> </w:t>
      </w:r>
      <w:proofErr w:type="gramStart"/>
      <w:r w:rsidRPr="000E087D">
        <w:rPr>
          <w:rFonts w:eastAsiaTheme="minorEastAsia"/>
        </w:rPr>
        <w:t xml:space="preserve">and </w:t>
      </w:r>
      <w:proofErr w:type="gramEnd"/>
      <m:oMath>
        <m:acc>
          <m:accPr>
            <m:chr m:val="⃗"/>
            <m:ctrlPr>
              <w:rPr>
                <w:rFonts w:ascii="Cambria Math" w:eastAsiaTheme="minorEastAsia" w:hAnsi="Cambria Math"/>
                <w:i/>
              </w:rPr>
            </m:ctrlPr>
          </m:accPr>
          <m:e>
            <m:r>
              <w:rPr>
                <w:rFonts w:ascii="Cambria Math" w:eastAsiaTheme="minorEastAsia" w:hAnsi="Cambria Math"/>
              </w:rPr>
              <m:t>OC</m:t>
            </m:r>
          </m:e>
        </m:acc>
        <m:r>
          <w:rPr>
            <w:rFonts w:ascii="Cambria Math" w:eastAsiaTheme="minorEastAsia" w:hAnsi="Cambria Math"/>
          </w:rPr>
          <m:t>=</m:t>
        </m:r>
        <m:r>
          <m:rPr>
            <m:sty m:val="b"/>
          </m:rPr>
          <w:rPr>
            <w:rFonts w:ascii="Cambria Math" w:eastAsiaTheme="minorEastAsia" w:hAnsi="Cambria Math"/>
          </w:rPr>
          <m:t>c</m:t>
        </m:r>
      </m:oMath>
      <w:r w:rsidRPr="000E087D">
        <w:rPr>
          <w:rFonts w:eastAsiaTheme="minorEastAsia"/>
          <w:iCs/>
        </w:rPr>
        <w:t xml:space="preserve">. </w:t>
      </w:r>
      <w:r w:rsidRPr="000E087D">
        <w:rPr>
          <w:rFonts w:eastAsiaTheme="minorEastAsia"/>
        </w:rPr>
        <w:t xml:space="preserve">Use a vector method to prove that </w:t>
      </w:r>
      <m:oMath>
        <m:r>
          <w:rPr>
            <w:rFonts w:ascii="Cambria Math" w:eastAsiaTheme="minorEastAsia" w:hAnsi="Cambria Math"/>
          </w:rPr>
          <m:t>PQRS</m:t>
        </m:r>
      </m:oMath>
      <w:r w:rsidRPr="000E087D">
        <w:rPr>
          <w:rFonts w:eastAsiaTheme="minorEastAsia"/>
        </w:rPr>
        <w:t xml:space="preserve"> is a parallelogram.</w:t>
      </w:r>
    </w:p>
    <w:bookmarkEnd w:id="27"/>
    <w:p w14:paraId="50A10124" w14:textId="77777777" w:rsidR="000C35F4" w:rsidRDefault="000C35F4" w:rsidP="001443A7">
      <w:r>
        <w:rPr>
          <w:noProof/>
          <w:lang w:eastAsia="en-AU"/>
        </w:rPr>
        <mc:AlternateContent>
          <mc:Choice Requires="wps">
            <w:drawing>
              <wp:anchor distT="0" distB="0" distL="114300" distR="114300" simplePos="0" relativeHeight="251661824" behindDoc="0" locked="0" layoutInCell="1" allowOverlap="1" wp14:anchorId="4BB5A848" wp14:editId="1305A2B5">
                <wp:simplePos x="0" y="0"/>
                <wp:positionH relativeFrom="column">
                  <wp:posOffset>1096010</wp:posOffset>
                </wp:positionH>
                <wp:positionV relativeFrom="paragraph">
                  <wp:posOffset>86995</wp:posOffset>
                </wp:positionV>
                <wp:extent cx="3282950" cy="532130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3282950" cy="5321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41"/>
                            </w:tblGrid>
                            <w:tr w:rsidR="001443A7" w:rsidRPr="00C250AC" w14:paraId="737EFCC7" w14:textId="77777777" w:rsidTr="001443A7">
                              <w:trPr>
                                <w:trHeight w:hRule="exact" w:val="255"/>
                              </w:trPr>
                              <w:tc>
                                <w:tcPr>
                                  <w:tcW w:w="5000" w:type="pct"/>
                                  <w:shd w:val="clear" w:color="auto" w:fill="D9E2F3"/>
                                </w:tcPr>
                                <w:p w14:paraId="42F60733"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46F726A4" w14:textId="77777777" w:rsidTr="001443A7">
                              <w:tc>
                                <w:tcPr>
                                  <w:tcW w:w="5000" w:type="pct"/>
                                  <w:tcBorders>
                                    <w:bottom w:val="single" w:sz="4" w:space="0" w:color="auto"/>
                                  </w:tcBorders>
                                </w:tcPr>
                                <w:p w14:paraId="69B4428B" w14:textId="77777777" w:rsidR="001443A7" w:rsidRDefault="001443A7" w:rsidP="001443A7">
                                  <w:pPr>
                                    <w:pStyle w:val="Parts"/>
                                    <w:jc w:val="center"/>
                                    <w:rPr>
                                      <w:color w:val="003366"/>
                                    </w:rPr>
                                  </w:pPr>
                                  <w:r>
                                    <w:rPr>
                                      <w:noProof/>
                                      <w:lang w:eastAsia="en-AU"/>
                                    </w:rPr>
                                    <w:drawing>
                                      <wp:inline distT="0" distB="0" distL="0" distR="0" wp14:anchorId="2BE68B9B" wp14:editId="46867148">
                                        <wp:extent cx="2023876" cy="110947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3876" cy="1109474"/>
                                                </a:xfrm>
                                                <a:prstGeom prst="rect">
                                                  <a:avLst/>
                                                </a:prstGeom>
                                              </pic:spPr>
                                            </pic:pic>
                                          </a:graphicData>
                                        </a:graphic>
                                      </wp:inline>
                                    </w:drawing>
                                  </w:r>
                                </w:p>
                                <w:p w14:paraId="4369D032" w14:textId="77777777" w:rsidR="001443A7" w:rsidRDefault="001443A7" w:rsidP="001443A7">
                                  <w:pPr>
                                    <w:pStyle w:val="Parts"/>
                                    <w:rPr>
                                      <w:color w:val="003366"/>
                                    </w:rPr>
                                  </w:pPr>
                                </w:p>
                                <w:p w14:paraId="4D64F81D" w14:textId="77777777" w:rsidR="001443A7" w:rsidRPr="005C3559" w:rsidRDefault="001443A7" w:rsidP="001443A7">
                                  <w:pPr>
                                    <w:pStyle w:val="Parts"/>
                                    <w:rPr>
                                      <w:rFonts w:eastAsiaTheme="minorEastAsia"/>
                                      <w:b/>
                                      <w:bCs/>
                                      <w:iCs/>
                                      <w:color w:val="003366"/>
                                    </w:rPr>
                                  </w:pPr>
                                  <w:proofErr w:type="gramStart"/>
                                  <w:r>
                                    <w:rPr>
                                      <w:color w:val="003366"/>
                                    </w:rPr>
                                    <w:t xml:space="preserve">Then </w:t>
                                  </w:r>
                                  <w:proofErr w:type="gramEnd"/>
                                  <m:oMath>
                                    <m:acc>
                                      <m:accPr>
                                        <m:chr m:val="⃗"/>
                                        <m:ctrlPr>
                                          <w:rPr>
                                            <w:rFonts w:ascii="Cambria Math" w:hAnsi="Cambria Math"/>
                                            <w:i/>
                                            <w:color w:val="003366"/>
                                          </w:rPr>
                                        </m:ctrlPr>
                                      </m:accPr>
                                      <m:e>
                                        <m:r>
                                          <w:rPr>
                                            <w:rFonts w:ascii="Cambria Math" w:hAnsi="Cambria Math"/>
                                            <w:color w:val="003366"/>
                                          </w:rPr>
                                          <m:t>OP</m:t>
                                        </m:r>
                                      </m:e>
                                    </m:acc>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oMath>
                                  <w:r>
                                    <w:rPr>
                                      <w:rFonts w:eastAsiaTheme="minorEastAsia"/>
                                      <w:color w:val="003366"/>
                                    </w:rPr>
                                    <w:t xml:space="preserve">, </w:t>
                                  </w:r>
                                  <m:oMath>
                                    <m:acc>
                                      <m:accPr>
                                        <m:chr m:val="⃗"/>
                                        <m:ctrlPr>
                                          <w:rPr>
                                            <w:rFonts w:ascii="Cambria Math" w:eastAsiaTheme="minorEastAsia" w:hAnsi="Cambria Math"/>
                                            <w:i/>
                                            <w:color w:val="003366"/>
                                          </w:rPr>
                                        </m:ctrlPr>
                                      </m:accPr>
                                      <m:e>
                                        <m:r>
                                          <w:rPr>
                                            <w:rFonts w:ascii="Cambria Math" w:eastAsiaTheme="minorEastAsia" w:hAnsi="Cambria Math"/>
                                            <w:color w:val="003366"/>
                                          </w:rPr>
                                          <m:t>OQ</m:t>
                                        </m:r>
                                      </m:e>
                                    </m:acc>
                                    <m:r>
                                      <w:rPr>
                                        <w:rFonts w:ascii="Cambria Math" w:eastAsiaTheme="minorEastAsia" w:hAnsi="Cambria Math"/>
                                        <w:color w:val="003366"/>
                                      </w:rPr>
                                      <m:t>=</m:t>
                                    </m:r>
                                    <m:r>
                                      <m:rPr>
                                        <m:sty m:val="b"/>
                                      </m:rPr>
                                      <w:rPr>
                                        <w:rFonts w:ascii="Cambria Math" w:eastAsiaTheme="minorEastAsia" w:hAnsi="Cambria Math"/>
                                        <w:color w:val="003366"/>
                                      </w:rPr>
                                      <m:t>a</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r>
                                      <m:rPr>
                                        <m:sty m:val="b"/>
                                      </m:rPr>
                                      <w:rPr>
                                        <w:rFonts w:ascii="Cambria Math" w:eastAsiaTheme="minorEastAsia" w:hAnsi="Cambria Math"/>
                                        <w:color w:val="003366"/>
                                      </w:rPr>
                                      <m:t>c</m:t>
                                    </m:r>
                                  </m:oMath>
                                  <w:r w:rsidRPr="00EA4F86">
                                    <w:rPr>
                                      <w:rFonts w:eastAsiaTheme="minorEastAsia"/>
                                      <w:iCs/>
                                      <w:color w:val="003366"/>
                                    </w:rPr>
                                    <w:t>.</w:t>
                                  </w:r>
                                </w:p>
                                <w:p w14:paraId="358F443B" w14:textId="77777777" w:rsidR="001443A7" w:rsidRPr="005C3559" w:rsidRDefault="001443A7" w:rsidP="001443A7">
                                  <w:pPr>
                                    <w:pStyle w:val="Parts"/>
                                    <w:rPr>
                                      <w:rFonts w:eastAsiaTheme="minorEastAsia"/>
                                      <w:b/>
                                      <w:bCs/>
                                      <w:iCs/>
                                      <w:color w:val="003366"/>
                                    </w:rPr>
                                  </w:pPr>
                                  <w:proofErr w:type="gramStart"/>
                                  <w:r>
                                    <w:rPr>
                                      <w:rFonts w:eastAsiaTheme="minorEastAsia"/>
                                      <w:color w:val="003366"/>
                                    </w:rPr>
                                    <w:t xml:space="preserve">Hence </w:t>
                                  </w:r>
                                  <w:proofErr w:type="gramEnd"/>
                                  <m:oMath>
                                    <m:acc>
                                      <m:accPr>
                                        <m:chr m:val="⃗"/>
                                        <m:ctrlPr>
                                          <w:rPr>
                                            <w:rFonts w:ascii="Cambria Math" w:eastAsiaTheme="minorEastAsia" w:hAnsi="Cambria Math"/>
                                            <w:i/>
                                            <w:color w:val="003366"/>
                                          </w:rPr>
                                        </m:ctrlPr>
                                      </m:accPr>
                                      <m:e>
                                        <m:r>
                                          <w:rPr>
                                            <w:rFonts w:ascii="Cambria Math" w:eastAsiaTheme="minorEastAsia" w:hAnsi="Cambria Math"/>
                                            <w:color w:val="003366"/>
                                          </w:rPr>
                                          <m:t>PQ</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OQ</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OP</m:t>
                                        </m:r>
                                      </m:e>
                                    </m:acc>
                                    <m:r>
                                      <w:rPr>
                                        <w:rFonts w:ascii="Cambria Math" w:eastAsiaTheme="minorEastAsia" w:hAnsi="Cambria Math"/>
                                        <w:color w:val="003366"/>
                                      </w:rPr>
                                      <m:t>=</m:t>
                                    </m:r>
                                    <m:r>
                                      <m:rPr>
                                        <m:sty m:val="b"/>
                                      </m:rPr>
                                      <w:rPr>
                                        <w:rFonts w:ascii="Cambria Math" w:eastAsiaTheme="minorEastAsia" w:hAnsi="Cambria Math"/>
                                        <w:color w:val="003366"/>
                                      </w:rPr>
                                      <m:t>a</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r>
                                      <m:rPr>
                                        <m:sty m:val="b"/>
                                      </m:rPr>
                                      <w:rPr>
                                        <w:rFonts w:ascii="Cambria Math" w:eastAsiaTheme="minorEastAsia" w:hAnsi="Cambria Math"/>
                                        <w:color w:val="003366"/>
                                      </w:rPr>
                                      <m:t>c-</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r>
                                      <m:rPr>
                                        <m:sty m:val="b"/>
                                      </m:rPr>
                                      <w:rPr>
                                        <w:rFonts w:ascii="Cambria Math" w:eastAsiaTheme="minorEastAsia" w:hAnsi="Cambria Math"/>
                                        <w:color w:val="003366"/>
                                      </w:rPr>
                                      <m:t>c</m:t>
                                    </m:r>
                                  </m:oMath>
                                  <w:r w:rsidRPr="00EA4F86">
                                    <w:rPr>
                                      <w:rFonts w:eastAsiaTheme="minorEastAsia"/>
                                      <w:iCs/>
                                      <w:color w:val="003366"/>
                                    </w:rPr>
                                    <w:t>.</w:t>
                                  </w:r>
                                </w:p>
                                <w:p w14:paraId="54396127" w14:textId="77777777" w:rsidR="001443A7" w:rsidRDefault="001443A7" w:rsidP="001443A7">
                                  <w:pPr>
                                    <w:pStyle w:val="Parts"/>
                                    <w:rPr>
                                      <w:rFonts w:eastAsiaTheme="minorEastAsia"/>
                                      <w:color w:val="003366"/>
                                    </w:rPr>
                                  </w:pPr>
                                </w:p>
                                <w:p w14:paraId="3850E737" w14:textId="77777777" w:rsidR="001443A7" w:rsidRPr="005C3559" w:rsidRDefault="001443A7" w:rsidP="001443A7">
                                  <w:pPr>
                                    <w:pStyle w:val="Parts"/>
                                    <w:rPr>
                                      <w:rFonts w:eastAsiaTheme="minorEastAsia"/>
                                      <w:b/>
                                      <w:bCs/>
                                      <w:iCs/>
                                      <w:color w:val="003366"/>
                                    </w:rPr>
                                  </w:pPr>
                                  <w:r>
                                    <w:rPr>
                                      <w:rFonts w:eastAsiaTheme="minorEastAsia"/>
                                      <w:color w:val="003366"/>
                                    </w:rPr>
                                    <w:t xml:space="preserve">Note </w:t>
                                  </w:r>
                                  <w:proofErr w:type="gramStart"/>
                                  <w:r>
                                    <w:rPr>
                                      <w:rFonts w:eastAsiaTheme="minorEastAsia"/>
                                      <w:color w:val="003366"/>
                                    </w:rPr>
                                    <w:t xml:space="preserve">that </w:t>
                                  </w:r>
                                  <w:proofErr w:type="gramEnd"/>
                                  <m:oMath>
                                    <m:acc>
                                      <m:accPr>
                                        <m:chr m:val="⃗"/>
                                        <m:ctrlPr>
                                          <w:rPr>
                                            <w:rFonts w:ascii="Cambria Math" w:eastAsiaTheme="minorEastAsia" w:hAnsi="Cambria Math"/>
                                            <w:i/>
                                            <w:color w:val="003366"/>
                                          </w:rPr>
                                        </m:ctrlPr>
                                      </m:accPr>
                                      <m:e>
                                        <m:r>
                                          <w:rPr>
                                            <w:rFonts w:ascii="Cambria Math" w:eastAsiaTheme="minorEastAsia" w:hAnsi="Cambria Math"/>
                                            <w:color w:val="003366"/>
                                          </w:rPr>
                                          <m:t>CB</m:t>
                                        </m:r>
                                      </m:e>
                                    </m:acc>
                                    <m:r>
                                      <w:rPr>
                                        <w:rFonts w:ascii="Cambria Math" w:eastAsiaTheme="minorEastAsia" w:hAnsi="Cambria Math"/>
                                        <w:color w:val="003366"/>
                                      </w:rPr>
                                      <m:t>=-</m:t>
                                    </m:r>
                                    <m:r>
                                      <m:rPr>
                                        <m:sty m:val="b"/>
                                      </m:rPr>
                                      <w:rPr>
                                        <w:rFonts w:ascii="Cambria Math" w:eastAsiaTheme="minorEastAsia" w:hAnsi="Cambria Math"/>
                                        <w:color w:val="003366"/>
                                      </w:rPr>
                                      <m:t>c</m:t>
                                    </m:r>
                                    <m:r>
                                      <w:rPr>
                                        <w:rFonts w:ascii="Cambria Math" w:eastAsiaTheme="minorEastAsia" w:hAnsi="Cambria Math"/>
                                        <w:color w:val="003366"/>
                                      </w:rPr>
                                      <m:t>+</m:t>
                                    </m:r>
                                    <m:r>
                                      <m:rPr>
                                        <m:sty m:val="b"/>
                                      </m:rPr>
                                      <w:rPr>
                                        <w:rFonts w:ascii="Cambria Math" w:eastAsiaTheme="minorEastAsia" w:hAnsi="Cambria Math"/>
                                        <w:color w:val="003366"/>
                                      </w:rPr>
                                      <m:t>a</m:t>
                                    </m:r>
                                    <m:r>
                                      <w:rPr>
                                        <w:rFonts w:ascii="Cambria Math" w:eastAsiaTheme="minorEastAsia" w:hAnsi="Cambria Math"/>
                                        <w:color w:val="003366"/>
                                      </w:rPr>
                                      <m:t>+3</m:t>
                                    </m:r>
                                    <m:r>
                                      <m:rPr>
                                        <m:sty m:val="b"/>
                                      </m:rPr>
                                      <w:rPr>
                                        <w:rFonts w:ascii="Cambria Math" w:eastAsiaTheme="minorEastAsia" w:hAnsi="Cambria Math"/>
                                        <w:color w:val="003366"/>
                                      </w:rPr>
                                      <m:t>c</m:t>
                                    </m:r>
                                    <m:r>
                                      <w:rPr>
                                        <w:rFonts w:ascii="Cambria Math" w:eastAsiaTheme="minorEastAsia" w:hAnsi="Cambria Math"/>
                                        <w:color w:val="003366"/>
                                      </w:rPr>
                                      <m:t>=</m:t>
                                    </m:r>
                                    <m:r>
                                      <m:rPr>
                                        <m:sty m:val="b"/>
                                      </m:rPr>
                                      <w:rPr>
                                        <w:rFonts w:ascii="Cambria Math" w:eastAsiaTheme="minorEastAsia" w:hAnsi="Cambria Math"/>
                                        <w:color w:val="003366"/>
                                      </w:rPr>
                                      <m:t>a</m:t>
                                    </m:r>
                                    <m:r>
                                      <w:rPr>
                                        <w:rFonts w:ascii="Cambria Math" w:eastAsiaTheme="minorEastAsia" w:hAnsi="Cambria Math"/>
                                        <w:color w:val="003366"/>
                                      </w:rPr>
                                      <m:t>+2</m:t>
                                    </m:r>
                                    <m:r>
                                      <m:rPr>
                                        <m:sty m:val="b"/>
                                      </m:rPr>
                                      <w:rPr>
                                        <w:rFonts w:ascii="Cambria Math" w:eastAsiaTheme="minorEastAsia" w:hAnsi="Cambria Math"/>
                                        <w:color w:val="003366"/>
                                      </w:rPr>
                                      <m:t>c</m:t>
                                    </m:r>
                                  </m:oMath>
                                  <w:r w:rsidRPr="00EA4F86">
                                    <w:rPr>
                                      <w:rFonts w:eastAsiaTheme="minorEastAsia"/>
                                      <w:iCs/>
                                      <w:color w:val="003366"/>
                                    </w:rPr>
                                    <w:t>.</w:t>
                                  </w:r>
                                </w:p>
                                <w:p w14:paraId="12C2FEDA" w14:textId="77777777" w:rsidR="001443A7" w:rsidRDefault="001443A7" w:rsidP="001443A7">
                                  <w:pPr>
                                    <w:pStyle w:val="Parts"/>
                                    <w:rPr>
                                      <w:rFonts w:eastAsiaTheme="minorEastAsia"/>
                                      <w:color w:val="003366"/>
                                    </w:rPr>
                                  </w:pPr>
                                </w:p>
                                <w:p w14:paraId="5DB7AAD0" w14:textId="77777777" w:rsidR="001443A7" w:rsidRPr="005C3559" w:rsidRDefault="001443A7" w:rsidP="001443A7">
                                  <w:pPr>
                                    <w:pStyle w:val="Parts"/>
                                    <w:rPr>
                                      <w:rFonts w:eastAsiaTheme="minorEastAsia"/>
                                      <w:b/>
                                      <w:bCs/>
                                      <w:iCs/>
                                      <w:color w:val="003366"/>
                                    </w:rPr>
                                  </w:pPr>
                                  <w:proofErr w:type="gramStart"/>
                                  <w:r>
                                    <w:rPr>
                                      <w:color w:val="003366"/>
                                    </w:rPr>
                                    <w:t xml:space="preserve">Also </w:t>
                                  </w:r>
                                  <m:oMath>
                                    <m:acc>
                                      <m:accPr>
                                        <m:chr m:val="⃗"/>
                                        <m:ctrlPr>
                                          <w:rPr>
                                            <w:rFonts w:ascii="Cambria Math" w:hAnsi="Cambria Math"/>
                                            <w:i/>
                                            <w:color w:val="003366"/>
                                          </w:rPr>
                                        </m:ctrlPr>
                                      </m:accPr>
                                      <m:e>
                                        <w:proofErr w:type="gramEnd"/>
                                        <m:r>
                                          <w:rPr>
                                            <w:rFonts w:ascii="Cambria Math" w:hAnsi="Cambria Math"/>
                                            <w:color w:val="003366"/>
                                          </w:rPr>
                                          <m:t>OS</m:t>
                                        </m:r>
                                      </m:e>
                                    </m:acc>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c</m:t>
                                    </m:r>
                                    <m:r>
                                      <w:rPr>
                                        <w:rFonts w:ascii="Cambria Math" w:hAnsi="Cambria Math"/>
                                        <w:color w:val="003366"/>
                                      </w:rPr>
                                      <m:t>,</m:t>
                                    </m:r>
                                  </m:oMath>
                                  <w:r>
                                    <w:rPr>
                                      <w:rFonts w:eastAsiaTheme="minorEastAsia"/>
                                      <w:color w:val="003366"/>
                                    </w:rPr>
                                    <w:t xml:space="preserve"> </w:t>
                                  </w:r>
                                  <m:oMath>
                                    <m:acc>
                                      <m:accPr>
                                        <m:chr m:val="⃗"/>
                                        <m:ctrlPr>
                                          <w:rPr>
                                            <w:rFonts w:ascii="Cambria Math" w:eastAsiaTheme="minorEastAsia" w:hAnsi="Cambria Math"/>
                                            <w:i/>
                                            <w:color w:val="003366"/>
                                          </w:rPr>
                                        </m:ctrlPr>
                                      </m:accPr>
                                      <m:e>
                                        <m:r>
                                          <w:rPr>
                                            <w:rFonts w:ascii="Cambria Math" w:eastAsiaTheme="minorEastAsia" w:hAnsi="Cambria Math"/>
                                            <w:color w:val="003366"/>
                                          </w:rPr>
                                          <m:t>OR</m:t>
                                        </m:r>
                                      </m:e>
                                    </m:acc>
                                    <m:r>
                                      <w:rPr>
                                        <w:rFonts w:ascii="Cambria Math" w:eastAsiaTheme="minorEastAsia" w:hAnsi="Cambria Math"/>
                                        <w:color w:val="003366"/>
                                      </w:rPr>
                                      <m:t>=</m:t>
                                    </m:r>
                                    <m:r>
                                      <m:rPr>
                                        <m:sty m:val="b"/>
                                      </m:rPr>
                                      <w:rPr>
                                        <w:rFonts w:ascii="Cambria Math" w:eastAsiaTheme="minorEastAsia" w:hAnsi="Cambria Math"/>
                                        <w:color w:val="003366"/>
                                      </w:rPr>
                                      <m:t>c</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d>
                                      <m:dPr>
                                        <m:ctrlPr>
                                          <w:rPr>
                                            <w:rFonts w:ascii="Cambria Math" w:eastAsiaTheme="minorEastAsia" w:hAnsi="Cambria Math"/>
                                            <w:i/>
                                            <w:color w:val="003366"/>
                                          </w:rPr>
                                        </m:ctrlPr>
                                      </m:dPr>
                                      <m:e>
                                        <m:r>
                                          <m:rPr>
                                            <m:sty m:val="b"/>
                                          </m:rPr>
                                          <w:rPr>
                                            <w:rFonts w:ascii="Cambria Math" w:eastAsiaTheme="minorEastAsia" w:hAnsi="Cambria Math"/>
                                            <w:color w:val="003366"/>
                                          </w:rPr>
                                          <m:t>a</m:t>
                                        </m:r>
                                        <m:r>
                                          <w:rPr>
                                            <w:rFonts w:ascii="Cambria Math" w:eastAsiaTheme="minorEastAsia" w:hAnsi="Cambria Math"/>
                                            <w:color w:val="003366"/>
                                          </w:rPr>
                                          <m:t>+2</m:t>
                                        </m:r>
                                        <m:r>
                                          <m:rPr>
                                            <m:sty m:val="b"/>
                                          </m:rPr>
                                          <w:rPr>
                                            <w:rFonts w:ascii="Cambria Math" w:eastAsiaTheme="minorEastAsia" w:hAnsi="Cambria Math"/>
                                            <w:color w:val="003366"/>
                                          </w:rPr>
                                          <m:t>c</m:t>
                                        </m:r>
                                        <m:ctrlPr>
                                          <w:rPr>
                                            <w:rFonts w:ascii="Cambria Math" w:eastAsiaTheme="minorEastAsia" w:hAnsi="Cambria Math"/>
                                            <w:b/>
                                            <w:bCs/>
                                            <w:iCs/>
                                            <w:color w:val="003366"/>
                                          </w:rPr>
                                        </m:ctrlPr>
                                      </m:e>
                                    </m:d>
                                    <m:r>
                                      <m:rPr>
                                        <m:sty m:val="b"/>
                                      </m:rPr>
                                      <w:rPr>
                                        <w:rFonts w:ascii="Cambria Math" w:eastAsiaTheme="minorEastAsia"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r>
                                      <w:rPr>
                                        <w:rFonts w:ascii="Cambria Math" w:hAnsi="Cambria Math"/>
                                        <w:color w:val="003366"/>
                                      </w:rPr>
                                      <m:t>2</m:t>
                                    </m:r>
                                    <m:r>
                                      <m:rPr>
                                        <m:sty m:val="b"/>
                                      </m:rPr>
                                      <w:rPr>
                                        <w:rFonts w:ascii="Cambria Math" w:hAnsi="Cambria Math"/>
                                        <w:color w:val="003366"/>
                                      </w:rPr>
                                      <m:t>c</m:t>
                                    </m:r>
                                  </m:oMath>
                                  <w:r w:rsidRPr="00EA4F86">
                                    <w:rPr>
                                      <w:rFonts w:eastAsiaTheme="minorEastAsia"/>
                                      <w:iCs/>
                                      <w:color w:val="003366"/>
                                    </w:rPr>
                                    <w:t>.</w:t>
                                  </w:r>
                                </w:p>
                                <w:p w14:paraId="6A20E18D" w14:textId="77777777" w:rsidR="001443A7" w:rsidRPr="005C3559" w:rsidRDefault="001443A7" w:rsidP="001443A7">
                                  <w:pPr>
                                    <w:pStyle w:val="Parts"/>
                                    <w:rPr>
                                      <w:rFonts w:eastAsiaTheme="minorEastAsia"/>
                                      <w:b/>
                                      <w:bCs/>
                                      <w:iCs/>
                                      <w:color w:val="003366"/>
                                    </w:rPr>
                                  </w:pPr>
                                  <w:proofErr w:type="gramStart"/>
                                  <w:r>
                                    <w:rPr>
                                      <w:rFonts w:eastAsiaTheme="minorEastAsia"/>
                                      <w:iCs/>
                                      <w:color w:val="003366"/>
                                    </w:rPr>
                                    <w:t xml:space="preserve">Hence </w:t>
                                  </w:r>
                                  <w:proofErr w:type="gramEnd"/>
                                  <m:oMath>
                                    <m:acc>
                                      <m:accPr>
                                        <m:chr m:val="⃗"/>
                                        <m:ctrlPr>
                                          <w:rPr>
                                            <w:rFonts w:ascii="Cambria Math" w:eastAsiaTheme="minorEastAsia" w:hAnsi="Cambria Math"/>
                                            <w:i/>
                                            <w:iCs/>
                                            <w:color w:val="003366"/>
                                          </w:rPr>
                                        </m:ctrlPr>
                                      </m:accPr>
                                      <m:e>
                                        <m:r>
                                          <w:rPr>
                                            <w:rFonts w:ascii="Cambria Math" w:eastAsiaTheme="minorEastAsia" w:hAnsi="Cambria Math"/>
                                            <w:color w:val="003366"/>
                                          </w:rPr>
                                          <m:t>SR</m:t>
                                        </m:r>
                                      </m:e>
                                    </m:acc>
                                    <m:r>
                                      <w:rPr>
                                        <w:rFonts w:ascii="Cambria Math" w:eastAsiaTheme="minorEastAsia" w:hAnsi="Cambria Math"/>
                                        <w:color w:val="003366"/>
                                      </w:rPr>
                                      <m:t>=</m:t>
                                    </m:r>
                                    <m:acc>
                                      <m:accPr>
                                        <m:chr m:val="⃗"/>
                                        <m:ctrlPr>
                                          <w:rPr>
                                            <w:rFonts w:ascii="Cambria Math" w:eastAsiaTheme="minorEastAsia" w:hAnsi="Cambria Math"/>
                                            <w:i/>
                                            <w:iCs/>
                                            <w:color w:val="003366"/>
                                          </w:rPr>
                                        </m:ctrlPr>
                                      </m:accPr>
                                      <m:e>
                                        <m:r>
                                          <w:rPr>
                                            <w:rFonts w:ascii="Cambria Math" w:eastAsiaTheme="minorEastAsia" w:hAnsi="Cambria Math"/>
                                            <w:color w:val="003366"/>
                                          </w:rPr>
                                          <m:t>OR</m:t>
                                        </m:r>
                                      </m:e>
                                    </m:acc>
                                    <m:r>
                                      <w:rPr>
                                        <w:rFonts w:ascii="Cambria Math" w:eastAsiaTheme="minorEastAsia" w:hAnsi="Cambria Math"/>
                                        <w:color w:val="003366"/>
                                      </w:rPr>
                                      <m:t>-</m:t>
                                    </m:r>
                                    <m:acc>
                                      <m:accPr>
                                        <m:chr m:val="⃗"/>
                                        <m:ctrlPr>
                                          <w:rPr>
                                            <w:rFonts w:ascii="Cambria Math" w:eastAsiaTheme="minorEastAsia" w:hAnsi="Cambria Math"/>
                                            <w:i/>
                                            <w:iCs/>
                                            <w:color w:val="003366"/>
                                          </w:rPr>
                                        </m:ctrlPr>
                                      </m:accPr>
                                      <m:e>
                                        <m:r>
                                          <w:rPr>
                                            <w:rFonts w:ascii="Cambria Math" w:eastAsiaTheme="minorEastAsia" w:hAnsi="Cambria Math"/>
                                            <w:color w:val="003366"/>
                                          </w:rPr>
                                          <m:t>OS</m:t>
                                        </m:r>
                                      </m:e>
                                    </m:acc>
                                    <m:r>
                                      <w:rPr>
                                        <w:rFonts w:ascii="Cambria Math" w:eastAsiaTheme="minorEastAsia"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r>
                                      <w:rPr>
                                        <w:rFonts w:ascii="Cambria Math" w:hAnsi="Cambria Math"/>
                                        <w:color w:val="003366"/>
                                      </w:rPr>
                                      <m:t>2</m:t>
                                    </m:r>
                                    <m:r>
                                      <m:rPr>
                                        <m:sty m:val="b"/>
                                      </m:rPr>
                                      <w:rPr>
                                        <w:rFonts w:ascii="Cambria Math" w:hAnsi="Cambria Math"/>
                                        <w:color w:val="003366"/>
                                      </w:rPr>
                                      <m:t>c-</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c=</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r>
                                      <m:rPr>
                                        <m:sty m:val="b"/>
                                      </m:rPr>
                                      <w:rPr>
                                        <w:rFonts w:ascii="Cambria Math" w:eastAsiaTheme="minorEastAsia" w:hAnsi="Cambria Math"/>
                                        <w:color w:val="003366"/>
                                      </w:rPr>
                                      <m:t>c</m:t>
                                    </m:r>
                                  </m:oMath>
                                  <w:r w:rsidRPr="00EA4F86">
                                    <w:rPr>
                                      <w:rFonts w:eastAsiaTheme="minorEastAsia"/>
                                      <w:iCs/>
                                      <w:color w:val="003366"/>
                                    </w:rPr>
                                    <w:t>.</w:t>
                                  </w:r>
                                </w:p>
                                <w:p w14:paraId="0A79BEF5" w14:textId="77777777" w:rsidR="001443A7" w:rsidRDefault="001443A7" w:rsidP="001443A7">
                                  <w:pPr>
                                    <w:pStyle w:val="Parts"/>
                                    <w:rPr>
                                      <w:rFonts w:eastAsiaTheme="minorEastAsia"/>
                                      <w:b/>
                                      <w:bCs/>
                                      <w:iCs/>
                                      <w:color w:val="003366"/>
                                    </w:rPr>
                                  </w:pPr>
                                </w:p>
                                <w:p w14:paraId="7B9F8395" w14:textId="77777777" w:rsidR="001443A7" w:rsidRPr="00EA4F86" w:rsidRDefault="001443A7" w:rsidP="001443A7">
                                  <w:pPr>
                                    <w:pStyle w:val="Parts"/>
                                    <w:rPr>
                                      <w:rFonts w:ascii="Cambria Math" w:eastAsiaTheme="minorEastAsia" w:hAnsi="Cambria Math"/>
                                      <w:i/>
                                      <w:color w:val="003366"/>
                                    </w:rPr>
                                  </w:pPr>
                                  <w:r>
                                    <w:rPr>
                                      <w:rFonts w:eastAsiaTheme="minorEastAsia"/>
                                      <w:iCs/>
                                      <w:color w:val="003366"/>
                                    </w:rPr>
                                    <w:t xml:space="preserve">Hence </w:t>
                                  </w:r>
                                  <m:oMath>
                                    <m:r>
                                      <w:rPr>
                                        <w:rFonts w:ascii="Cambria Math" w:eastAsiaTheme="minorEastAsia" w:hAnsi="Cambria Math"/>
                                        <w:color w:val="003366"/>
                                      </w:rPr>
                                      <m:t>PQRS</m:t>
                                    </m:r>
                                  </m:oMath>
                                  <w:r>
                                    <w:rPr>
                                      <w:rFonts w:eastAsiaTheme="minorEastAsia"/>
                                      <w:iCs/>
                                      <w:color w:val="003366"/>
                                    </w:rPr>
                                    <w:t xml:space="preserve"> is a parallelogram as </w:t>
                                  </w:r>
                                  <m:oMath>
                                    <m:acc>
                                      <m:accPr>
                                        <m:chr m:val="⃗"/>
                                        <m:ctrlPr>
                                          <w:rPr>
                                            <w:rFonts w:ascii="Cambria Math" w:eastAsiaTheme="minorEastAsia" w:hAnsi="Cambria Math"/>
                                            <w:i/>
                                            <w:color w:val="003366"/>
                                          </w:rPr>
                                        </m:ctrlPr>
                                      </m:accPr>
                                      <m:e>
                                        <m:r>
                                          <w:rPr>
                                            <w:rFonts w:ascii="Cambria Math" w:eastAsiaTheme="minorEastAsia" w:hAnsi="Cambria Math"/>
                                            <w:color w:val="003366"/>
                                          </w:rPr>
                                          <m:t>PQ</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SR</m:t>
                                        </m:r>
                                      </m:e>
                                    </m:acc>
                                    <m:r>
                                      <m:rPr>
                                        <m:sty m:val="p"/>
                                      </m:rPr>
                                      <w:rPr>
                                        <w:rFonts w:ascii="Cambria Math" w:eastAsiaTheme="minorEastAsia" w:hAnsi="Cambria Math"/>
                                        <w:color w:val="003366"/>
                                      </w:rPr>
                                      <w:br/>
                                    </m:r>
                                  </m:oMath>
                                  <w:r>
                                    <w:rPr>
                                      <w:rFonts w:eastAsiaTheme="minorEastAsia"/>
                                      <w:color w:val="003366"/>
                                    </w:rPr>
                                    <w:t>(has a pair of equal length, parallel sides).</w:t>
                                  </w:r>
                                </w:p>
                                <w:p w14:paraId="3187EF61" w14:textId="77777777" w:rsidR="001443A7" w:rsidRPr="005C3559" w:rsidRDefault="001443A7" w:rsidP="001443A7">
                                  <w:pPr>
                                    <w:pStyle w:val="Parts"/>
                                    <w:rPr>
                                      <w:rFonts w:eastAsiaTheme="minorEastAsia"/>
                                      <w:iCs/>
                                      <w:color w:val="003366"/>
                                    </w:rPr>
                                  </w:pPr>
                                </w:p>
                              </w:tc>
                            </w:tr>
                            <w:tr w:rsidR="001443A7" w:rsidRPr="00C250AC" w14:paraId="111D911B" w14:textId="77777777" w:rsidTr="001443A7">
                              <w:trPr>
                                <w:trHeight w:hRule="exact" w:val="255"/>
                              </w:trPr>
                              <w:tc>
                                <w:tcPr>
                                  <w:tcW w:w="5000" w:type="pct"/>
                                  <w:shd w:val="clear" w:color="auto" w:fill="D9E2F3"/>
                                </w:tcPr>
                                <w:p w14:paraId="12924995"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5978A98E" w14:textId="77777777" w:rsidTr="001443A7">
                              <w:tc>
                                <w:tcPr>
                                  <w:tcW w:w="5000" w:type="pct"/>
                                </w:tcPr>
                                <w:p w14:paraId="36546039"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diagram of trapezium, roughly to scale</w:t>
                                  </w:r>
                                </w:p>
                                <w:p w14:paraId="5DFC3303" w14:textId="77777777" w:rsidR="001443A7" w:rsidRDefault="001443A7" w:rsidP="001443A7">
                                  <w:pPr>
                                    <w:pStyle w:val="Parts"/>
                                    <w:rPr>
                                      <w:color w:val="003366"/>
                                    </w:rPr>
                                  </w:pPr>
                                  <w:r>
                                    <w:rPr>
                                      <w:rFonts w:ascii="Wingdings" w:hAnsi="Wingdings"/>
                                      <w:color w:val="003366"/>
                                    </w:rPr>
                                    <w:t></w:t>
                                  </w:r>
                                  <w:r>
                                    <w:rPr>
                                      <w:color w:val="003366"/>
                                    </w:rPr>
                                    <w:t xml:space="preserve"> uses correct vector notation throughout</w:t>
                                  </w:r>
                                </w:p>
                                <w:p w14:paraId="2F3DDECB" w14:textId="77777777" w:rsidR="001443A7" w:rsidRDefault="001443A7" w:rsidP="001443A7">
                                  <w:pPr>
                                    <w:pStyle w:val="Parts"/>
                                    <w:rPr>
                                      <w:rFonts w:eastAsiaTheme="minorEastAsia"/>
                                      <w:color w:val="003366"/>
                                    </w:rPr>
                                  </w:pPr>
                                  <w:r>
                                    <w:rPr>
                                      <w:rFonts w:ascii="Wingdings" w:hAnsi="Wingdings"/>
                                      <w:color w:val="003366"/>
                                    </w:rPr>
                                    <w:t></w:t>
                                  </w:r>
                                  <w:r>
                                    <w:rPr>
                                      <w:color w:val="003366"/>
                                    </w:rPr>
                                    <w:t xml:space="preserve"> vectors </w:t>
                                  </w:r>
                                  <m:oMath>
                                    <m:acc>
                                      <m:accPr>
                                        <m:chr m:val="⃗"/>
                                        <m:ctrlPr>
                                          <w:rPr>
                                            <w:rFonts w:ascii="Cambria Math" w:hAnsi="Cambria Math"/>
                                            <w:i/>
                                            <w:color w:val="003366"/>
                                          </w:rPr>
                                        </m:ctrlPr>
                                      </m:accPr>
                                      <m:e>
                                        <m:r>
                                          <w:rPr>
                                            <w:rFonts w:ascii="Cambria Math" w:hAnsi="Cambria Math"/>
                                            <w:color w:val="003366"/>
                                          </w:rPr>
                                          <m:t>OP</m:t>
                                        </m:r>
                                      </m:e>
                                    </m:acc>
                                  </m:oMath>
                                  <w:r>
                                    <w:rPr>
                                      <w:rFonts w:eastAsiaTheme="minorEastAsia"/>
                                      <w:color w:val="003366"/>
                                    </w:rPr>
                                    <w:t xml:space="preserve">, </w:t>
                                  </w:r>
                                  <m:oMath>
                                    <m:acc>
                                      <m:accPr>
                                        <m:chr m:val="⃗"/>
                                        <m:ctrlPr>
                                          <w:rPr>
                                            <w:rFonts w:ascii="Cambria Math" w:hAnsi="Cambria Math"/>
                                            <w:i/>
                                            <w:color w:val="003366"/>
                                          </w:rPr>
                                        </m:ctrlPr>
                                      </m:accPr>
                                      <m:e>
                                        <m:r>
                                          <w:rPr>
                                            <w:rFonts w:ascii="Cambria Math" w:hAnsi="Cambria Math"/>
                                            <w:color w:val="003366"/>
                                          </w:rPr>
                                          <m:t>OQ</m:t>
                                        </m:r>
                                      </m:e>
                                    </m:acc>
                                  </m:oMath>
                                </w:p>
                                <w:p w14:paraId="7398F061" w14:textId="77777777" w:rsidR="001443A7" w:rsidRDefault="001443A7" w:rsidP="001443A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vector </w:t>
                                  </w:r>
                                  <m:oMath>
                                    <m:acc>
                                      <m:accPr>
                                        <m:chr m:val="⃗"/>
                                        <m:ctrlPr>
                                          <w:rPr>
                                            <w:rFonts w:ascii="Cambria Math" w:hAnsi="Cambria Math"/>
                                            <w:i/>
                                            <w:color w:val="003366"/>
                                          </w:rPr>
                                        </m:ctrlPr>
                                      </m:accPr>
                                      <m:e>
                                        <m:r>
                                          <w:rPr>
                                            <w:rFonts w:ascii="Cambria Math" w:hAnsi="Cambria Math"/>
                                            <w:color w:val="003366"/>
                                          </w:rPr>
                                          <m:t>PQ</m:t>
                                        </m:r>
                                      </m:e>
                                    </m:acc>
                                  </m:oMath>
                                </w:p>
                                <w:p w14:paraId="4D4AA2E3" w14:textId="77777777" w:rsidR="001443A7" w:rsidRDefault="001443A7" w:rsidP="001443A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vectors </w:t>
                                  </w:r>
                                  <m:oMath>
                                    <m:acc>
                                      <m:accPr>
                                        <m:chr m:val="⃗"/>
                                        <m:ctrlPr>
                                          <w:rPr>
                                            <w:rFonts w:ascii="Cambria Math" w:hAnsi="Cambria Math"/>
                                            <w:i/>
                                            <w:color w:val="003366"/>
                                          </w:rPr>
                                        </m:ctrlPr>
                                      </m:accPr>
                                      <m:e>
                                        <m:r>
                                          <w:rPr>
                                            <w:rFonts w:ascii="Cambria Math" w:hAnsi="Cambria Math"/>
                                            <w:color w:val="003366"/>
                                          </w:rPr>
                                          <m:t>OS</m:t>
                                        </m:r>
                                      </m:e>
                                    </m:acc>
                                  </m:oMath>
                                  <w:r>
                                    <w:rPr>
                                      <w:rFonts w:eastAsiaTheme="minorEastAsia"/>
                                      <w:color w:val="003366"/>
                                    </w:rPr>
                                    <w:t xml:space="preserve">, </w:t>
                                  </w:r>
                                  <m:oMath>
                                    <m:acc>
                                      <m:accPr>
                                        <m:chr m:val="⃗"/>
                                        <m:ctrlPr>
                                          <w:rPr>
                                            <w:rFonts w:ascii="Cambria Math" w:hAnsi="Cambria Math"/>
                                            <w:i/>
                                            <w:color w:val="003366"/>
                                          </w:rPr>
                                        </m:ctrlPr>
                                      </m:accPr>
                                      <m:e>
                                        <m:r>
                                          <w:rPr>
                                            <w:rFonts w:ascii="Cambria Math" w:hAnsi="Cambria Math"/>
                                            <w:color w:val="003366"/>
                                          </w:rPr>
                                          <m:t>OR</m:t>
                                        </m:r>
                                      </m:e>
                                    </m:acc>
                                  </m:oMath>
                                </w:p>
                                <w:p w14:paraId="4357BCCD" w14:textId="77777777" w:rsidR="001443A7" w:rsidRDefault="001443A7" w:rsidP="001443A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vector </w:t>
                                  </w:r>
                                  <m:oMath>
                                    <m:acc>
                                      <m:accPr>
                                        <m:chr m:val="⃗"/>
                                        <m:ctrlPr>
                                          <w:rPr>
                                            <w:rFonts w:ascii="Cambria Math" w:hAnsi="Cambria Math"/>
                                            <w:i/>
                                            <w:color w:val="003366"/>
                                          </w:rPr>
                                        </m:ctrlPr>
                                      </m:accPr>
                                      <m:e>
                                        <m:r>
                                          <w:rPr>
                                            <w:rFonts w:ascii="Cambria Math" w:hAnsi="Cambria Math"/>
                                            <w:color w:val="003366"/>
                                          </w:rPr>
                                          <m:t>SR</m:t>
                                        </m:r>
                                      </m:e>
                                    </m:acc>
                                  </m:oMath>
                                </w:p>
                                <w:p w14:paraId="17F2D240" w14:textId="77777777" w:rsidR="001443A7" w:rsidRPr="00C250AC" w:rsidRDefault="001443A7" w:rsidP="001443A7">
                                  <w:pPr>
                                    <w:pStyle w:val="Parts"/>
                                    <w:rPr>
                                      <w:color w:val="003366"/>
                                    </w:rPr>
                                  </w:pPr>
                                  <w:r>
                                    <w:rPr>
                                      <w:rFonts w:ascii="Wingdings" w:eastAsiaTheme="minorEastAsia" w:hAnsi="Wingdings"/>
                                      <w:color w:val="003366"/>
                                    </w:rPr>
                                    <w:t></w:t>
                                  </w:r>
                                  <w:r>
                                    <w:rPr>
                                      <w:rFonts w:eastAsiaTheme="minorEastAsia"/>
                                      <w:color w:val="003366"/>
                                    </w:rPr>
                                    <w:t xml:space="preserve"> conclusion</w:t>
                                  </w:r>
                                </w:p>
                              </w:tc>
                            </w:tr>
                          </w:tbl>
                          <w:p w14:paraId="050D914B"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5A848" id="Text Box 18" o:spid="_x0000_s1040" type="#_x0000_t202" style="position:absolute;margin-left:86.3pt;margin-top:6.85pt;width:258.5pt;height:4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141"/>
                      </w:tblGrid>
                      <w:tr w:rsidR="001443A7" w:rsidRPr="00C250AC" w14:paraId="737EFCC7" w14:textId="77777777" w:rsidTr="001443A7">
                        <w:trPr>
                          <w:trHeight w:hRule="exact" w:val="255"/>
                        </w:trPr>
                        <w:tc>
                          <w:tcPr>
                            <w:tcW w:w="5000" w:type="pct"/>
                            <w:shd w:val="clear" w:color="auto" w:fill="D9E2F3"/>
                          </w:tcPr>
                          <w:p w14:paraId="42F60733"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46F726A4" w14:textId="77777777" w:rsidTr="001443A7">
                        <w:tc>
                          <w:tcPr>
                            <w:tcW w:w="5000" w:type="pct"/>
                            <w:tcBorders>
                              <w:bottom w:val="single" w:sz="4" w:space="0" w:color="auto"/>
                            </w:tcBorders>
                          </w:tcPr>
                          <w:p w14:paraId="69B4428B" w14:textId="77777777" w:rsidR="001443A7" w:rsidRDefault="001443A7" w:rsidP="001443A7">
                            <w:pPr>
                              <w:pStyle w:val="Parts"/>
                              <w:jc w:val="center"/>
                              <w:rPr>
                                <w:color w:val="003366"/>
                              </w:rPr>
                            </w:pPr>
                            <w:r>
                              <w:rPr>
                                <w:noProof/>
                                <w:lang w:eastAsia="en-AU"/>
                              </w:rPr>
                              <w:drawing>
                                <wp:inline distT="0" distB="0" distL="0" distR="0" wp14:anchorId="2BE68B9B" wp14:editId="46867148">
                                  <wp:extent cx="2023876" cy="110947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3876" cy="1109474"/>
                                          </a:xfrm>
                                          <a:prstGeom prst="rect">
                                            <a:avLst/>
                                          </a:prstGeom>
                                        </pic:spPr>
                                      </pic:pic>
                                    </a:graphicData>
                                  </a:graphic>
                                </wp:inline>
                              </w:drawing>
                            </w:r>
                          </w:p>
                          <w:p w14:paraId="4369D032" w14:textId="77777777" w:rsidR="001443A7" w:rsidRDefault="001443A7" w:rsidP="001443A7">
                            <w:pPr>
                              <w:pStyle w:val="Parts"/>
                              <w:rPr>
                                <w:color w:val="003366"/>
                              </w:rPr>
                            </w:pPr>
                          </w:p>
                          <w:p w14:paraId="4D64F81D" w14:textId="77777777" w:rsidR="001443A7" w:rsidRPr="005C3559" w:rsidRDefault="001443A7" w:rsidP="001443A7">
                            <w:pPr>
                              <w:pStyle w:val="Parts"/>
                              <w:rPr>
                                <w:rFonts w:eastAsiaTheme="minorEastAsia"/>
                                <w:b/>
                                <w:bCs/>
                                <w:iCs/>
                                <w:color w:val="003366"/>
                              </w:rPr>
                            </w:pPr>
                            <w:proofErr w:type="gramStart"/>
                            <w:r>
                              <w:rPr>
                                <w:color w:val="003366"/>
                              </w:rPr>
                              <w:t xml:space="preserve">Then </w:t>
                            </w:r>
                            <w:proofErr w:type="gramEnd"/>
                            <m:oMath>
                              <m:acc>
                                <m:accPr>
                                  <m:chr m:val="⃗"/>
                                  <m:ctrlPr>
                                    <w:rPr>
                                      <w:rFonts w:ascii="Cambria Math" w:hAnsi="Cambria Math"/>
                                      <w:i/>
                                      <w:color w:val="003366"/>
                                    </w:rPr>
                                  </m:ctrlPr>
                                </m:accPr>
                                <m:e>
                                  <m:r>
                                    <w:rPr>
                                      <w:rFonts w:ascii="Cambria Math" w:hAnsi="Cambria Math"/>
                                      <w:color w:val="003366"/>
                                    </w:rPr>
                                    <m:t>OP</m:t>
                                  </m:r>
                                </m:e>
                              </m:acc>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oMath>
                            <w:r>
                              <w:rPr>
                                <w:rFonts w:eastAsiaTheme="minorEastAsia"/>
                                <w:color w:val="003366"/>
                              </w:rPr>
                              <w:t xml:space="preserve">, </w:t>
                            </w:r>
                            <m:oMath>
                              <m:acc>
                                <m:accPr>
                                  <m:chr m:val="⃗"/>
                                  <m:ctrlPr>
                                    <w:rPr>
                                      <w:rFonts w:ascii="Cambria Math" w:eastAsiaTheme="minorEastAsia" w:hAnsi="Cambria Math"/>
                                      <w:i/>
                                      <w:color w:val="003366"/>
                                    </w:rPr>
                                  </m:ctrlPr>
                                </m:accPr>
                                <m:e>
                                  <m:r>
                                    <w:rPr>
                                      <w:rFonts w:ascii="Cambria Math" w:eastAsiaTheme="minorEastAsia" w:hAnsi="Cambria Math"/>
                                      <w:color w:val="003366"/>
                                    </w:rPr>
                                    <m:t>OQ</m:t>
                                  </m:r>
                                </m:e>
                              </m:acc>
                              <m:r>
                                <w:rPr>
                                  <w:rFonts w:ascii="Cambria Math" w:eastAsiaTheme="minorEastAsia" w:hAnsi="Cambria Math"/>
                                  <w:color w:val="003366"/>
                                </w:rPr>
                                <m:t>=</m:t>
                              </m:r>
                              <m:r>
                                <m:rPr>
                                  <m:sty m:val="b"/>
                                </m:rPr>
                                <w:rPr>
                                  <w:rFonts w:ascii="Cambria Math" w:eastAsiaTheme="minorEastAsia" w:hAnsi="Cambria Math"/>
                                  <w:color w:val="003366"/>
                                </w:rPr>
                                <m:t>a</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r>
                                <m:rPr>
                                  <m:sty m:val="b"/>
                                </m:rPr>
                                <w:rPr>
                                  <w:rFonts w:ascii="Cambria Math" w:eastAsiaTheme="minorEastAsia" w:hAnsi="Cambria Math"/>
                                  <w:color w:val="003366"/>
                                </w:rPr>
                                <m:t>c</m:t>
                              </m:r>
                            </m:oMath>
                            <w:r w:rsidRPr="00EA4F86">
                              <w:rPr>
                                <w:rFonts w:eastAsiaTheme="minorEastAsia"/>
                                <w:iCs/>
                                <w:color w:val="003366"/>
                              </w:rPr>
                              <w:t>.</w:t>
                            </w:r>
                          </w:p>
                          <w:p w14:paraId="358F443B" w14:textId="77777777" w:rsidR="001443A7" w:rsidRPr="005C3559" w:rsidRDefault="001443A7" w:rsidP="001443A7">
                            <w:pPr>
                              <w:pStyle w:val="Parts"/>
                              <w:rPr>
                                <w:rFonts w:eastAsiaTheme="minorEastAsia"/>
                                <w:b/>
                                <w:bCs/>
                                <w:iCs/>
                                <w:color w:val="003366"/>
                              </w:rPr>
                            </w:pPr>
                            <w:proofErr w:type="gramStart"/>
                            <w:r>
                              <w:rPr>
                                <w:rFonts w:eastAsiaTheme="minorEastAsia"/>
                                <w:color w:val="003366"/>
                              </w:rPr>
                              <w:t xml:space="preserve">Hence </w:t>
                            </w:r>
                            <w:proofErr w:type="gramEnd"/>
                            <m:oMath>
                              <m:acc>
                                <m:accPr>
                                  <m:chr m:val="⃗"/>
                                  <m:ctrlPr>
                                    <w:rPr>
                                      <w:rFonts w:ascii="Cambria Math" w:eastAsiaTheme="minorEastAsia" w:hAnsi="Cambria Math"/>
                                      <w:i/>
                                      <w:color w:val="003366"/>
                                    </w:rPr>
                                  </m:ctrlPr>
                                </m:accPr>
                                <m:e>
                                  <m:r>
                                    <w:rPr>
                                      <w:rFonts w:ascii="Cambria Math" w:eastAsiaTheme="minorEastAsia" w:hAnsi="Cambria Math"/>
                                      <w:color w:val="003366"/>
                                    </w:rPr>
                                    <m:t>PQ</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OQ</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OP</m:t>
                                  </m:r>
                                </m:e>
                              </m:acc>
                              <m:r>
                                <w:rPr>
                                  <w:rFonts w:ascii="Cambria Math" w:eastAsiaTheme="minorEastAsia" w:hAnsi="Cambria Math"/>
                                  <w:color w:val="003366"/>
                                </w:rPr>
                                <m:t>=</m:t>
                              </m:r>
                              <m:r>
                                <m:rPr>
                                  <m:sty m:val="b"/>
                                </m:rPr>
                                <w:rPr>
                                  <w:rFonts w:ascii="Cambria Math" w:eastAsiaTheme="minorEastAsia" w:hAnsi="Cambria Math"/>
                                  <w:color w:val="003366"/>
                                </w:rPr>
                                <m:t>a</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r>
                                <m:rPr>
                                  <m:sty m:val="b"/>
                                </m:rPr>
                                <w:rPr>
                                  <w:rFonts w:ascii="Cambria Math" w:eastAsiaTheme="minorEastAsia" w:hAnsi="Cambria Math"/>
                                  <w:color w:val="003366"/>
                                </w:rPr>
                                <m:t>c-</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r>
                                <m:rPr>
                                  <m:sty m:val="b"/>
                                </m:rPr>
                                <w:rPr>
                                  <w:rFonts w:ascii="Cambria Math" w:eastAsiaTheme="minorEastAsia" w:hAnsi="Cambria Math"/>
                                  <w:color w:val="003366"/>
                                </w:rPr>
                                <m:t>c</m:t>
                              </m:r>
                            </m:oMath>
                            <w:r w:rsidRPr="00EA4F86">
                              <w:rPr>
                                <w:rFonts w:eastAsiaTheme="minorEastAsia"/>
                                <w:iCs/>
                                <w:color w:val="003366"/>
                              </w:rPr>
                              <w:t>.</w:t>
                            </w:r>
                          </w:p>
                          <w:p w14:paraId="54396127" w14:textId="77777777" w:rsidR="001443A7" w:rsidRDefault="001443A7" w:rsidP="001443A7">
                            <w:pPr>
                              <w:pStyle w:val="Parts"/>
                              <w:rPr>
                                <w:rFonts w:eastAsiaTheme="minorEastAsia"/>
                                <w:color w:val="003366"/>
                              </w:rPr>
                            </w:pPr>
                          </w:p>
                          <w:p w14:paraId="3850E737" w14:textId="77777777" w:rsidR="001443A7" w:rsidRPr="005C3559" w:rsidRDefault="001443A7" w:rsidP="001443A7">
                            <w:pPr>
                              <w:pStyle w:val="Parts"/>
                              <w:rPr>
                                <w:rFonts w:eastAsiaTheme="minorEastAsia"/>
                                <w:b/>
                                <w:bCs/>
                                <w:iCs/>
                                <w:color w:val="003366"/>
                              </w:rPr>
                            </w:pPr>
                            <w:r>
                              <w:rPr>
                                <w:rFonts w:eastAsiaTheme="minorEastAsia"/>
                                <w:color w:val="003366"/>
                              </w:rPr>
                              <w:t xml:space="preserve">Note </w:t>
                            </w:r>
                            <w:proofErr w:type="gramStart"/>
                            <w:r>
                              <w:rPr>
                                <w:rFonts w:eastAsiaTheme="minorEastAsia"/>
                                <w:color w:val="003366"/>
                              </w:rPr>
                              <w:t xml:space="preserve">that </w:t>
                            </w:r>
                            <w:proofErr w:type="gramEnd"/>
                            <m:oMath>
                              <m:acc>
                                <m:accPr>
                                  <m:chr m:val="⃗"/>
                                  <m:ctrlPr>
                                    <w:rPr>
                                      <w:rFonts w:ascii="Cambria Math" w:eastAsiaTheme="minorEastAsia" w:hAnsi="Cambria Math"/>
                                      <w:i/>
                                      <w:color w:val="003366"/>
                                    </w:rPr>
                                  </m:ctrlPr>
                                </m:accPr>
                                <m:e>
                                  <m:r>
                                    <w:rPr>
                                      <w:rFonts w:ascii="Cambria Math" w:eastAsiaTheme="minorEastAsia" w:hAnsi="Cambria Math"/>
                                      <w:color w:val="003366"/>
                                    </w:rPr>
                                    <m:t>CB</m:t>
                                  </m:r>
                                </m:e>
                              </m:acc>
                              <m:r>
                                <w:rPr>
                                  <w:rFonts w:ascii="Cambria Math" w:eastAsiaTheme="minorEastAsia" w:hAnsi="Cambria Math"/>
                                  <w:color w:val="003366"/>
                                </w:rPr>
                                <m:t>=-</m:t>
                              </m:r>
                              <m:r>
                                <m:rPr>
                                  <m:sty m:val="b"/>
                                </m:rPr>
                                <w:rPr>
                                  <w:rFonts w:ascii="Cambria Math" w:eastAsiaTheme="minorEastAsia" w:hAnsi="Cambria Math"/>
                                  <w:color w:val="003366"/>
                                </w:rPr>
                                <m:t>c</m:t>
                              </m:r>
                              <m:r>
                                <w:rPr>
                                  <w:rFonts w:ascii="Cambria Math" w:eastAsiaTheme="minorEastAsia" w:hAnsi="Cambria Math"/>
                                  <w:color w:val="003366"/>
                                </w:rPr>
                                <m:t>+</m:t>
                              </m:r>
                              <m:r>
                                <m:rPr>
                                  <m:sty m:val="b"/>
                                </m:rPr>
                                <w:rPr>
                                  <w:rFonts w:ascii="Cambria Math" w:eastAsiaTheme="minorEastAsia" w:hAnsi="Cambria Math"/>
                                  <w:color w:val="003366"/>
                                </w:rPr>
                                <m:t>a</m:t>
                              </m:r>
                              <m:r>
                                <w:rPr>
                                  <w:rFonts w:ascii="Cambria Math" w:eastAsiaTheme="minorEastAsia" w:hAnsi="Cambria Math"/>
                                  <w:color w:val="003366"/>
                                </w:rPr>
                                <m:t>+3</m:t>
                              </m:r>
                              <m:r>
                                <m:rPr>
                                  <m:sty m:val="b"/>
                                </m:rPr>
                                <w:rPr>
                                  <w:rFonts w:ascii="Cambria Math" w:eastAsiaTheme="minorEastAsia" w:hAnsi="Cambria Math"/>
                                  <w:color w:val="003366"/>
                                </w:rPr>
                                <m:t>c</m:t>
                              </m:r>
                              <m:r>
                                <w:rPr>
                                  <w:rFonts w:ascii="Cambria Math" w:eastAsiaTheme="minorEastAsia" w:hAnsi="Cambria Math"/>
                                  <w:color w:val="003366"/>
                                </w:rPr>
                                <m:t>=</m:t>
                              </m:r>
                              <m:r>
                                <m:rPr>
                                  <m:sty m:val="b"/>
                                </m:rPr>
                                <w:rPr>
                                  <w:rFonts w:ascii="Cambria Math" w:eastAsiaTheme="minorEastAsia" w:hAnsi="Cambria Math"/>
                                  <w:color w:val="003366"/>
                                </w:rPr>
                                <m:t>a</m:t>
                              </m:r>
                              <m:r>
                                <w:rPr>
                                  <w:rFonts w:ascii="Cambria Math" w:eastAsiaTheme="minorEastAsia" w:hAnsi="Cambria Math"/>
                                  <w:color w:val="003366"/>
                                </w:rPr>
                                <m:t>+2</m:t>
                              </m:r>
                              <m:r>
                                <m:rPr>
                                  <m:sty m:val="b"/>
                                </m:rPr>
                                <w:rPr>
                                  <w:rFonts w:ascii="Cambria Math" w:eastAsiaTheme="minorEastAsia" w:hAnsi="Cambria Math"/>
                                  <w:color w:val="003366"/>
                                </w:rPr>
                                <m:t>c</m:t>
                              </m:r>
                            </m:oMath>
                            <w:r w:rsidRPr="00EA4F86">
                              <w:rPr>
                                <w:rFonts w:eastAsiaTheme="minorEastAsia"/>
                                <w:iCs/>
                                <w:color w:val="003366"/>
                              </w:rPr>
                              <w:t>.</w:t>
                            </w:r>
                          </w:p>
                          <w:p w14:paraId="12C2FEDA" w14:textId="77777777" w:rsidR="001443A7" w:rsidRDefault="001443A7" w:rsidP="001443A7">
                            <w:pPr>
                              <w:pStyle w:val="Parts"/>
                              <w:rPr>
                                <w:rFonts w:eastAsiaTheme="minorEastAsia"/>
                                <w:color w:val="003366"/>
                              </w:rPr>
                            </w:pPr>
                          </w:p>
                          <w:p w14:paraId="5DB7AAD0" w14:textId="77777777" w:rsidR="001443A7" w:rsidRPr="005C3559" w:rsidRDefault="001443A7" w:rsidP="001443A7">
                            <w:pPr>
                              <w:pStyle w:val="Parts"/>
                              <w:rPr>
                                <w:rFonts w:eastAsiaTheme="minorEastAsia"/>
                                <w:b/>
                                <w:bCs/>
                                <w:iCs/>
                                <w:color w:val="003366"/>
                              </w:rPr>
                            </w:pPr>
                            <w:proofErr w:type="gramStart"/>
                            <w:r>
                              <w:rPr>
                                <w:color w:val="003366"/>
                              </w:rPr>
                              <w:t xml:space="preserve">Also </w:t>
                            </w:r>
                            <m:oMath>
                              <m:acc>
                                <m:accPr>
                                  <m:chr m:val="⃗"/>
                                  <m:ctrlPr>
                                    <w:rPr>
                                      <w:rFonts w:ascii="Cambria Math" w:hAnsi="Cambria Math"/>
                                      <w:i/>
                                      <w:color w:val="003366"/>
                                    </w:rPr>
                                  </m:ctrlPr>
                                </m:accPr>
                                <m:e>
                                  <w:proofErr w:type="gramEnd"/>
                                  <m:r>
                                    <w:rPr>
                                      <w:rFonts w:ascii="Cambria Math" w:hAnsi="Cambria Math"/>
                                      <w:color w:val="003366"/>
                                    </w:rPr>
                                    <m:t>OS</m:t>
                                  </m:r>
                                </m:e>
                              </m:acc>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c</m:t>
                              </m:r>
                              <m:r>
                                <w:rPr>
                                  <w:rFonts w:ascii="Cambria Math" w:hAnsi="Cambria Math"/>
                                  <w:color w:val="003366"/>
                                </w:rPr>
                                <m:t>,</m:t>
                              </m:r>
                            </m:oMath>
                            <w:r>
                              <w:rPr>
                                <w:rFonts w:eastAsiaTheme="minorEastAsia"/>
                                <w:color w:val="003366"/>
                              </w:rPr>
                              <w:t xml:space="preserve"> </w:t>
                            </w:r>
                            <m:oMath>
                              <m:acc>
                                <m:accPr>
                                  <m:chr m:val="⃗"/>
                                  <m:ctrlPr>
                                    <w:rPr>
                                      <w:rFonts w:ascii="Cambria Math" w:eastAsiaTheme="minorEastAsia" w:hAnsi="Cambria Math"/>
                                      <w:i/>
                                      <w:color w:val="003366"/>
                                    </w:rPr>
                                  </m:ctrlPr>
                                </m:accPr>
                                <m:e>
                                  <m:r>
                                    <w:rPr>
                                      <w:rFonts w:ascii="Cambria Math" w:eastAsiaTheme="minorEastAsia" w:hAnsi="Cambria Math"/>
                                      <w:color w:val="003366"/>
                                    </w:rPr>
                                    <m:t>OR</m:t>
                                  </m:r>
                                </m:e>
                              </m:acc>
                              <m:r>
                                <w:rPr>
                                  <w:rFonts w:ascii="Cambria Math" w:eastAsiaTheme="minorEastAsia" w:hAnsi="Cambria Math"/>
                                  <w:color w:val="003366"/>
                                </w:rPr>
                                <m:t>=</m:t>
                              </m:r>
                              <m:r>
                                <m:rPr>
                                  <m:sty m:val="b"/>
                                </m:rPr>
                                <w:rPr>
                                  <w:rFonts w:ascii="Cambria Math" w:eastAsiaTheme="minorEastAsia" w:hAnsi="Cambria Math"/>
                                  <w:color w:val="003366"/>
                                </w:rPr>
                                <m:t>c</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d>
                                <m:dPr>
                                  <m:ctrlPr>
                                    <w:rPr>
                                      <w:rFonts w:ascii="Cambria Math" w:eastAsiaTheme="minorEastAsia" w:hAnsi="Cambria Math"/>
                                      <w:i/>
                                      <w:color w:val="003366"/>
                                    </w:rPr>
                                  </m:ctrlPr>
                                </m:dPr>
                                <m:e>
                                  <m:r>
                                    <m:rPr>
                                      <m:sty m:val="b"/>
                                    </m:rPr>
                                    <w:rPr>
                                      <w:rFonts w:ascii="Cambria Math" w:eastAsiaTheme="minorEastAsia" w:hAnsi="Cambria Math"/>
                                      <w:color w:val="003366"/>
                                    </w:rPr>
                                    <m:t>a</m:t>
                                  </m:r>
                                  <m:r>
                                    <w:rPr>
                                      <w:rFonts w:ascii="Cambria Math" w:eastAsiaTheme="minorEastAsia" w:hAnsi="Cambria Math"/>
                                      <w:color w:val="003366"/>
                                    </w:rPr>
                                    <m:t>+2</m:t>
                                  </m:r>
                                  <m:r>
                                    <m:rPr>
                                      <m:sty m:val="b"/>
                                    </m:rPr>
                                    <w:rPr>
                                      <w:rFonts w:ascii="Cambria Math" w:eastAsiaTheme="minorEastAsia" w:hAnsi="Cambria Math"/>
                                      <w:color w:val="003366"/>
                                    </w:rPr>
                                    <m:t>c</m:t>
                                  </m:r>
                                  <m:ctrlPr>
                                    <w:rPr>
                                      <w:rFonts w:ascii="Cambria Math" w:eastAsiaTheme="minorEastAsia" w:hAnsi="Cambria Math"/>
                                      <w:b/>
                                      <w:bCs/>
                                      <w:iCs/>
                                      <w:color w:val="003366"/>
                                    </w:rPr>
                                  </m:ctrlPr>
                                </m:e>
                              </m:d>
                              <m:r>
                                <m:rPr>
                                  <m:sty m:val="b"/>
                                </m:rPr>
                                <w:rPr>
                                  <w:rFonts w:ascii="Cambria Math" w:eastAsiaTheme="minorEastAsia"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r>
                                <w:rPr>
                                  <w:rFonts w:ascii="Cambria Math" w:hAnsi="Cambria Math"/>
                                  <w:color w:val="003366"/>
                                </w:rPr>
                                <m:t>2</m:t>
                              </m:r>
                              <m:r>
                                <m:rPr>
                                  <m:sty m:val="b"/>
                                </m:rPr>
                                <w:rPr>
                                  <w:rFonts w:ascii="Cambria Math" w:hAnsi="Cambria Math"/>
                                  <w:color w:val="003366"/>
                                </w:rPr>
                                <m:t>c</m:t>
                              </m:r>
                            </m:oMath>
                            <w:r w:rsidRPr="00EA4F86">
                              <w:rPr>
                                <w:rFonts w:eastAsiaTheme="minorEastAsia"/>
                                <w:iCs/>
                                <w:color w:val="003366"/>
                              </w:rPr>
                              <w:t>.</w:t>
                            </w:r>
                          </w:p>
                          <w:p w14:paraId="6A20E18D" w14:textId="77777777" w:rsidR="001443A7" w:rsidRPr="005C3559" w:rsidRDefault="001443A7" w:rsidP="001443A7">
                            <w:pPr>
                              <w:pStyle w:val="Parts"/>
                              <w:rPr>
                                <w:rFonts w:eastAsiaTheme="minorEastAsia"/>
                                <w:b/>
                                <w:bCs/>
                                <w:iCs/>
                                <w:color w:val="003366"/>
                              </w:rPr>
                            </w:pPr>
                            <w:proofErr w:type="gramStart"/>
                            <w:r>
                              <w:rPr>
                                <w:rFonts w:eastAsiaTheme="minorEastAsia"/>
                                <w:iCs/>
                                <w:color w:val="003366"/>
                              </w:rPr>
                              <w:t xml:space="preserve">Hence </w:t>
                            </w:r>
                            <w:proofErr w:type="gramEnd"/>
                            <m:oMath>
                              <m:acc>
                                <m:accPr>
                                  <m:chr m:val="⃗"/>
                                  <m:ctrlPr>
                                    <w:rPr>
                                      <w:rFonts w:ascii="Cambria Math" w:eastAsiaTheme="minorEastAsia" w:hAnsi="Cambria Math"/>
                                      <w:i/>
                                      <w:iCs/>
                                      <w:color w:val="003366"/>
                                    </w:rPr>
                                  </m:ctrlPr>
                                </m:accPr>
                                <m:e>
                                  <m:r>
                                    <w:rPr>
                                      <w:rFonts w:ascii="Cambria Math" w:eastAsiaTheme="minorEastAsia" w:hAnsi="Cambria Math"/>
                                      <w:color w:val="003366"/>
                                    </w:rPr>
                                    <m:t>SR</m:t>
                                  </m:r>
                                </m:e>
                              </m:acc>
                              <m:r>
                                <w:rPr>
                                  <w:rFonts w:ascii="Cambria Math" w:eastAsiaTheme="minorEastAsia" w:hAnsi="Cambria Math"/>
                                  <w:color w:val="003366"/>
                                </w:rPr>
                                <m:t>=</m:t>
                              </m:r>
                              <m:acc>
                                <m:accPr>
                                  <m:chr m:val="⃗"/>
                                  <m:ctrlPr>
                                    <w:rPr>
                                      <w:rFonts w:ascii="Cambria Math" w:eastAsiaTheme="minorEastAsia" w:hAnsi="Cambria Math"/>
                                      <w:i/>
                                      <w:iCs/>
                                      <w:color w:val="003366"/>
                                    </w:rPr>
                                  </m:ctrlPr>
                                </m:accPr>
                                <m:e>
                                  <m:r>
                                    <w:rPr>
                                      <w:rFonts w:ascii="Cambria Math" w:eastAsiaTheme="minorEastAsia" w:hAnsi="Cambria Math"/>
                                      <w:color w:val="003366"/>
                                    </w:rPr>
                                    <m:t>OR</m:t>
                                  </m:r>
                                </m:e>
                              </m:acc>
                              <m:r>
                                <w:rPr>
                                  <w:rFonts w:ascii="Cambria Math" w:eastAsiaTheme="minorEastAsia" w:hAnsi="Cambria Math"/>
                                  <w:color w:val="003366"/>
                                </w:rPr>
                                <m:t>-</m:t>
                              </m:r>
                              <m:acc>
                                <m:accPr>
                                  <m:chr m:val="⃗"/>
                                  <m:ctrlPr>
                                    <w:rPr>
                                      <w:rFonts w:ascii="Cambria Math" w:eastAsiaTheme="minorEastAsia" w:hAnsi="Cambria Math"/>
                                      <w:i/>
                                      <w:iCs/>
                                      <w:color w:val="003366"/>
                                    </w:rPr>
                                  </m:ctrlPr>
                                </m:accPr>
                                <m:e>
                                  <m:r>
                                    <w:rPr>
                                      <w:rFonts w:ascii="Cambria Math" w:eastAsiaTheme="minorEastAsia" w:hAnsi="Cambria Math"/>
                                      <w:color w:val="003366"/>
                                    </w:rPr>
                                    <m:t>OS</m:t>
                                  </m:r>
                                </m:e>
                              </m:acc>
                              <m:r>
                                <w:rPr>
                                  <w:rFonts w:ascii="Cambria Math" w:eastAsiaTheme="minorEastAsia"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r>
                                <w:rPr>
                                  <w:rFonts w:ascii="Cambria Math" w:hAnsi="Cambria Math"/>
                                  <w:color w:val="003366"/>
                                </w:rPr>
                                <m:t>2</m:t>
                              </m:r>
                              <m:r>
                                <m:rPr>
                                  <m:sty m:val="b"/>
                                </m:rPr>
                                <w:rPr>
                                  <w:rFonts w:ascii="Cambria Math" w:hAnsi="Cambria Math"/>
                                  <w:color w:val="003366"/>
                                </w:rPr>
                                <m:t>c-</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c=</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b"/>
                                </m:rPr>
                                <w:rPr>
                                  <w:rFonts w:ascii="Cambria Math" w:hAnsi="Cambria Math"/>
                                  <w:color w:val="003366"/>
                                </w:rPr>
                                <m:t>a</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r>
                                <m:rPr>
                                  <m:sty m:val="b"/>
                                </m:rPr>
                                <w:rPr>
                                  <w:rFonts w:ascii="Cambria Math" w:eastAsiaTheme="minorEastAsia" w:hAnsi="Cambria Math"/>
                                  <w:color w:val="003366"/>
                                </w:rPr>
                                <m:t>c</m:t>
                              </m:r>
                            </m:oMath>
                            <w:r w:rsidRPr="00EA4F86">
                              <w:rPr>
                                <w:rFonts w:eastAsiaTheme="minorEastAsia"/>
                                <w:iCs/>
                                <w:color w:val="003366"/>
                              </w:rPr>
                              <w:t>.</w:t>
                            </w:r>
                          </w:p>
                          <w:p w14:paraId="0A79BEF5" w14:textId="77777777" w:rsidR="001443A7" w:rsidRDefault="001443A7" w:rsidP="001443A7">
                            <w:pPr>
                              <w:pStyle w:val="Parts"/>
                              <w:rPr>
                                <w:rFonts w:eastAsiaTheme="minorEastAsia"/>
                                <w:b/>
                                <w:bCs/>
                                <w:iCs/>
                                <w:color w:val="003366"/>
                              </w:rPr>
                            </w:pPr>
                          </w:p>
                          <w:p w14:paraId="7B9F8395" w14:textId="77777777" w:rsidR="001443A7" w:rsidRPr="00EA4F86" w:rsidRDefault="001443A7" w:rsidP="001443A7">
                            <w:pPr>
                              <w:pStyle w:val="Parts"/>
                              <w:rPr>
                                <w:rFonts w:ascii="Cambria Math" w:eastAsiaTheme="minorEastAsia" w:hAnsi="Cambria Math"/>
                                <w:i/>
                                <w:color w:val="003366"/>
                              </w:rPr>
                            </w:pPr>
                            <w:r>
                              <w:rPr>
                                <w:rFonts w:eastAsiaTheme="minorEastAsia"/>
                                <w:iCs/>
                                <w:color w:val="003366"/>
                              </w:rPr>
                              <w:t xml:space="preserve">Hence </w:t>
                            </w:r>
                            <m:oMath>
                              <m:r>
                                <w:rPr>
                                  <w:rFonts w:ascii="Cambria Math" w:eastAsiaTheme="minorEastAsia" w:hAnsi="Cambria Math"/>
                                  <w:color w:val="003366"/>
                                </w:rPr>
                                <m:t>PQRS</m:t>
                              </m:r>
                            </m:oMath>
                            <w:r>
                              <w:rPr>
                                <w:rFonts w:eastAsiaTheme="minorEastAsia"/>
                                <w:iCs/>
                                <w:color w:val="003366"/>
                              </w:rPr>
                              <w:t xml:space="preserve"> is a parallelogram as </w:t>
                            </w:r>
                            <m:oMath>
                              <m:acc>
                                <m:accPr>
                                  <m:chr m:val="⃗"/>
                                  <m:ctrlPr>
                                    <w:rPr>
                                      <w:rFonts w:ascii="Cambria Math" w:eastAsiaTheme="minorEastAsia" w:hAnsi="Cambria Math"/>
                                      <w:i/>
                                      <w:color w:val="003366"/>
                                    </w:rPr>
                                  </m:ctrlPr>
                                </m:accPr>
                                <m:e>
                                  <m:r>
                                    <w:rPr>
                                      <w:rFonts w:ascii="Cambria Math" w:eastAsiaTheme="minorEastAsia" w:hAnsi="Cambria Math"/>
                                      <w:color w:val="003366"/>
                                    </w:rPr>
                                    <m:t>PQ</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SR</m:t>
                                  </m:r>
                                </m:e>
                              </m:acc>
                              <m:r>
                                <m:rPr>
                                  <m:sty m:val="p"/>
                                </m:rPr>
                                <w:rPr>
                                  <w:rFonts w:ascii="Cambria Math" w:eastAsiaTheme="minorEastAsia" w:hAnsi="Cambria Math"/>
                                  <w:color w:val="003366"/>
                                </w:rPr>
                                <w:br/>
                              </m:r>
                            </m:oMath>
                            <w:r>
                              <w:rPr>
                                <w:rFonts w:eastAsiaTheme="minorEastAsia"/>
                                <w:color w:val="003366"/>
                              </w:rPr>
                              <w:t>(has a pair of equal length, parallel sides).</w:t>
                            </w:r>
                          </w:p>
                          <w:p w14:paraId="3187EF61" w14:textId="77777777" w:rsidR="001443A7" w:rsidRPr="005C3559" w:rsidRDefault="001443A7" w:rsidP="001443A7">
                            <w:pPr>
                              <w:pStyle w:val="Parts"/>
                              <w:rPr>
                                <w:rFonts w:eastAsiaTheme="minorEastAsia"/>
                                <w:iCs/>
                                <w:color w:val="003366"/>
                              </w:rPr>
                            </w:pPr>
                          </w:p>
                        </w:tc>
                      </w:tr>
                      <w:tr w:rsidR="001443A7" w:rsidRPr="00C250AC" w14:paraId="111D911B" w14:textId="77777777" w:rsidTr="001443A7">
                        <w:trPr>
                          <w:trHeight w:hRule="exact" w:val="255"/>
                        </w:trPr>
                        <w:tc>
                          <w:tcPr>
                            <w:tcW w:w="5000" w:type="pct"/>
                            <w:shd w:val="clear" w:color="auto" w:fill="D9E2F3"/>
                          </w:tcPr>
                          <w:p w14:paraId="12924995"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5978A98E" w14:textId="77777777" w:rsidTr="001443A7">
                        <w:tc>
                          <w:tcPr>
                            <w:tcW w:w="5000" w:type="pct"/>
                          </w:tcPr>
                          <w:p w14:paraId="36546039"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diagram of trapezium, roughly to scale</w:t>
                            </w:r>
                          </w:p>
                          <w:p w14:paraId="5DFC3303" w14:textId="77777777" w:rsidR="001443A7" w:rsidRDefault="001443A7" w:rsidP="001443A7">
                            <w:pPr>
                              <w:pStyle w:val="Parts"/>
                              <w:rPr>
                                <w:color w:val="003366"/>
                              </w:rPr>
                            </w:pPr>
                            <w:r>
                              <w:rPr>
                                <w:rFonts w:ascii="Wingdings" w:hAnsi="Wingdings"/>
                                <w:color w:val="003366"/>
                              </w:rPr>
                              <w:t></w:t>
                            </w:r>
                            <w:r>
                              <w:rPr>
                                <w:color w:val="003366"/>
                              </w:rPr>
                              <w:t xml:space="preserve"> uses correct vector notation throughout</w:t>
                            </w:r>
                          </w:p>
                          <w:p w14:paraId="2F3DDECB" w14:textId="77777777" w:rsidR="001443A7" w:rsidRDefault="001443A7" w:rsidP="001443A7">
                            <w:pPr>
                              <w:pStyle w:val="Parts"/>
                              <w:rPr>
                                <w:rFonts w:eastAsiaTheme="minorEastAsia"/>
                                <w:color w:val="003366"/>
                              </w:rPr>
                            </w:pPr>
                            <w:r>
                              <w:rPr>
                                <w:rFonts w:ascii="Wingdings" w:hAnsi="Wingdings"/>
                                <w:color w:val="003366"/>
                              </w:rPr>
                              <w:t></w:t>
                            </w:r>
                            <w:r>
                              <w:rPr>
                                <w:color w:val="003366"/>
                              </w:rPr>
                              <w:t xml:space="preserve"> vectors </w:t>
                            </w:r>
                            <m:oMath>
                              <m:acc>
                                <m:accPr>
                                  <m:chr m:val="⃗"/>
                                  <m:ctrlPr>
                                    <w:rPr>
                                      <w:rFonts w:ascii="Cambria Math" w:hAnsi="Cambria Math"/>
                                      <w:i/>
                                      <w:color w:val="003366"/>
                                    </w:rPr>
                                  </m:ctrlPr>
                                </m:accPr>
                                <m:e>
                                  <m:r>
                                    <w:rPr>
                                      <w:rFonts w:ascii="Cambria Math" w:hAnsi="Cambria Math"/>
                                      <w:color w:val="003366"/>
                                    </w:rPr>
                                    <m:t>OP</m:t>
                                  </m:r>
                                </m:e>
                              </m:acc>
                            </m:oMath>
                            <w:r>
                              <w:rPr>
                                <w:rFonts w:eastAsiaTheme="minorEastAsia"/>
                                <w:color w:val="003366"/>
                              </w:rPr>
                              <w:t xml:space="preserve">, </w:t>
                            </w:r>
                            <m:oMath>
                              <m:acc>
                                <m:accPr>
                                  <m:chr m:val="⃗"/>
                                  <m:ctrlPr>
                                    <w:rPr>
                                      <w:rFonts w:ascii="Cambria Math" w:hAnsi="Cambria Math"/>
                                      <w:i/>
                                      <w:color w:val="003366"/>
                                    </w:rPr>
                                  </m:ctrlPr>
                                </m:accPr>
                                <m:e>
                                  <m:r>
                                    <w:rPr>
                                      <w:rFonts w:ascii="Cambria Math" w:hAnsi="Cambria Math"/>
                                      <w:color w:val="003366"/>
                                    </w:rPr>
                                    <m:t>OQ</m:t>
                                  </m:r>
                                </m:e>
                              </m:acc>
                            </m:oMath>
                          </w:p>
                          <w:p w14:paraId="7398F061" w14:textId="77777777" w:rsidR="001443A7" w:rsidRDefault="001443A7" w:rsidP="001443A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vector </w:t>
                            </w:r>
                            <m:oMath>
                              <m:acc>
                                <m:accPr>
                                  <m:chr m:val="⃗"/>
                                  <m:ctrlPr>
                                    <w:rPr>
                                      <w:rFonts w:ascii="Cambria Math" w:hAnsi="Cambria Math"/>
                                      <w:i/>
                                      <w:color w:val="003366"/>
                                    </w:rPr>
                                  </m:ctrlPr>
                                </m:accPr>
                                <m:e>
                                  <m:r>
                                    <w:rPr>
                                      <w:rFonts w:ascii="Cambria Math" w:hAnsi="Cambria Math"/>
                                      <w:color w:val="003366"/>
                                    </w:rPr>
                                    <m:t>PQ</m:t>
                                  </m:r>
                                </m:e>
                              </m:acc>
                            </m:oMath>
                          </w:p>
                          <w:p w14:paraId="4D4AA2E3" w14:textId="77777777" w:rsidR="001443A7" w:rsidRDefault="001443A7" w:rsidP="001443A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vectors </w:t>
                            </w:r>
                            <m:oMath>
                              <m:acc>
                                <m:accPr>
                                  <m:chr m:val="⃗"/>
                                  <m:ctrlPr>
                                    <w:rPr>
                                      <w:rFonts w:ascii="Cambria Math" w:hAnsi="Cambria Math"/>
                                      <w:i/>
                                      <w:color w:val="003366"/>
                                    </w:rPr>
                                  </m:ctrlPr>
                                </m:accPr>
                                <m:e>
                                  <m:r>
                                    <w:rPr>
                                      <w:rFonts w:ascii="Cambria Math" w:hAnsi="Cambria Math"/>
                                      <w:color w:val="003366"/>
                                    </w:rPr>
                                    <m:t>OS</m:t>
                                  </m:r>
                                </m:e>
                              </m:acc>
                            </m:oMath>
                            <w:r>
                              <w:rPr>
                                <w:rFonts w:eastAsiaTheme="minorEastAsia"/>
                                <w:color w:val="003366"/>
                              </w:rPr>
                              <w:t xml:space="preserve">, </w:t>
                            </w:r>
                            <m:oMath>
                              <m:acc>
                                <m:accPr>
                                  <m:chr m:val="⃗"/>
                                  <m:ctrlPr>
                                    <w:rPr>
                                      <w:rFonts w:ascii="Cambria Math" w:hAnsi="Cambria Math"/>
                                      <w:i/>
                                      <w:color w:val="003366"/>
                                    </w:rPr>
                                  </m:ctrlPr>
                                </m:accPr>
                                <m:e>
                                  <m:r>
                                    <w:rPr>
                                      <w:rFonts w:ascii="Cambria Math" w:hAnsi="Cambria Math"/>
                                      <w:color w:val="003366"/>
                                    </w:rPr>
                                    <m:t>OR</m:t>
                                  </m:r>
                                </m:e>
                              </m:acc>
                            </m:oMath>
                          </w:p>
                          <w:p w14:paraId="4357BCCD" w14:textId="77777777" w:rsidR="001443A7" w:rsidRDefault="001443A7" w:rsidP="001443A7">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vector </w:t>
                            </w:r>
                            <m:oMath>
                              <m:acc>
                                <m:accPr>
                                  <m:chr m:val="⃗"/>
                                  <m:ctrlPr>
                                    <w:rPr>
                                      <w:rFonts w:ascii="Cambria Math" w:hAnsi="Cambria Math"/>
                                      <w:i/>
                                      <w:color w:val="003366"/>
                                    </w:rPr>
                                  </m:ctrlPr>
                                </m:accPr>
                                <m:e>
                                  <m:r>
                                    <w:rPr>
                                      <w:rFonts w:ascii="Cambria Math" w:hAnsi="Cambria Math"/>
                                      <w:color w:val="003366"/>
                                    </w:rPr>
                                    <m:t>SR</m:t>
                                  </m:r>
                                </m:e>
                              </m:acc>
                            </m:oMath>
                          </w:p>
                          <w:p w14:paraId="17F2D240" w14:textId="77777777" w:rsidR="001443A7" w:rsidRPr="00C250AC" w:rsidRDefault="001443A7" w:rsidP="001443A7">
                            <w:pPr>
                              <w:pStyle w:val="Parts"/>
                              <w:rPr>
                                <w:color w:val="003366"/>
                              </w:rPr>
                            </w:pPr>
                            <w:r>
                              <w:rPr>
                                <w:rFonts w:ascii="Wingdings" w:eastAsiaTheme="minorEastAsia" w:hAnsi="Wingdings"/>
                                <w:color w:val="003366"/>
                              </w:rPr>
                              <w:t></w:t>
                            </w:r>
                            <w:r>
                              <w:rPr>
                                <w:rFonts w:eastAsiaTheme="minorEastAsia"/>
                                <w:color w:val="003366"/>
                              </w:rPr>
                              <w:t xml:space="preserve"> conclusion</w:t>
                            </w:r>
                          </w:p>
                        </w:tc>
                      </w:tr>
                    </w:tbl>
                    <w:p w14:paraId="050D914B" w14:textId="77777777" w:rsidR="001443A7" w:rsidRDefault="001443A7" w:rsidP="001443A7">
                      <w:pPr>
                        <w:pStyle w:val="Part"/>
                      </w:pPr>
                    </w:p>
                  </w:txbxContent>
                </v:textbox>
              </v:shape>
            </w:pict>
          </mc:Fallback>
        </mc:AlternateContent>
      </w:r>
    </w:p>
    <w:p w14:paraId="7B27F4A6" w14:textId="41DEF670" w:rsidR="000C35F4" w:rsidRDefault="000C35F4">
      <w:pPr>
        <w:spacing w:after="160" w:line="259" w:lineRule="auto"/>
        <w:contextualSpacing w:val="0"/>
        <w:rPr>
          <w:b/>
          <w:szCs w:val="24"/>
          <w:lang w:val="en-US"/>
        </w:rPr>
      </w:pPr>
      <w:r>
        <w:br w:type="page"/>
      </w:r>
    </w:p>
    <w:p w14:paraId="21A10121" w14:textId="246337DC" w:rsidR="000C35F4" w:rsidRDefault="000C35F4" w:rsidP="000C35F4">
      <w:pPr>
        <w:pStyle w:val="QNum"/>
      </w:pPr>
      <w:r>
        <w:lastRenderedPageBreak/>
        <w:t>Question 7</w:t>
      </w:r>
      <w:r>
        <w:tab/>
        <w:t>(7 marks)</w:t>
      </w:r>
    </w:p>
    <w:p w14:paraId="04F5B114" w14:textId="77777777" w:rsidR="000C35F4" w:rsidRDefault="000C35F4" w:rsidP="001443A7">
      <w:pPr>
        <w:rPr>
          <w:rFonts w:eastAsiaTheme="minorEastAsia"/>
        </w:rPr>
      </w:pPr>
      <w:r>
        <w:t xml:space="preserve">Consider the vectors </w:t>
      </w:r>
      <m:oMath>
        <m:r>
          <m:rPr>
            <m:sty m:val="b"/>
          </m:rPr>
          <w:rPr>
            <w:rFonts w:ascii="Cambria Math" w:hAnsi="Cambria Math"/>
          </w:rPr>
          <m:t>p</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8</m:t>
                  </m:r>
                </m:e>
              </m:mr>
            </m:m>
          </m:e>
        </m:d>
        <m:r>
          <w:rPr>
            <w:rFonts w:ascii="Cambria Math" w:hAnsi="Cambria Math"/>
          </w:rPr>
          <m:t xml:space="preserve">, </m:t>
        </m:r>
        <m:r>
          <m:rPr>
            <m:sty m:val="b"/>
          </m:rPr>
          <w:rPr>
            <w:rFonts w:ascii="Cambria Math" w:hAnsi="Cambria Math"/>
          </w:rPr>
          <m:t>q</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-4</m:t>
                  </m:r>
                </m:e>
              </m:mr>
            </m:m>
          </m:e>
        </m:d>
      </m:oMath>
      <w:r>
        <w:rPr>
          <w:rFonts w:eastAsiaTheme="minorEastAsia"/>
        </w:rPr>
        <w:t xml:space="preserve"> </w:t>
      </w:r>
      <w:proofErr w:type="gramStart"/>
      <w:r>
        <w:rPr>
          <w:rFonts w:eastAsiaTheme="minorEastAsia"/>
        </w:rPr>
        <w:t xml:space="preserve">and </w:t>
      </w:r>
      <w:proofErr w:type="gramEnd"/>
      <m:oMath>
        <m:r>
          <m:rPr>
            <m:sty m:val="b"/>
          </m:rPr>
          <w:rPr>
            <w:rFonts w:ascii="Cambria Math" w:hAnsi="Cambria Math"/>
          </w:rPr>
          <m:t>r</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
          </m:e>
        </m:d>
      </m:oMath>
      <w:r>
        <w:rPr>
          <w:rFonts w:eastAsiaTheme="minorEastAsia"/>
        </w:rPr>
        <w:t>.</w:t>
      </w:r>
    </w:p>
    <w:p w14:paraId="6096FE8A" w14:textId="77777777" w:rsidR="000C35F4" w:rsidRDefault="000C35F4" w:rsidP="001443A7">
      <w:pPr>
        <w:rPr>
          <w:rFonts w:eastAsiaTheme="minorEastAsia"/>
        </w:rPr>
      </w:pPr>
    </w:p>
    <w:p w14:paraId="1BAFEFC4" w14:textId="77777777" w:rsidR="000C35F4" w:rsidRDefault="000C35F4" w:rsidP="001443A7">
      <w:pPr>
        <w:pStyle w:val="Parta"/>
      </w:pPr>
      <w:r>
        <w:t>(a)</w:t>
      </w:r>
      <w:r>
        <w:tab/>
        <w:t xml:space="preserve">Determine the vector projection of </w:t>
      </w:r>
      <m:oMath>
        <m:r>
          <m:rPr>
            <m:sty m:val="b"/>
          </m:rPr>
          <w:rPr>
            <w:rFonts w:ascii="Cambria Math" w:hAnsi="Cambria Math"/>
          </w:rPr>
          <m:t>r</m:t>
        </m:r>
      </m:oMath>
      <w:r>
        <w:t xml:space="preserve"> </w:t>
      </w:r>
      <w:proofErr w:type="gramStart"/>
      <w:r>
        <w:t xml:space="preserve">onto </w:t>
      </w:r>
      <w:proofErr w:type="gramEnd"/>
      <m:oMath>
        <m:r>
          <m:rPr>
            <m:sty m:val="b"/>
          </m:rPr>
          <w:rPr>
            <w:rFonts w:ascii="Cambria Math" w:hAnsi="Cambria Math"/>
          </w:rPr>
          <m:t>q</m:t>
        </m:r>
      </m:oMath>
      <w:r>
        <w:t>.</w:t>
      </w:r>
      <w:r>
        <w:tab/>
        <w:t>(3 marks)</w:t>
      </w:r>
    </w:p>
    <w:p w14:paraId="478E00CE" w14:textId="77777777" w:rsidR="000C35F4" w:rsidRDefault="000C35F4" w:rsidP="001443A7">
      <w:pPr>
        <w:pStyle w:val="Parta"/>
      </w:pPr>
      <w:r>
        <w:rPr>
          <w:noProof/>
          <w:lang w:eastAsia="en-AU"/>
        </w:rPr>
        <mc:AlternateContent>
          <mc:Choice Requires="wps">
            <w:drawing>
              <wp:anchor distT="0" distB="0" distL="114300" distR="114300" simplePos="0" relativeHeight="251662848" behindDoc="0" locked="0" layoutInCell="1" allowOverlap="1" wp14:anchorId="3A618F7A" wp14:editId="4BCA0B91">
                <wp:simplePos x="0" y="0"/>
                <wp:positionH relativeFrom="column">
                  <wp:posOffset>2067560</wp:posOffset>
                </wp:positionH>
                <wp:positionV relativeFrom="paragraph">
                  <wp:posOffset>154940</wp:posOffset>
                </wp:positionV>
                <wp:extent cx="2000250" cy="276860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2000250" cy="2768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124"/>
                            </w:tblGrid>
                            <w:tr w:rsidR="001443A7" w:rsidRPr="00C250AC" w14:paraId="53750110" w14:textId="77777777" w:rsidTr="001443A7">
                              <w:trPr>
                                <w:trHeight w:hRule="exact" w:val="255"/>
                              </w:trPr>
                              <w:tc>
                                <w:tcPr>
                                  <w:tcW w:w="5000" w:type="pct"/>
                                  <w:shd w:val="clear" w:color="auto" w:fill="D9E2F3"/>
                                </w:tcPr>
                                <w:p w14:paraId="56BE093B"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6A484989" w14:textId="77777777" w:rsidTr="001443A7">
                              <w:tc>
                                <w:tcPr>
                                  <w:tcW w:w="5000" w:type="pct"/>
                                  <w:tcBorders>
                                    <w:bottom w:val="single" w:sz="4" w:space="0" w:color="auto"/>
                                  </w:tcBorders>
                                </w:tcPr>
                                <w:p w14:paraId="4AB69A7A" w14:textId="77777777" w:rsidR="001443A7" w:rsidRPr="00B81A55" w:rsidRDefault="0099240E" w:rsidP="001443A7">
                                  <w:pPr>
                                    <w:pStyle w:val="Parts"/>
                                    <w:rPr>
                                      <w:rFonts w:eastAsiaTheme="minorEastAsia"/>
                                      <w:color w:val="003366"/>
                                    </w:rPr>
                                  </w:pPr>
                                  <m:oMathPara>
                                    <m:oMath>
                                      <m:acc>
                                        <m:accPr>
                                          <m:ctrlPr>
                                            <w:rPr>
                                              <w:rFonts w:ascii="Cambria Math" w:eastAsiaTheme="minorEastAsia" w:hAnsi="Cambria Math"/>
                                              <w:i/>
                                              <w:color w:val="003366"/>
                                            </w:rPr>
                                          </m:ctrlPr>
                                        </m:accPr>
                                        <m:e>
                                          <m:r>
                                            <m:rPr>
                                              <m:sty m:val="b"/>
                                            </m:rPr>
                                            <w:rPr>
                                              <w:rFonts w:ascii="Cambria Math" w:eastAsiaTheme="minorEastAsia" w:hAnsi="Cambria Math"/>
                                              <w:color w:val="003366"/>
                                            </w:rPr>
                                            <m:t>q</m:t>
                                          </m:r>
                                        </m:e>
                                      </m:ac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3</m:t>
                                                </m:r>
                                              </m:e>
                                            </m:mr>
                                            <m:mr>
                                              <m:e>
                                                <m:r>
                                                  <w:rPr>
                                                    <w:rFonts w:ascii="Cambria Math" w:eastAsiaTheme="minorEastAsia" w:hAnsi="Cambria Math"/>
                                                    <w:color w:val="003366"/>
                                                  </w:rPr>
                                                  <m:t>-4</m:t>
                                                </m:r>
                                              </m:e>
                                            </m:mr>
                                          </m:m>
                                        </m:e>
                                      </m:d>
                                    </m:oMath>
                                  </m:oMathPara>
                                </w:p>
                                <w:p w14:paraId="5A512817" w14:textId="77777777" w:rsidR="001443A7" w:rsidRDefault="001443A7" w:rsidP="001443A7">
                                  <w:pPr>
                                    <w:pStyle w:val="Parts"/>
                                    <w:rPr>
                                      <w:rFonts w:eastAsiaTheme="minorEastAsia"/>
                                      <w:color w:val="003366"/>
                                    </w:rPr>
                                  </w:pPr>
                                </w:p>
                                <w:p w14:paraId="767BD82A" w14:textId="77777777" w:rsidR="001443A7" w:rsidRPr="004129F1" w:rsidRDefault="0099240E" w:rsidP="001443A7">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3</m:t>
                                                </m:r>
                                              </m:e>
                                            </m:mr>
                                            <m:mr>
                                              <m:e>
                                                <m:r>
                                                  <w:rPr>
                                                    <w:rFonts w:ascii="Cambria Math" w:eastAsiaTheme="minorEastAsia" w:hAnsi="Cambria Math"/>
                                                    <w:color w:val="003366"/>
                                                  </w:rPr>
                                                  <m:t>-4</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1</m:t>
                                                </m:r>
                                              </m:e>
                                            </m:mr>
                                            <m:mr>
                                              <m:e>
                                                <m:r>
                                                  <w:rPr>
                                                    <w:rFonts w:ascii="Cambria Math" w:eastAsiaTheme="minorEastAsia" w:hAnsi="Cambria Math"/>
                                                    <w:color w:val="003366"/>
                                                  </w:rPr>
                                                  <m:t>-2</m:t>
                                                </m:r>
                                              </m:e>
                                            </m:mr>
                                          </m:m>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11</m:t>
                                          </m:r>
                                        </m:num>
                                        <m:den>
                                          <m:r>
                                            <w:rPr>
                                              <w:rFonts w:ascii="Cambria Math" w:eastAsiaTheme="minorEastAsia" w:hAnsi="Cambria Math"/>
                                              <w:color w:val="003366"/>
                                            </w:rPr>
                                            <m:t>5</m:t>
                                          </m:r>
                                        </m:den>
                                      </m:f>
                                    </m:oMath>
                                  </m:oMathPara>
                                </w:p>
                                <w:p w14:paraId="0820ACFC" w14:textId="77777777" w:rsidR="001443A7" w:rsidRDefault="001443A7" w:rsidP="001443A7">
                                  <w:pPr>
                                    <w:pStyle w:val="Parts"/>
                                    <w:rPr>
                                      <w:color w:val="003366"/>
                                    </w:rPr>
                                  </w:pPr>
                                </w:p>
                                <w:p w14:paraId="6898FE69" w14:textId="77777777" w:rsidR="001443A7" w:rsidRDefault="001443A7" w:rsidP="001443A7">
                                  <w:pPr>
                                    <w:pStyle w:val="Parts"/>
                                    <w:rPr>
                                      <w:color w:val="003366"/>
                                    </w:rPr>
                                  </w:pPr>
                                  <w:r>
                                    <w:rPr>
                                      <w:color w:val="003366"/>
                                    </w:rPr>
                                    <w:t>Hence required vector is</w:t>
                                  </w:r>
                                </w:p>
                                <w:p w14:paraId="5064EB31" w14:textId="77777777" w:rsidR="001443A7" w:rsidRDefault="0099240E" w:rsidP="001443A7">
                                  <w:pPr>
                                    <w:pStyle w:val="Parts"/>
                                    <w:rPr>
                                      <w:color w:val="003366"/>
                                    </w:rPr>
                                  </w:pPr>
                                  <m:oMathPara>
                                    <m:oMath>
                                      <m:f>
                                        <m:fPr>
                                          <m:ctrlPr>
                                            <w:rPr>
                                              <w:rFonts w:ascii="Cambria Math" w:hAnsi="Cambria Math"/>
                                              <w:i/>
                                              <w:color w:val="003366"/>
                                            </w:rPr>
                                          </m:ctrlPr>
                                        </m:fPr>
                                        <m:num>
                                          <m:r>
                                            <w:rPr>
                                              <w:rFonts w:ascii="Cambria Math" w:hAnsi="Cambria Math"/>
                                              <w:color w:val="003366"/>
                                            </w:rPr>
                                            <m:t>11</m:t>
                                          </m:r>
                                        </m:num>
                                        <m:den>
                                          <m:r>
                                            <w:rPr>
                                              <w:rFonts w:ascii="Cambria Math" w:hAnsi="Cambria Math"/>
                                              <w:color w:val="003366"/>
                                            </w:rPr>
                                            <m:t>5</m:t>
                                          </m:r>
                                        </m:den>
                                      </m:f>
                                      <m: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3</m:t>
                                                </m:r>
                                              </m:e>
                                            </m:mr>
                                            <m:mr>
                                              <m:e>
                                                <m:r>
                                                  <w:rPr>
                                                    <w:rFonts w:ascii="Cambria Math" w:eastAsiaTheme="minorEastAsia" w:hAnsi="Cambria Math"/>
                                                    <w:color w:val="003366"/>
                                                  </w:rPr>
                                                  <m:t>-4</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f>
                                                  <m:fPr>
                                                    <m:type m:val="skw"/>
                                                    <m:ctrlPr>
                                                      <w:rPr>
                                                        <w:rFonts w:ascii="Cambria Math" w:eastAsiaTheme="minorEastAsia" w:hAnsi="Cambria Math"/>
                                                        <w:i/>
                                                        <w:color w:val="003366"/>
                                                      </w:rPr>
                                                    </m:ctrlPr>
                                                  </m:fPr>
                                                  <m:num>
                                                    <m:r>
                                                      <w:rPr>
                                                        <w:rFonts w:ascii="Cambria Math" w:eastAsiaTheme="minorEastAsia" w:hAnsi="Cambria Math"/>
                                                        <w:color w:val="003366"/>
                                                      </w:rPr>
                                                      <m:t>33</m:t>
                                                    </m:r>
                                                  </m:num>
                                                  <m:den>
                                                    <m:r>
                                                      <w:rPr>
                                                        <w:rFonts w:ascii="Cambria Math" w:eastAsiaTheme="minorEastAsia" w:hAnsi="Cambria Math"/>
                                                        <w:color w:val="003366"/>
                                                      </w:rPr>
                                                      <m:t>25</m:t>
                                                    </m:r>
                                                  </m:den>
                                                </m:f>
                                              </m:e>
                                            </m:mr>
                                            <m:mr>
                                              <m:e>
                                                <m:f>
                                                  <m:fPr>
                                                    <m:type m:val="skw"/>
                                                    <m:ctrlPr>
                                                      <w:rPr>
                                                        <w:rFonts w:ascii="Cambria Math" w:eastAsiaTheme="minorEastAsia" w:hAnsi="Cambria Math"/>
                                                        <w:i/>
                                                        <w:color w:val="003366"/>
                                                      </w:rPr>
                                                    </m:ctrlPr>
                                                  </m:fPr>
                                                  <m:num>
                                                    <m:r>
                                                      <w:rPr>
                                                        <w:rFonts w:ascii="Cambria Math" w:eastAsiaTheme="minorEastAsia" w:hAnsi="Cambria Math"/>
                                                        <w:color w:val="003366"/>
                                                      </w:rPr>
                                                      <m:t>-44</m:t>
                                                    </m:r>
                                                  </m:num>
                                                  <m:den>
                                                    <m:r>
                                                      <w:rPr>
                                                        <w:rFonts w:ascii="Cambria Math" w:eastAsiaTheme="minorEastAsia" w:hAnsi="Cambria Math"/>
                                                        <w:color w:val="003366"/>
                                                      </w:rPr>
                                                      <m:t>25</m:t>
                                                    </m:r>
                                                  </m:den>
                                                </m:f>
                                              </m:e>
                                            </m:mr>
                                          </m:m>
                                        </m:e>
                                      </m:d>
                                    </m:oMath>
                                  </m:oMathPara>
                                </w:p>
                                <w:p w14:paraId="4A9FA9F7" w14:textId="77777777" w:rsidR="001443A7" w:rsidRPr="00C250AC" w:rsidRDefault="001443A7" w:rsidP="001443A7">
                                  <w:pPr>
                                    <w:pStyle w:val="Parts"/>
                                    <w:rPr>
                                      <w:color w:val="003366"/>
                                    </w:rPr>
                                  </w:pPr>
                                </w:p>
                              </w:tc>
                            </w:tr>
                            <w:tr w:rsidR="001443A7" w:rsidRPr="00C250AC" w14:paraId="36391357" w14:textId="77777777" w:rsidTr="001443A7">
                              <w:trPr>
                                <w:trHeight w:hRule="exact" w:val="255"/>
                              </w:trPr>
                              <w:tc>
                                <w:tcPr>
                                  <w:tcW w:w="5000" w:type="pct"/>
                                  <w:shd w:val="clear" w:color="auto" w:fill="D9E2F3"/>
                                </w:tcPr>
                                <w:p w14:paraId="723A00AE"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6DF49745" w14:textId="77777777" w:rsidTr="001443A7">
                              <w:tc>
                                <w:tcPr>
                                  <w:tcW w:w="5000" w:type="pct"/>
                                </w:tcPr>
                                <w:p w14:paraId="46A7BB75"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 xml:space="preserve">unit vector for </w:t>
                                  </w:r>
                                  <m:oMath>
                                    <m:r>
                                      <m:rPr>
                                        <m:sty m:val="b"/>
                                      </m:rPr>
                                      <w:rPr>
                                        <w:rFonts w:ascii="Cambria Math" w:hAnsi="Cambria Math"/>
                                        <w:color w:val="003366"/>
                                      </w:rPr>
                                      <m:t>q</m:t>
                                    </m:r>
                                  </m:oMath>
                                </w:p>
                                <w:p w14:paraId="2BCF62F4" w14:textId="77777777" w:rsidR="001443A7" w:rsidRDefault="001443A7" w:rsidP="001443A7">
                                  <w:pPr>
                                    <w:pStyle w:val="Parts"/>
                                    <w:rPr>
                                      <w:color w:val="003366"/>
                                    </w:rPr>
                                  </w:pPr>
                                  <w:r>
                                    <w:rPr>
                                      <w:rFonts w:ascii="Wingdings" w:hAnsi="Wingdings"/>
                                      <w:color w:val="003366"/>
                                    </w:rPr>
                                    <w:t></w:t>
                                  </w:r>
                                  <w:r>
                                    <w:rPr>
                                      <w:color w:val="003366"/>
                                    </w:rPr>
                                    <w:t xml:space="preserve"> scalar product</w:t>
                                  </w:r>
                                </w:p>
                                <w:p w14:paraId="4E13F040" w14:textId="77777777" w:rsidR="001443A7" w:rsidRPr="00C250AC" w:rsidRDefault="001443A7" w:rsidP="001443A7">
                                  <w:pPr>
                                    <w:pStyle w:val="Parts"/>
                                    <w:rPr>
                                      <w:color w:val="003366"/>
                                    </w:rPr>
                                  </w:pPr>
                                  <w:r>
                                    <w:rPr>
                                      <w:rFonts w:ascii="Wingdings" w:hAnsi="Wingdings"/>
                                      <w:color w:val="003366"/>
                                    </w:rPr>
                                    <w:t></w:t>
                                  </w:r>
                                  <w:r>
                                    <w:rPr>
                                      <w:color w:val="003366"/>
                                    </w:rPr>
                                    <w:t xml:space="preserve"> correct vector</w:t>
                                  </w:r>
                                </w:p>
                              </w:tc>
                            </w:tr>
                          </w:tbl>
                          <w:p w14:paraId="5B5C31F8"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18F7A" id="Text Box 20" o:spid="_x0000_s1041" type="#_x0000_t202" style="position:absolute;left:0;text-align:left;margin-left:162.8pt;margin-top:12.2pt;width:157.5pt;height:2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124"/>
                      </w:tblGrid>
                      <w:tr w:rsidR="001443A7" w:rsidRPr="00C250AC" w14:paraId="53750110" w14:textId="77777777" w:rsidTr="001443A7">
                        <w:trPr>
                          <w:trHeight w:hRule="exact" w:val="255"/>
                        </w:trPr>
                        <w:tc>
                          <w:tcPr>
                            <w:tcW w:w="5000" w:type="pct"/>
                            <w:shd w:val="clear" w:color="auto" w:fill="D9E2F3"/>
                          </w:tcPr>
                          <w:p w14:paraId="56BE093B"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6A484989" w14:textId="77777777" w:rsidTr="001443A7">
                        <w:tc>
                          <w:tcPr>
                            <w:tcW w:w="5000" w:type="pct"/>
                            <w:tcBorders>
                              <w:bottom w:val="single" w:sz="4" w:space="0" w:color="auto"/>
                            </w:tcBorders>
                          </w:tcPr>
                          <w:p w14:paraId="4AB69A7A" w14:textId="77777777" w:rsidR="001443A7" w:rsidRPr="00B81A55" w:rsidRDefault="0099240E" w:rsidP="001443A7">
                            <w:pPr>
                              <w:pStyle w:val="Parts"/>
                              <w:rPr>
                                <w:rFonts w:eastAsiaTheme="minorEastAsia"/>
                                <w:color w:val="003366"/>
                              </w:rPr>
                            </w:pPr>
                            <m:oMathPara>
                              <m:oMath>
                                <m:acc>
                                  <m:accPr>
                                    <m:ctrlPr>
                                      <w:rPr>
                                        <w:rFonts w:ascii="Cambria Math" w:eastAsiaTheme="minorEastAsia" w:hAnsi="Cambria Math"/>
                                        <w:i/>
                                        <w:color w:val="003366"/>
                                      </w:rPr>
                                    </m:ctrlPr>
                                  </m:accPr>
                                  <m:e>
                                    <m:r>
                                      <m:rPr>
                                        <m:sty m:val="b"/>
                                      </m:rPr>
                                      <w:rPr>
                                        <w:rFonts w:ascii="Cambria Math" w:eastAsiaTheme="minorEastAsia" w:hAnsi="Cambria Math"/>
                                        <w:color w:val="003366"/>
                                      </w:rPr>
                                      <m:t>q</m:t>
                                    </m:r>
                                  </m:e>
                                </m:ac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3</m:t>
                                          </m:r>
                                        </m:e>
                                      </m:mr>
                                      <m:mr>
                                        <m:e>
                                          <m:r>
                                            <w:rPr>
                                              <w:rFonts w:ascii="Cambria Math" w:eastAsiaTheme="minorEastAsia" w:hAnsi="Cambria Math"/>
                                              <w:color w:val="003366"/>
                                            </w:rPr>
                                            <m:t>-4</m:t>
                                          </m:r>
                                        </m:e>
                                      </m:mr>
                                    </m:m>
                                  </m:e>
                                </m:d>
                              </m:oMath>
                            </m:oMathPara>
                          </w:p>
                          <w:p w14:paraId="5A512817" w14:textId="77777777" w:rsidR="001443A7" w:rsidRDefault="001443A7" w:rsidP="001443A7">
                            <w:pPr>
                              <w:pStyle w:val="Parts"/>
                              <w:rPr>
                                <w:rFonts w:eastAsiaTheme="minorEastAsia"/>
                                <w:color w:val="003366"/>
                              </w:rPr>
                            </w:pPr>
                          </w:p>
                          <w:p w14:paraId="767BD82A" w14:textId="77777777" w:rsidR="001443A7" w:rsidRPr="004129F1" w:rsidRDefault="0099240E" w:rsidP="001443A7">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3</m:t>
                                          </m:r>
                                        </m:e>
                                      </m:mr>
                                      <m:mr>
                                        <m:e>
                                          <m:r>
                                            <w:rPr>
                                              <w:rFonts w:ascii="Cambria Math" w:eastAsiaTheme="minorEastAsia" w:hAnsi="Cambria Math"/>
                                              <w:color w:val="003366"/>
                                            </w:rPr>
                                            <m:t>-4</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1</m:t>
                                          </m:r>
                                        </m:e>
                                      </m:mr>
                                      <m:mr>
                                        <m:e>
                                          <m:r>
                                            <w:rPr>
                                              <w:rFonts w:ascii="Cambria Math" w:eastAsiaTheme="minorEastAsia" w:hAnsi="Cambria Math"/>
                                              <w:color w:val="003366"/>
                                            </w:rPr>
                                            <m:t>-2</m:t>
                                          </m:r>
                                        </m:e>
                                      </m:mr>
                                    </m:m>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11</m:t>
                                    </m:r>
                                  </m:num>
                                  <m:den>
                                    <m:r>
                                      <w:rPr>
                                        <w:rFonts w:ascii="Cambria Math" w:eastAsiaTheme="minorEastAsia" w:hAnsi="Cambria Math"/>
                                        <w:color w:val="003366"/>
                                      </w:rPr>
                                      <m:t>5</m:t>
                                    </m:r>
                                  </m:den>
                                </m:f>
                              </m:oMath>
                            </m:oMathPara>
                          </w:p>
                          <w:p w14:paraId="0820ACFC" w14:textId="77777777" w:rsidR="001443A7" w:rsidRDefault="001443A7" w:rsidP="001443A7">
                            <w:pPr>
                              <w:pStyle w:val="Parts"/>
                              <w:rPr>
                                <w:color w:val="003366"/>
                              </w:rPr>
                            </w:pPr>
                          </w:p>
                          <w:p w14:paraId="6898FE69" w14:textId="77777777" w:rsidR="001443A7" w:rsidRDefault="001443A7" w:rsidP="001443A7">
                            <w:pPr>
                              <w:pStyle w:val="Parts"/>
                              <w:rPr>
                                <w:color w:val="003366"/>
                              </w:rPr>
                            </w:pPr>
                            <w:r>
                              <w:rPr>
                                <w:color w:val="003366"/>
                              </w:rPr>
                              <w:t>Hence required vector is</w:t>
                            </w:r>
                          </w:p>
                          <w:p w14:paraId="5064EB31" w14:textId="77777777" w:rsidR="001443A7" w:rsidRDefault="0099240E" w:rsidP="001443A7">
                            <w:pPr>
                              <w:pStyle w:val="Parts"/>
                              <w:rPr>
                                <w:color w:val="003366"/>
                              </w:rPr>
                            </w:pPr>
                            <m:oMathPara>
                              <m:oMath>
                                <m:f>
                                  <m:fPr>
                                    <m:ctrlPr>
                                      <w:rPr>
                                        <w:rFonts w:ascii="Cambria Math" w:hAnsi="Cambria Math"/>
                                        <w:i/>
                                        <w:color w:val="003366"/>
                                      </w:rPr>
                                    </m:ctrlPr>
                                  </m:fPr>
                                  <m:num>
                                    <m:r>
                                      <w:rPr>
                                        <w:rFonts w:ascii="Cambria Math" w:hAnsi="Cambria Math"/>
                                        <w:color w:val="003366"/>
                                      </w:rPr>
                                      <m:t>11</m:t>
                                    </m:r>
                                  </m:num>
                                  <m:den>
                                    <m:r>
                                      <w:rPr>
                                        <w:rFonts w:ascii="Cambria Math" w:hAnsi="Cambria Math"/>
                                        <w:color w:val="003366"/>
                                      </w:rPr>
                                      <m:t>5</m:t>
                                    </m:r>
                                  </m:den>
                                </m:f>
                                <m: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3</m:t>
                                          </m:r>
                                        </m:e>
                                      </m:mr>
                                      <m:mr>
                                        <m:e>
                                          <m:r>
                                            <w:rPr>
                                              <w:rFonts w:ascii="Cambria Math" w:eastAsiaTheme="minorEastAsia" w:hAnsi="Cambria Math"/>
                                              <w:color w:val="003366"/>
                                            </w:rPr>
                                            <m:t>-4</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f>
                                            <m:fPr>
                                              <m:type m:val="skw"/>
                                              <m:ctrlPr>
                                                <w:rPr>
                                                  <w:rFonts w:ascii="Cambria Math" w:eastAsiaTheme="minorEastAsia" w:hAnsi="Cambria Math"/>
                                                  <w:i/>
                                                  <w:color w:val="003366"/>
                                                </w:rPr>
                                              </m:ctrlPr>
                                            </m:fPr>
                                            <m:num>
                                              <m:r>
                                                <w:rPr>
                                                  <w:rFonts w:ascii="Cambria Math" w:eastAsiaTheme="minorEastAsia" w:hAnsi="Cambria Math"/>
                                                  <w:color w:val="003366"/>
                                                </w:rPr>
                                                <m:t>33</m:t>
                                              </m:r>
                                            </m:num>
                                            <m:den>
                                              <m:r>
                                                <w:rPr>
                                                  <w:rFonts w:ascii="Cambria Math" w:eastAsiaTheme="minorEastAsia" w:hAnsi="Cambria Math"/>
                                                  <w:color w:val="003366"/>
                                                </w:rPr>
                                                <m:t>25</m:t>
                                              </m:r>
                                            </m:den>
                                          </m:f>
                                        </m:e>
                                      </m:mr>
                                      <m:mr>
                                        <m:e>
                                          <m:f>
                                            <m:fPr>
                                              <m:type m:val="skw"/>
                                              <m:ctrlPr>
                                                <w:rPr>
                                                  <w:rFonts w:ascii="Cambria Math" w:eastAsiaTheme="minorEastAsia" w:hAnsi="Cambria Math"/>
                                                  <w:i/>
                                                  <w:color w:val="003366"/>
                                                </w:rPr>
                                              </m:ctrlPr>
                                            </m:fPr>
                                            <m:num>
                                              <m:r>
                                                <w:rPr>
                                                  <w:rFonts w:ascii="Cambria Math" w:eastAsiaTheme="minorEastAsia" w:hAnsi="Cambria Math"/>
                                                  <w:color w:val="003366"/>
                                                </w:rPr>
                                                <m:t>-44</m:t>
                                              </m:r>
                                            </m:num>
                                            <m:den>
                                              <m:r>
                                                <w:rPr>
                                                  <w:rFonts w:ascii="Cambria Math" w:eastAsiaTheme="minorEastAsia" w:hAnsi="Cambria Math"/>
                                                  <w:color w:val="003366"/>
                                                </w:rPr>
                                                <m:t>25</m:t>
                                              </m:r>
                                            </m:den>
                                          </m:f>
                                        </m:e>
                                      </m:mr>
                                    </m:m>
                                  </m:e>
                                </m:d>
                              </m:oMath>
                            </m:oMathPara>
                          </w:p>
                          <w:p w14:paraId="4A9FA9F7" w14:textId="77777777" w:rsidR="001443A7" w:rsidRPr="00C250AC" w:rsidRDefault="001443A7" w:rsidP="001443A7">
                            <w:pPr>
                              <w:pStyle w:val="Parts"/>
                              <w:rPr>
                                <w:color w:val="003366"/>
                              </w:rPr>
                            </w:pPr>
                          </w:p>
                        </w:tc>
                      </w:tr>
                      <w:tr w:rsidR="001443A7" w:rsidRPr="00C250AC" w14:paraId="36391357" w14:textId="77777777" w:rsidTr="001443A7">
                        <w:trPr>
                          <w:trHeight w:hRule="exact" w:val="255"/>
                        </w:trPr>
                        <w:tc>
                          <w:tcPr>
                            <w:tcW w:w="5000" w:type="pct"/>
                            <w:shd w:val="clear" w:color="auto" w:fill="D9E2F3"/>
                          </w:tcPr>
                          <w:p w14:paraId="723A00AE"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6DF49745" w14:textId="77777777" w:rsidTr="001443A7">
                        <w:tc>
                          <w:tcPr>
                            <w:tcW w:w="5000" w:type="pct"/>
                          </w:tcPr>
                          <w:p w14:paraId="46A7BB75"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 xml:space="preserve">unit vector for </w:t>
                            </w:r>
                            <m:oMath>
                              <m:r>
                                <m:rPr>
                                  <m:sty m:val="b"/>
                                </m:rPr>
                                <w:rPr>
                                  <w:rFonts w:ascii="Cambria Math" w:hAnsi="Cambria Math"/>
                                  <w:color w:val="003366"/>
                                </w:rPr>
                                <m:t>q</m:t>
                              </m:r>
                            </m:oMath>
                          </w:p>
                          <w:p w14:paraId="2BCF62F4" w14:textId="77777777" w:rsidR="001443A7" w:rsidRDefault="001443A7" w:rsidP="001443A7">
                            <w:pPr>
                              <w:pStyle w:val="Parts"/>
                              <w:rPr>
                                <w:color w:val="003366"/>
                              </w:rPr>
                            </w:pPr>
                            <w:r>
                              <w:rPr>
                                <w:rFonts w:ascii="Wingdings" w:hAnsi="Wingdings"/>
                                <w:color w:val="003366"/>
                              </w:rPr>
                              <w:t></w:t>
                            </w:r>
                            <w:r>
                              <w:rPr>
                                <w:color w:val="003366"/>
                              </w:rPr>
                              <w:t xml:space="preserve"> scalar product</w:t>
                            </w:r>
                          </w:p>
                          <w:p w14:paraId="4E13F040" w14:textId="77777777" w:rsidR="001443A7" w:rsidRPr="00C250AC" w:rsidRDefault="001443A7" w:rsidP="001443A7">
                            <w:pPr>
                              <w:pStyle w:val="Parts"/>
                              <w:rPr>
                                <w:color w:val="003366"/>
                              </w:rPr>
                            </w:pPr>
                            <w:r>
                              <w:rPr>
                                <w:rFonts w:ascii="Wingdings" w:hAnsi="Wingdings"/>
                                <w:color w:val="003366"/>
                              </w:rPr>
                              <w:t></w:t>
                            </w:r>
                            <w:r>
                              <w:rPr>
                                <w:color w:val="003366"/>
                              </w:rPr>
                              <w:t xml:space="preserve"> correct vector</w:t>
                            </w:r>
                          </w:p>
                        </w:tc>
                      </w:tr>
                    </w:tbl>
                    <w:p w14:paraId="5B5C31F8" w14:textId="77777777" w:rsidR="001443A7" w:rsidRDefault="001443A7" w:rsidP="001443A7">
                      <w:pPr>
                        <w:pStyle w:val="Part"/>
                      </w:pPr>
                    </w:p>
                  </w:txbxContent>
                </v:textbox>
              </v:shape>
            </w:pict>
          </mc:Fallback>
        </mc:AlternateContent>
      </w:r>
    </w:p>
    <w:p w14:paraId="2DC1A711" w14:textId="77777777" w:rsidR="000C35F4" w:rsidRDefault="000C35F4" w:rsidP="001443A7">
      <w:pPr>
        <w:pStyle w:val="Parta"/>
      </w:pPr>
    </w:p>
    <w:p w14:paraId="793314E8" w14:textId="77777777" w:rsidR="000C35F4" w:rsidRDefault="000C35F4" w:rsidP="001443A7">
      <w:pPr>
        <w:pStyle w:val="Parta"/>
      </w:pPr>
    </w:p>
    <w:p w14:paraId="37B61167" w14:textId="77777777" w:rsidR="000C35F4" w:rsidRDefault="000C35F4" w:rsidP="001443A7">
      <w:pPr>
        <w:pStyle w:val="Parta"/>
      </w:pPr>
    </w:p>
    <w:p w14:paraId="5EC65F7A" w14:textId="77777777" w:rsidR="000C35F4" w:rsidRDefault="000C35F4" w:rsidP="001443A7">
      <w:pPr>
        <w:pStyle w:val="Parta"/>
      </w:pPr>
    </w:p>
    <w:p w14:paraId="7B49BAF6" w14:textId="77777777" w:rsidR="000C35F4" w:rsidRDefault="000C35F4" w:rsidP="001443A7">
      <w:pPr>
        <w:pStyle w:val="Parta"/>
      </w:pPr>
    </w:p>
    <w:p w14:paraId="569661EE" w14:textId="77777777" w:rsidR="000C35F4" w:rsidRDefault="000C35F4" w:rsidP="001443A7">
      <w:pPr>
        <w:pStyle w:val="Parta"/>
      </w:pPr>
    </w:p>
    <w:p w14:paraId="6237DD52" w14:textId="77777777" w:rsidR="000C35F4" w:rsidRDefault="000C35F4" w:rsidP="001443A7">
      <w:pPr>
        <w:pStyle w:val="Parta"/>
      </w:pPr>
    </w:p>
    <w:p w14:paraId="14328848" w14:textId="77777777" w:rsidR="000C35F4" w:rsidRDefault="000C35F4" w:rsidP="001443A7">
      <w:pPr>
        <w:pStyle w:val="Parta"/>
      </w:pPr>
    </w:p>
    <w:p w14:paraId="71A2DE70" w14:textId="77777777" w:rsidR="000C35F4" w:rsidRDefault="000C35F4" w:rsidP="001443A7">
      <w:pPr>
        <w:pStyle w:val="Parta"/>
      </w:pPr>
    </w:p>
    <w:p w14:paraId="103C55F1" w14:textId="77777777" w:rsidR="000C35F4" w:rsidRDefault="000C35F4" w:rsidP="001443A7">
      <w:pPr>
        <w:pStyle w:val="Parta"/>
      </w:pPr>
    </w:p>
    <w:p w14:paraId="75B9BDB6" w14:textId="77777777" w:rsidR="000C35F4" w:rsidRDefault="000C35F4" w:rsidP="001443A7">
      <w:pPr>
        <w:pStyle w:val="Parta"/>
      </w:pPr>
    </w:p>
    <w:p w14:paraId="71AFF40A" w14:textId="77777777" w:rsidR="000C35F4" w:rsidRDefault="000C35F4" w:rsidP="001443A7">
      <w:pPr>
        <w:pStyle w:val="Parta"/>
      </w:pPr>
    </w:p>
    <w:p w14:paraId="06320678" w14:textId="77777777" w:rsidR="000C35F4" w:rsidRDefault="000C35F4" w:rsidP="001443A7">
      <w:pPr>
        <w:pStyle w:val="Parta"/>
      </w:pPr>
    </w:p>
    <w:p w14:paraId="482ECD2F" w14:textId="77777777" w:rsidR="000C35F4" w:rsidRDefault="000C35F4" w:rsidP="001443A7">
      <w:pPr>
        <w:pStyle w:val="Parta"/>
      </w:pPr>
    </w:p>
    <w:p w14:paraId="468268A1" w14:textId="77777777" w:rsidR="000C35F4" w:rsidRDefault="000C35F4" w:rsidP="001443A7">
      <w:pPr>
        <w:pStyle w:val="Parta"/>
      </w:pPr>
    </w:p>
    <w:p w14:paraId="13F4B930" w14:textId="77777777" w:rsidR="000C35F4" w:rsidRDefault="000C35F4" w:rsidP="001443A7">
      <w:pPr>
        <w:pStyle w:val="Parta"/>
      </w:pPr>
    </w:p>
    <w:p w14:paraId="2E7131F7" w14:textId="77777777" w:rsidR="000C35F4" w:rsidRDefault="000C35F4" w:rsidP="001443A7">
      <w:pPr>
        <w:pStyle w:val="Parta"/>
      </w:pPr>
    </w:p>
    <w:p w14:paraId="4796AE2A" w14:textId="77777777" w:rsidR="000C35F4" w:rsidRDefault="000C35F4" w:rsidP="001443A7">
      <w:pPr>
        <w:pStyle w:val="Parta"/>
      </w:pPr>
    </w:p>
    <w:p w14:paraId="7AA46E80" w14:textId="77777777" w:rsidR="000C35F4" w:rsidRDefault="000C35F4" w:rsidP="001443A7">
      <w:pPr>
        <w:pStyle w:val="Parta"/>
      </w:pPr>
    </w:p>
    <w:p w14:paraId="11301E43" w14:textId="77777777" w:rsidR="000C35F4" w:rsidRDefault="000C35F4" w:rsidP="001443A7">
      <w:pPr>
        <w:pStyle w:val="Parta"/>
      </w:pPr>
      <w:r>
        <w:t>(b)</w:t>
      </w:r>
      <w:r>
        <w:tab/>
        <w:t xml:space="preserve">Given </w:t>
      </w:r>
      <w:proofErr w:type="gramStart"/>
      <w:r>
        <w:t xml:space="preserve">that </w:t>
      </w:r>
      <w:proofErr w:type="gramEnd"/>
      <m:oMath>
        <m:r>
          <m:rPr>
            <m:sty m:val="b"/>
          </m:rPr>
          <w:rPr>
            <w:rFonts w:ascii="Cambria Math" w:hAnsi="Cambria Math"/>
          </w:rPr>
          <m:t>p</m:t>
        </m:r>
        <m:r>
          <w:rPr>
            <w:rFonts w:ascii="Cambria Math" w:hAnsi="Cambria Math"/>
          </w:rPr>
          <m:t>=λ</m:t>
        </m:r>
        <m:r>
          <m:rPr>
            <m:sty m:val="b"/>
          </m:rPr>
          <w:rPr>
            <w:rFonts w:ascii="Cambria Math" w:hAnsi="Cambria Math"/>
          </w:rPr>
          <m:t>q</m:t>
        </m:r>
        <m:r>
          <w:rPr>
            <w:rFonts w:ascii="Cambria Math" w:hAnsi="Cambria Math"/>
          </w:rPr>
          <m:t>+μ</m:t>
        </m:r>
        <m:r>
          <m:rPr>
            <m:sty m:val="b"/>
          </m:rPr>
          <w:rPr>
            <w:rFonts w:ascii="Cambria Math" w:hAnsi="Cambria Math"/>
          </w:rPr>
          <m:t>r</m:t>
        </m:r>
      </m:oMath>
      <w:r>
        <w:rPr>
          <w:rFonts w:eastAsiaTheme="minorEastAsia"/>
        </w:rPr>
        <w:t xml:space="preserve">, determine the value of </w:t>
      </w:r>
      <m:oMath>
        <m:r>
          <w:rPr>
            <w:rFonts w:ascii="Cambria Math" w:eastAsiaTheme="minorEastAsia" w:hAnsi="Cambria Math"/>
          </w:rPr>
          <m:t>λ</m:t>
        </m:r>
      </m:oMath>
      <w:r>
        <w:rPr>
          <w:rFonts w:eastAsiaTheme="minorEastAsia"/>
        </w:rPr>
        <w:t xml:space="preserve"> and the value of </w:t>
      </w:r>
      <m:oMath>
        <m:r>
          <w:rPr>
            <w:rFonts w:ascii="Cambria Math" w:eastAsiaTheme="minorEastAsia" w:hAnsi="Cambria Math"/>
          </w:rPr>
          <m:t>μ</m:t>
        </m:r>
      </m:oMath>
      <w:r>
        <w:rPr>
          <w:rFonts w:eastAsiaTheme="minorEastAsia"/>
        </w:rPr>
        <w:t>.</w:t>
      </w:r>
      <w:r>
        <w:rPr>
          <w:rFonts w:eastAsiaTheme="minorEastAsia"/>
        </w:rPr>
        <w:tab/>
        <w:t>(4 marks)</w:t>
      </w:r>
    </w:p>
    <w:p w14:paraId="7E05AA42" w14:textId="77777777" w:rsidR="000C35F4" w:rsidRDefault="000C35F4" w:rsidP="001443A7">
      <w:pPr>
        <w:pStyle w:val="Parta"/>
      </w:pPr>
      <w:r>
        <w:rPr>
          <w:noProof/>
          <w:lang w:eastAsia="en-AU"/>
        </w:rPr>
        <mc:AlternateContent>
          <mc:Choice Requires="wps">
            <w:drawing>
              <wp:anchor distT="0" distB="0" distL="114300" distR="114300" simplePos="0" relativeHeight="251663872" behindDoc="0" locked="0" layoutInCell="1" allowOverlap="1" wp14:anchorId="212AA81F" wp14:editId="7C807D0F">
                <wp:simplePos x="0" y="0"/>
                <wp:positionH relativeFrom="column">
                  <wp:posOffset>1140460</wp:posOffset>
                </wp:positionH>
                <wp:positionV relativeFrom="paragraph">
                  <wp:posOffset>99060</wp:posOffset>
                </wp:positionV>
                <wp:extent cx="3657600" cy="37147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657600" cy="3714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30"/>
                            </w:tblGrid>
                            <w:tr w:rsidR="001443A7" w:rsidRPr="00C250AC" w14:paraId="3234482E" w14:textId="77777777" w:rsidTr="001443A7">
                              <w:trPr>
                                <w:trHeight w:hRule="exact" w:val="255"/>
                              </w:trPr>
                              <w:tc>
                                <w:tcPr>
                                  <w:tcW w:w="5000" w:type="pct"/>
                                  <w:shd w:val="clear" w:color="auto" w:fill="D9E2F3"/>
                                </w:tcPr>
                                <w:p w14:paraId="43B92E5C"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0947C8B3" w14:textId="77777777" w:rsidTr="001443A7">
                              <w:tc>
                                <w:tcPr>
                                  <w:tcW w:w="5000" w:type="pct"/>
                                  <w:tcBorders>
                                    <w:bottom w:val="single" w:sz="4" w:space="0" w:color="auto"/>
                                  </w:tcBorders>
                                </w:tcPr>
                                <w:p w14:paraId="1AC1CE80" w14:textId="77777777" w:rsidR="001443A7" w:rsidRDefault="001443A7" w:rsidP="001443A7">
                                  <w:pPr>
                                    <w:pStyle w:val="Parts"/>
                                    <w:rPr>
                                      <w:rFonts w:eastAsiaTheme="minorEastAsia"/>
                                      <w:color w:val="003366"/>
                                    </w:rPr>
                                  </w:pPr>
                                  <m:oMathPara>
                                    <m:oMath>
                                      <m:r>
                                        <w:rPr>
                                          <w:rFonts w:ascii="Cambria Math" w:hAnsi="Cambria Math"/>
                                          <w:color w:val="003366"/>
                                        </w:rPr>
                                        <m:t>λ</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3</m:t>
                                                </m:r>
                                              </m:e>
                                            </m:mr>
                                            <m:mr>
                                              <m:e>
                                                <m:r>
                                                  <w:rPr>
                                                    <w:rFonts w:ascii="Cambria Math" w:eastAsiaTheme="minorEastAsia" w:hAnsi="Cambria Math"/>
                                                    <w:color w:val="003366"/>
                                                  </w:rPr>
                                                  <m:t>-4</m:t>
                                                </m:r>
                                              </m:e>
                                            </m:mr>
                                          </m:m>
                                        </m:e>
                                      </m:d>
                                      <m:r>
                                        <w:rPr>
                                          <w:rFonts w:ascii="Cambria Math" w:eastAsiaTheme="minorEastAsia" w:hAnsi="Cambria Math"/>
                                          <w:color w:val="003366"/>
                                        </w:rPr>
                                        <m:t>+</m:t>
                                      </m:r>
                                      <m:r>
                                        <w:rPr>
                                          <w:rFonts w:ascii="Cambria Math" w:hAnsi="Cambria Math"/>
                                          <w:color w:val="003366"/>
                                        </w:rPr>
                                        <m:t>μ</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1</m:t>
                                                </m:r>
                                              </m:e>
                                            </m:mr>
                                            <m:mr>
                                              <m:e>
                                                <m:r>
                                                  <w:rPr>
                                                    <w:rFonts w:ascii="Cambria Math" w:eastAsiaTheme="minorEastAsia" w:hAnsi="Cambria Math"/>
                                                    <w:color w:val="003366"/>
                                                  </w:rPr>
                                                  <m:t>-2</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-7</m:t>
                                                </m:r>
                                              </m:e>
                                            </m:mr>
                                            <m:mr>
                                              <m:e>
                                                <m:r>
                                                  <w:rPr>
                                                    <w:rFonts w:ascii="Cambria Math" w:eastAsiaTheme="minorEastAsia" w:hAnsi="Cambria Math"/>
                                                    <w:color w:val="003366"/>
                                                  </w:rPr>
                                                  <m:t>8</m:t>
                                                </m:r>
                                              </m:e>
                                            </m:mr>
                                          </m:m>
                                        </m:e>
                                      </m:d>
                                    </m:oMath>
                                  </m:oMathPara>
                                </w:p>
                                <w:p w14:paraId="181BCA69" w14:textId="77777777" w:rsidR="001443A7" w:rsidRDefault="001443A7" w:rsidP="001443A7">
                                  <w:pPr>
                                    <w:pStyle w:val="Parts"/>
                                    <w:rPr>
                                      <w:rFonts w:eastAsiaTheme="minorEastAsia"/>
                                      <w:color w:val="003366"/>
                                    </w:rPr>
                                  </w:pPr>
                                </w:p>
                                <w:p w14:paraId="7D30E3AD" w14:textId="77777777" w:rsidR="001443A7" w:rsidRDefault="001443A7" w:rsidP="001443A7">
                                  <w:pPr>
                                    <w:pStyle w:val="Parts"/>
                                    <w:rPr>
                                      <w:rFonts w:eastAsiaTheme="minorEastAsia"/>
                                      <w:color w:val="003366"/>
                                    </w:rPr>
                                  </w:pPr>
                                  <w:r>
                                    <w:rPr>
                                      <w:rFonts w:eastAsiaTheme="minorEastAsia"/>
                                      <w:color w:val="003366"/>
                                    </w:rPr>
                                    <w:t xml:space="preserve">Equating </w:t>
                                  </w:r>
                                  <m:oMath>
                                    <m:r>
                                      <m:rPr>
                                        <m:sty m:val="b"/>
                                      </m:rPr>
                                      <w:rPr>
                                        <w:rFonts w:ascii="Cambria Math" w:eastAsiaTheme="minorEastAsia" w:hAnsi="Cambria Math"/>
                                        <w:color w:val="003366"/>
                                      </w:rPr>
                                      <m:t>i</m:t>
                                    </m:r>
                                  </m:oMath>
                                  <w:r>
                                    <w:rPr>
                                      <w:rFonts w:eastAsiaTheme="minorEastAsia"/>
                                      <w:color w:val="003366"/>
                                    </w:rPr>
                                    <w:t xml:space="preserve"> and </w:t>
                                  </w:r>
                                  <m:oMath>
                                    <m:r>
                                      <m:rPr>
                                        <m:sty m:val="b"/>
                                      </m:rPr>
                                      <w:rPr>
                                        <w:rFonts w:ascii="Cambria Math" w:eastAsiaTheme="minorEastAsia" w:hAnsi="Cambria Math"/>
                                        <w:color w:val="003366"/>
                                      </w:rPr>
                                      <m:t>j</m:t>
                                    </m:r>
                                  </m:oMath>
                                  <w:r>
                                    <w:rPr>
                                      <w:rFonts w:eastAsiaTheme="minorEastAsia"/>
                                      <w:color w:val="003366"/>
                                    </w:rPr>
                                    <w:t xml:space="preserve"> coefficients:</w:t>
                                  </w:r>
                                </w:p>
                                <w:p w14:paraId="579B5344" w14:textId="77777777" w:rsidR="001443A7" w:rsidRPr="0002400F" w:rsidRDefault="001443A7" w:rsidP="001443A7">
                                  <w:pPr>
                                    <w:pStyle w:val="Parts"/>
                                    <w:rPr>
                                      <w:rFonts w:eastAsiaTheme="minorEastAsia"/>
                                      <w:color w:val="003366"/>
                                    </w:rPr>
                                  </w:pPr>
                                  <m:oMathPara>
                                    <m:oMath>
                                      <m:r>
                                        <w:rPr>
                                          <w:rFonts w:ascii="Cambria Math" w:hAnsi="Cambria Math"/>
                                          <w:color w:val="003366"/>
                                        </w:rPr>
                                        <m:t>3λ+μ</m:t>
                                      </m:r>
                                      <m:r>
                                        <m:rPr>
                                          <m:aln/>
                                        </m:rPr>
                                        <w:rPr>
                                          <w:rFonts w:ascii="Cambria Math" w:hAnsi="Cambria Math"/>
                                          <w:color w:val="003366"/>
                                        </w:rPr>
                                        <m:t>=-7</m:t>
                                      </m:r>
                                      <m:r>
                                        <m:rPr>
                                          <m:sty m:val="p"/>
                                        </m:rPr>
                                        <w:rPr>
                                          <w:rFonts w:eastAsiaTheme="minorEastAsia"/>
                                          <w:color w:val="003366"/>
                                        </w:rPr>
                                        <w:br/>
                                      </m:r>
                                    </m:oMath>
                                    <m:oMath>
                                      <m:r>
                                        <w:rPr>
                                          <w:rFonts w:ascii="Cambria Math" w:hAnsi="Cambria Math"/>
                                          <w:color w:val="003366"/>
                                        </w:rPr>
                                        <m:t>-4λ-2μ</m:t>
                                      </m:r>
                                      <m:r>
                                        <m:rPr>
                                          <m:aln/>
                                        </m:rPr>
                                        <w:rPr>
                                          <w:rFonts w:ascii="Cambria Math" w:hAnsi="Cambria Math"/>
                                          <w:color w:val="003366"/>
                                        </w:rPr>
                                        <m:t>=8</m:t>
                                      </m:r>
                                    </m:oMath>
                                  </m:oMathPara>
                                </w:p>
                                <w:p w14:paraId="7CD6356F" w14:textId="77777777" w:rsidR="001443A7" w:rsidRDefault="001443A7" w:rsidP="001443A7">
                                  <w:pPr>
                                    <w:pStyle w:val="Parts"/>
                                    <w:rPr>
                                      <w:rFonts w:eastAsiaTheme="minorEastAsia"/>
                                      <w:color w:val="003366"/>
                                    </w:rPr>
                                  </w:pPr>
                                  <w:r>
                                    <w:rPr>
                                      <w:rFonts w:eastAsiaTheme="minorEastAsia"/>
                                      <w:color w:val="003366"/>
                                    </w:rPr>
                                    <w:t>Hence</w:t>
                                  </w:r>
                                </w:p>
                                <w:p w14:paraId="40CCEC71" w14:textId="77777777" w:rsidR="001443A7" w:rsidRPr="0002400F" w:rsidRDefault="001443A7" w:rsidP="001443A7">
                                  <w:pPr>
                                    <w:pStyle w:val="Parts"/>
                                    <w:rPr>
                                      <w:rFonts w:eastAsiaTheme="minorEastAsia"/>
                                      <w:color w:val="003366"/>
                                    </w:rPr>
                                  </w:pPr>
                                  <m:oMathPara>
                                    <m:oMath>
                                      <m:r>
                                        <w:rPr>
                                          <w:rFonts w:ascii="Cambria Math" w:hAnsi="Cambria Math"/>
                                          <w:color w:val="003366"/>
                                        </w:rPr>
                                        <m:t>6λ+2μ</m:t>
                                      </m:r>
                                      <m:r>
                                        <m:rPr>
                                          <m:aln/>
                                        </m:rPr>
                                        <w:rPr>
                                          <w:rFonts w:ascii="Cambria Math" w:hAnsi="Cambria Math"/>
                                          <w:color w:val="003366"/>
                                        </w:rPr>
                                        <m:t>=-14</m:t>
                                      </m:r>
                                      <m:r>
                                        <m:rPr>
                                          <m:sty m:val="p"/>
                                        </m:rPr>
                                        <w:rPr>
                                          <w:rFonts w:eastAsiaTheme="minorEastAsia"/>
                                          <w:color w:val="003366"/>
                                        </w:rPr>
                                        <w:br/>
                                      </m:r>
                                    </m:oMath>
                                    <m:oMath>
                                      <m:r>
                                        <w:rPr>
                                          <w:rFonts w:ascii="Cambria Math" w:hAnsi="Cambria Math"/>
                                          <w:color w:val="003366"/>
                                        </w:rPr>
                                        <m:t>-4λ-2μ</m:t>
                                      </m:r>
                                      <m:r>
                                        <m:rPr>
                                          <m:aln/>
                                        </m:rPr>
                                        <w:rPr>
                                          <w:rFonts w:ascii="Cambria Math" w:hAnsi="Cambria Math"/>
                                          <w:color w:val="003366"/>
                                        </w:rPr>
                                        <m:t>=8</m:t>
                                      </m:r>
                                    </m:oMath>
                                  </m:oMathPara>
                                </w:p>
                                <w:p w14:paraId="1097947A" w14:textId="77777777" w:rsidR="001443A7" w:rsidRDefault="001443A7" w:rsidP="001443A7">
                                  <w:pPr>
                                    <w:pStyle w:val="Parts"/>
                                    <w:rPr>
                                      <w:rFonts w:eastAsiaTheme="minorEastAsia"/>
                                      <w:color w:val="003366"/>
                                    </w:rPr>
                                  </w:pPr>
                                </w:p>
                                <w:p w14:paraId="2227D59A" w14:textId="77777777" w:rsidR="001443A7" w:rsidRPr="0002400F" w:rsidRDefault="001443A7" w:rsidP="001443A7">
                                  <w:pPr>
                                    <w:pStyle w:val="Parts"/>
                                    <w:rPr>
                                      <w:rFonts w:eastAsiaTheme="minorEastAsia"/>
                                      <w:color w:val="003366"/>
                                    </w:rPr>
                                  </w:pPr>
                                  <m:oMathPara>
                                    <m:oMath>
                                      <m:r>
                                        <w:rPr>
                                          <w:rFonts w:ascii="Cambria Math" w:eastAsiaTheme="minorEastAsia" w:hAnsi="Cambria Math"/>
                                          <w:color w:val="003366"/>
                                        </w:rPr>
                                        <m:t>2λ</m:t>
                                      </m:r>
                                      <m:r>
                                        <m:rPr>
                                          <m:aln/>
                                        </m:rPr>
                                        <w:rPr>
                                          <w:rFonts w:ascii="Cambria Math" w:eastAsiaTheme="minorEastAsia" w:hAnsi="Cambria Math"/>
                                          <w:color w:val="003366"/>
                                        </w:rPr>
                                        <m:t>=-6⇒λ=-3</m:t>
                                      </m:r>
                                      <m:r>
                                        <m:rPr>
                                          <m:sty m:val="p"/>
                                        </m:rPr>
                                        <w:rPr>
                                          <w:rFonts w:eastAsiaTheme="minorEastAsia"/>
                                          <w:color w:val="003366"/>
                                        </w:rPr>
                                        <w:br/>
                                      </m:r>
                                    </m:oMath>
                                    <m:oMath>
                                      <m:r>
                                        <w:rPr>
                                          <w:rFonts w:ascii="Cambria Math" w:eastAsiaTheme="minorEastAsia" w:hAnsi="Cambria Math"/>
                                          <w:color w:val="003366"/>
                                        </w:rPr>
                                        <m:t>μ</m:t>
                                      </m:r>
                                      <m:r>
                                        <m:rPr>
                                          <m:aln/>
                                        </m:rPr>
                                        <w:rPr>
                                          <w:rFonts w:ascii="Cambria Math" w:eastAsiaTheme="minorEastAsia" w:hAnsi="Cambria Math"/>
                                          <w:color w:val="003366"/>
                                        </w:rPr>
                                        <m:t>=-7-3</m:t>
                                      </m:r>
                                      <m:d>
                                        <m:dPr>
                                          <m:ctrlPr>
                                            <w:rPr>
                                              <w:rFonts w:ascii="Cambria Math" w:eastAsiaTheme="minorEastAsia" w:hAnsi="Cambria Math"/>
                                              <w:i/>
                                              <w:color w:val="003366"/>
                                            </w:rPr>
                                          </m:ctrlPr>
                                        </m:dPr>
                                        <m:e>
                                          <m:r>
                                            <w:rPr>
                                              <w:rFonts w:ascii="Cambria Math" w:eastAsiaTheme="minorEastAsia" w:hAnsi="Cambria Math"/>
                                              <w:color w:val="003366"/>
                                            </w:rPr>
                                            <m:t>-3</m:t>
                                          </m:r>
                                        </m:e>
                                      </m:d>
                                      <m:r>
                                        <w:rPr>
                                          <w:rFonts w:ascii="Cambria Math" w:eastAsiaTheme="minorEastAsia" w:hAnsi="Cambria Math"/>
                                          <w:color w:val="003366"/>
                                        </w:rPr>
                                        <m:t>=2</m:t>
                                      </m:r>
                                    </m:oMath>
                                  </m:oMathPara>
                                </w:p>
                                <w:p w14:paraId="6D3A4125" w14:textId="77777777" w:rsidR="001443A7" w:rsidRDefault="001443A7" w:rsidP="001443A7">
                                  <w:pPr>
                                    <w:pStyle w:val="Parts"/>
                                    <w:rPr>
                                      <w:rFonts w:eastAsiaTheme="minorEastAsia"/>
                                      <w:color w:val="003366"/>
                                    </w:rPr>
                                  </w:pPr>
                                </w:p>
                                <w:p w14:paraId="6EE21E3A" w14:textId="77777777" w:rsidR="001443A7" w:rsidRPr="0002400F" w:rsidRDefault="001443A7" w:rsidP="001443A7">
                                  <w:pPr>
                                    <w:pStyle w:val="Parts"/>
                                    <w:rPr>
                                      <w:rFonts w:eastAsiaTheme="minorEastAsia"/>
                                      <w:color w:val="003366"/>
                                    </w:rPr>
                                  </w:pPr>
                                  <m:oMathPara>
                                    <m:oMath>
                                      <m:r>
                                        <w:rPr>
                                          <w:rFonts w:ascii="Cambria Math" w:eastAsiaTheme="minorEastAsia" w:hAnsi="Cambria Math"/>
                                          <w:color w:val="003366"/>
                                        </w:rPr>
                                        <m:t>λ=-3,  μ=2</m:t>
                                      </m:r>
                                    </m:oMath>
                                  </m:oMathPara>
                                </w:p>
                                <w:p w14:paraId="73AE8596" w14:textId="77777777" w:rsidR="001443A7" w:rsidRPr="0002400F" w:rsidRDefault="001443A7" w:rsidP="001443A7">
                                  <w:pPr>
                                    <w:pStyle w:val="Parts"/>
                                    <w:rPr>
                                      <w:rFonts w:eastAsiaTheme="minorEastAsia"/>
                                      <w:color w:val="003366"/>
                                    </w:rPr>
                                  </w:pPr>
                                </w:p>
                              </w:tc>
                            </w:tr>
                            <w:tr w:rsidR="001443A7" w:rsidRPr="00C250AC" w14:paraId="596639E0" w14:textId="77777777" w:rsidTr="001443A7">
                              <w:trPr>
                                <w:trHeight w:hRule="exact" w:val="255"/>
                              </w:trPr>
                              <w:tc>
                                <w:tcPr>
                                  <w:tcW w:w="5000" w:type="pct"/>
                                  <w:shd w:val="clear" w:color="auto" w:fill="D9E2F3"/>
                                </w:tcPr>
                                <w:p w14:paraId="21EB4296"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60518C3C" w14:textId="77777777" w:rsidTr="001443A7">
                              <w:tc>
                                <w:tcPr>
                                  <w:tcW w:w="5000" w:type="pct"/>
                                </w:tcPr>
                                <w:p w14:paraId="41C727DB"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 xml:space="preserve">equation using </w:t>
                                  </w:r>
                                  <m:oMath>
                                    <m:r>
                                      <m:rPr>
                                        <m:sty m:val="b"/>
                                      </m:rPr>
                                      <w:rPr>
                                        <w:rFonts w:ascii="Cambria Math" w:hAnsi="Cambria Math"/>
                                        <w:color w:val="003366"/>
                                      </w:rPr>
                                      <m:t>i</m:t>
                                    </m:r>
                                  </m:oMath>
                                  <w:r>
                                    <w:rPr>
                                      <w:color w:val="003366"/>
                                    </w:rPr>
                                    <w:t>-coefficients</w:t>
                                  </w:r>
                                </w:p>
                                <w:p w14:paraId="1050E277"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 xml:space="preserve">equation using </w:t>
                                  </w:r>
                                  <m:oMath>
                                    <m:r>
                                      <m:rPr>
                                        <m:sty m:val="b"/>
                                      </m:rPr>
                                      <w:rPr>
                                        <w:rFonts w:ascii="Cambria Math" w:hAnsi="Cambria Math"/>
                                        <w:color w:val="003366"/>
                                      </w:rPr>
                                      <m:t>j</m:t>
                                    </m:r>
                                  </m:oMath>
                                  <w:r>
                                    <w:rPr>
                                      <w:color w:val="003366"/>
                                    </w:rPr>
                                    <w:t>-coefficients</w:t>
                                  </w:r>
                                </w:p>
                                <w:p w14:paraId="0A0CA3E9" w14:textId="77777777" w:rsidR="001443A7" w:rsidRDefault="001443A7" w:rsidP="001443A7">
                                  <w:pPr>
                                    <w:pStyle w:val="Parts"/>
                                    <w:rPr>
                                      <w:rFonts w:eastAsiaTheme="minorEastAsia"/>
                                      <w:color w:val="003366"/>
                                    </w:rPr>
                                  </w:pPr>
                                  <w:r>
                                    <w:rPr>
                                      <w:rFonts w:ascii="Wingdings" w:hAnsi="Wingdings"/>
                                      <w:color w:val="003366"/>
                                    </w:rPr>
                                    <w:t></w:t>
                                  </w:r>
                                  <w:r>
                                    <w:rPr>
                                      <w:color w:val="003366"/>
                                    </w:rPr>
                                    <w:t xml:space="preserve"> value of </w:t>
                                  </w:r>
                                  <m:oMath>
                                    <m:r>
                                      <w:rPr>
                                        <w:rFonts w:ascii="Cambria Math" w:hAnsi="Cambria Math"/>
                                        <w:color w:val="003366"/>
                                      </w:rPr>
                                      <m:t>λ</m:t>
                                    </m:r>
                                  </m:oMath>
                                </w:p>
                                <w:p w14:paraId="21F8C95C" w14:textId="77777777" w:rsidR="001443A7" w:rsidRPr="00C250AC" w:rsidRDefault="001443A7" w:rsidP="001443A7">
                                  <w:pPr>
                                    <w:pStyle w:val="Parts"/>
                                    <w:rPr>
                                      <w:color w:val="003366"/>
                                    </w:rPr>
                                  </w:pPr>
                                  <w:r>
                                    <w:rPr>
                                      <w:rFonts w:ascii="Wingdings" w:eastAsiaTheme="minorEastAsia" w:hAnsi="Wingdings"/>
                                      <w:color w:val="003366"/>
                                    </w:rPr>
                                    <w:t></w:t>
                                  </w:r>
                                  <w:r>
                                    <w:rPr>
                                      <w:rFonts w:eastAsiaTheme="minorEastAsia"/>
                                      <w:color w:val="003366"/>
                                    </w:rPr>
                                    <w:t xml:space="preserve"> value of </w:t>
                                  </w:r>
                                  <m:oMath>
                                    <m:r>
                                      <w:rPr>
                                        <w:rFonts w:ascii="Cambria Math" w:eastAsiaTheme="minorEastAsia" w:hAnsi="Cambria Math"/>
                                        <w:color w:val="003366"/>
                                      </w:rPr>
                                      <m:t>μ</m:t>
                                    </m:r>
                                  </m:oMath>
                                </w:p>
                              </w:tc>
                            </w:tr>
                          </w:tbl>
                          <w:p w14:paraId="337DD461"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AA81F" id="Text Box 21" o:spid="_x0000_s1042" type="#_x0000_t202" style="position:absolute;left:0;text-align:left;margin-left:89.8pt;margin-top:7.8pt;width:4in;height:2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730"/>
                      </w:tblGrid>
                      <w:tr w:rsidR="001443A7" w:rsidRPr="00C250AC" w14:paraId="3234482E" w14:textId="77777777" w:rsidTr="001443A7">
                        <w:trPr>
                          <w:trHeight w:hRule="exact" w:val="255"/>
                        </w:trPr>
                        <w:tc>
                          <w:tcPr>
                            <w:tcW w:w="5000" w:type="pct"/>
                            <w:shd w:val="clear" w:color="auto" w:fill="D9E2F3"/>
                          </w:tcPr>
                          <w:p w14:paraId="43B92E5C"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0947C8B3" w14:textId="77777777" w:rsidTr="001443A7">
                        <w:tc>
                          <w:tcPr>
                            <w:tcW w:w="5000" w:type="pct"/>
                            <w:tcBorders>
                              <w:bottom w:val="single" w:sz="4" w:space="0" w:color="auto"/>
                            </w:tcBorders>
                          </w:tcPr>
                          <w:p w14:paraId="1AC1CE80" w14:textId="77777777" w:rsidR="001443A7" w:rsidRDefault="001443A7" w:rsidP="001443A7">
                            <w:pPr>
                              <w:pStyle w:val="Parts"/>
                              <w:rPr>
                                <w:rFonts w:eastAsiaTheme="minorEastAsia"/>
                                <w:color w:val="003366"/>
                              </w:rPr>
                            </w:pPr>
                            <m:oMathPara>
                              <m:oMath>
                                <m:r>
                                  <w:rPr>
                                    <w:rFonts w:ascii="Cambria Math" w:hAnsi="Cambria Math"/>
                                    <w:color w:val="003366"/>
                                  </w:rPr>
                                  <m:t>λ</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3</m:t>
                                          </m:r>
                                        </m:e>
                                      </m:mr>
                                      <m:mr>
                                        <m:e>
                                          <m:r>
                                            <w:rPr>
                                              <w:rFonts w:ascii="Cambria Math" w:eastAsiaTheme="minorEastAsia" w:hAnsi="Cambria Math"/>
                                              <w:color w:val="003366"/>
                                            </w:rPr>
                                            <m:t>-4</m:t>
                                          </m:r>
                                        </m:e>
                                      </m:mr>
                                    </m:m>
                                  </m:e>
                                </m:d>
                                <m:r>
                                  <w:rPr>
                                    <w:rFonts w:ascii="Cambria Math" w:eastAsiaTheme="minorEastAsia" w:hAnsi="Cambria Math"/>
                                    <w:color w:val="003366"/>
                                  </w:rPr>
                                  <m:t>+</m:t>
                                </m:r>
                                <m:r>
                                  <w:rPr>
                                    <w:rFonts w:ascii="Cambria Math" w:hAnsi="Cambria Math"/>
                                    <w:color w:val="003366"/>
                                  </w:rPr>
                                  <m:t>μ</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1</m:t>
                                          </m:r>
                                        </m:e>
                                      </m:mr>
                                      <m:mr>
                                        <m:e>
                                          <m:r>
                                            <w:rPr>
                                              <w:rFonts w:ascii="Cambria Math" w:eastAsiaTheme="minorEastAsia" w:hAnsi="Cambria Math"/>
                                              <w:color w:val="003366"/>
                                            </w:rPr>
                                            <m:t>-2</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-7</m:t>
                                          </m:r>
                                        </m:e>
                                      </m:mr>
                                      <m:mr>
                                        <m:e>
                                          <m:r>
                                            <w:rPr>
                                              <w:rFonts w:ascii="Cambria Math" w:eastAsiaTheme="minorEastAsia" w:hAnsi="Cambria Math"/>
                                              <w:color w:val="003366"/>
                                            </w:rPr>
                                            <m:t>8</m:t>
                                          </m:r>
                                        </m:e>
                                      </m:mr>
                                    </m:m>
                                  </m:e>
                                </m:d>
                              </m:oMath>
                            </m:oMathPara>
                          </w:p>
                          <w:p w14:paraId="181BCA69" w14:textId="77777777" w:rsidR="001443A7" w:rsidRDefault="001443A7" w:rsidP="001443A7">
                            <w:pPr>
                              <w:pStyle w:val="Parts"/>
                              <w:rPr>
                                <w:rFonts w:eastAsiaTheme="minorEastAsia"/>
                                <w:color w:val="003366"/>
                              </w:rPr>
                            </w:pPr>
                          </w:p>
                          <w:p w14:paraId="7D30E3AD" w14:textId="77777777" w:rsidR="001443A7" w:rsidRDefault="001443A7" w:rsidP="001443A7">
                            <w:pPr>
                              <w:pStyle w:val="Parts"/>
                              <w:rPr>
                                <w:rFonts w:eastAsiaTheme="minorEastAsia"/>
                                <w:color w:val="003366"/>
                              </w:rPr>
                            </w:pPr>
                            <w:r>
                              <w:rPr>
                                <w:rFonts w:eastAsiaTheme="minorEastAsia"/>
                                <w:color w:val="003366"/>
                              </w:rPr>
                              <w:t xml:space="preserve">Equating </w:t>
                            </w:r>
                            <m:oMath>
                              <m:r>
                                <m:rPr>
                                  <m:sty m:val="b"/>
                                </m:rPr>
                                <w:rPr>
                                  <w:rFonts w:ascii="Cambria Math" w:eastAsiaTheme="minorEastAsia" w:hAnsi="Cambria Math"/>
                                  <w:color w:val="003366"/>
                                </w:rPr>
                                <m:t>i</m:t>
                              </m:r>
                            </m:oMath>
                            <w:r>
                              <w:rPr>
                                <w:rFonts w:eastAsiaTheme="minorEastAsia"/>
                                <w:color w:val="003366"/>
                              </w:rPr>
                              <w:t xml:space="preserve"> and </w:t>
                            </w:r>
                            <m:oMath>
                              <m:r>
                                <m:rPr>
                                  <m:sty m:val="b"/>
                                </m:rPr>
                                <w:rPr>
                                  <w:rFonts w:ascii="Cambria Math" w:eastAsiaTheme="minorEastAsia" w:hAnsi="Cambria Math"/>
                                  <w:color w:val="003366"/>
                                </w:rPr>
                                <m:t>j</m:t>
                              </m:r>
                            </m:oMath>
                            <w:r>
                              <w:rPr>
                                <w:rFonts w:eastAsiaTheme="minorEastAsia"/>
                                <w:color w:val="003366"/>
                              </w:rPr>
                              <w:t xml:space="preserve"> coefficients:</w:t>
                            </w:r>
                          </w:p>
                          <w:p w14:paraId="579B5344" w14:textId="77777777" w:rsidR="001443A7" w:rsidRPr="0002400F" w:rsidRDefault="001443A7" w:rsidP="001443A7">
                            <w:pPr>
                              <w:pStyle w:val="Parts"/>
                              <w:rPr>
                                <w:rFonts w:eastAsiaTheme="minorEastAsia"/>
                                <w:color w:val="003366"/>
                              </w:rPr>
                            </w:pPr>
                            <m:oMathPara>
                              <m:oMath>
                                <m:r>
                                  <w:rPr>
                                    <w:rFonts w:ascii="Cambria Math" w:hAnsi="Cambria Math"/>
                                    <w:color w:val="003366"/>
                                  </w:rPr>
                                  <m:t>3λ+μ</m:t>
                                </m:r>
                                <m:r>
                                  <m:rPr>
                                    <m:aln/>
                                  </m:rPr>
                                  <w:rPr>
                                    <w:rFonts w:ascii="Cambria Math" w:hAnsi="Cambria Math"/>
                                    <w:color w:val="003366"/>
                                  </w:rPr>
                                  <m:t>=-7</m:t>
                                </m:r>
                                <m:r>
                                  <m:rPr>
                                    <m:sty m:val="p"/>
                                  </m:rPr>
                                  <w:rPr>
                                    <w:rFonts w:eastAsiaTheme="minorEastAsia"/>
                                    <w:color w:val="003366"/>
                                  </w:rPr>
                                  <w:br/>
                                </m:r>
                              </m:oMath>
                              <m:oMath>
                                <m:r>
                                  <w:rPr>
                                    <w:rFonts w:ascii="Cambria Math" w:hAnsi="Cambria Math"/>
                                    <w:color w:val="003366"/>
                                  </w:rPr>
                                  <m:t>-4λ-2μ</m:t>
                                </m:r>
                                <m:r>
                                  <m:rPr>
                                    <m:aln/>
                                  </m:rPr>
                                  <w:rPr>
                                    <w:rFonts w:ascii="Cambria Math" w:hAnsi="Cambria Math"/>
                                    <w:color w:val="003366"/>
                                  </w:rPr>
                                  <m:t>=8</m:t>
                                </m:r>
                              </m:oMath>
                            </m:oMathPara>
                          </w:p>
                          <w:p w14:paraId="7CD6356F" w14:textId="77777777" w:rsidR="001443A7" w:rsidRDefault="001443A7" w:rsidP="001443A7">
                            <w:pPr>
                              <w:pStyle w:val="Parts"/>
                              <w:rPr>
                                <w:rFonts w:eastAsiaTheme="minorEastAsia"/>
                                <w:color w:val="003366"/>
                              </w:rPr>
                            </w:pPr>
                            <w:r>
                              <w:rPr>
                                <w:rFonts w:eastAsiaTheme="minorEastAsia"/>
                                <w:color w:val="003366"/>
                              </w:rPr>
                              <w:t>Hence</w:t>
                            </w:r>
                          </w:p>
                          <w:p w14:paraId="40CCEC71" w14:textId="77777777" w:rsidR="001443A7" w:rsidRPr="0002400F" w:rsidRDefault="001443A7" w:rsidP="001443A7">
                            <w:pPr>
                              <w:pStyle w:val="Parts"/>
                              <w:rPr>
                                <w:rFonts w:eastAsiaTheme="minorEastAsia"/>
                                <w:color w:val="003366"/>
                              </w:rPr>
                            </w:pPr>
                            <m:oMathPara>
                              <m:oMath>
                                <m:r>
                                  <w:rPr>
                                    <w:rFonts w:ascii="Cambria Math" w:hAnsi="Cambria Math"/>
                                    <w:color w:val="003366"/>
                                  </w:rPr>
                                  <m:t>6λ+2μ</m:t>
                                </m:r>
                                <m:r>
                                  <m:rPr>
                                    <m:aln/>
                                  </m:rPr>
                                  <w:rPr>
                                    <w:rFonts w:ascii="Cambria Math" w:hAnsi="Cambria Math"/>
                                    <w:color w:val="003366"/>
                                  </w:rPr>
                                  <m:t>=-14</m:t>
                                </m:r>
                                <m:r>
                                  <m:rPr>
                                    <m:sty m:val="p"/>
                                  </m:rPr>
                                  <w:rPr>
                                    <w:rFonts w:eastAsiaTheme="minorEastAsia"/>
                                    <w:color w:val="003366"/>
                                  </w:rPr>
                                  <w:br/>
                                </m:r>
                              </m:oMath>
                              <m:oMath>
                                <m:r>
                                  <w:rPr>
                                    <w:rFonts w:ascii="Cambria Math" w:hAnsi="Cambria Math"/>
                                    <w:color w:val="003366"/>
                                  </w:rPr>
                                  <m:t>-4λ-2μ</m:t>
                                </m:r>
                                <m:r>
                                  <m:rPr>
                                    <m:aln/>
                                  </m:rPr>
                                  <w:rPr>
                                    <w:rFonts w:ascii="Cambria Math" w:hAnsi="Cambria Math"/>
                                    <w:color w:val="003366"/>
                                  </w:rPr>
                                  <m:t>=8</m:t>
                                </m:r>
                              </m:oMath>
                            </m:oMathPara>
                          </w:p>
                          <w:p w14:paraId="1097947A" w14:textId="77777777" w:rsidR="001443A7" w:rsidRDefault="001443A7" w:rsidP="001443A7">
                            <w:pPr>
                              <w:pStyle w:val="Parts"/>
                              <w:rPr>
                                <w:rFonts w:eastAsiaTheme="minorEastAsia"/>
                                <w:color w:val="003366"/>
                              </w:rPr>
                            </w:pPr>
                          </w:p>
                          <w:p w14:paraId="2227D59A" w14:textId="77777777" w:rsidR="001443A7" w:rsidRPr="0002400F" w:rsidRDefault="001443A7" w:rsidP="001443A7">
                            <w:pPr>
                              <w:pStyle w:val="Parts"/>
                              <w:rPr>
                                <w:rFonts w:eastAsiaTheme="minorEastAsia"/>
                                <w:color w:val="003366"/>
                              </w:rPr>
                            </w:pPr>
                            <m:oMathPara>
                              <m:oMath>
                                <m:r>
                                  <w:rPr>
                                    <w:rFonts w:ascii="Cambria Math" w:eastAsiaTheme="minorEastAsia" w:hAnsi="Cambria Math"/>
                                    <w:color w:val="003366"/>
                                  </w:rPr>
                                  <m:t>2λ</m:t>
                                </m:r>
                                <m:r>
                                  <m:rPr>
                                    <m:aln/>
                                  </m:rPr>
                                  <w:rPr>
                                    <w:rFonts w:ascii="Cambria Math" w:eastAsiaTheme="minorEastAsia" w:hAnsi="Cambria Math"/>
                                    <w:color w:val="003366"/>
                                  </w:rPr>
                                  <m:t>=-6⇒λ=-3</m:t>
                                </m:r>
                                <m:r>
                                  <m:rPr>
                                    <m:sty m:val="p"/>
                                  </m:rPr>
                                  <w:rPr>
                                    <w:rFonts w:eastAsiaTheme="minorEastAsia"/>
                                    <w:color w:val="003366"/>
                                  </w:rPr>
                                  <w:br/>
                                </m:r>
                              </m:oMath>
                              <m:oMath>
                                <m:r>
                                  <w:rPr>
                                    <w:rFonts w:ascii="Cambria Math" w:eastAsiaTheme="minorEastAsia" w:hAnsi="Cambria Math"/>
                                    <w:color w:val="003366"/>
                                  </w:rPr>
                                  <m:t>μ</m:t>
                                </m:r>
                                <m:r>
                                  <m:rPr>
                                    <m:aln/>
                                  </m:rPr>
                                  <w:rPr>
                                    <w:rFonts w:ascii="Cambria Math" w:eastAsiaTheme="minorEastAsia" w:hAnsi="Cambria Math"/>
                                    <w:color w:val="003366"/>
                                  </w:rPr>
                                  <m:t>=-7-3</m:t>
                                </m:r>
                                <m:d>
                                  <m:dPr>
                                    <m:ctrlPr>
                                      <w:rPr>
                                        <w:rFonts w:ascii="Cambria Math" w:eastAsiaTheme="minorEastAsia" w:hAnsi="Cambria Math"/>
                                        <w:i/>
                                        <w:color w:val="003366"/>
                                      </w:rPr>
                                    </m:ctrlPr>
                                  </m:dPr>
                                  <m:e>
                                    <m:r>
                                      <w:rPr>
                                        <w:rFonts w:ascii="Cambria Math" w:eastAsiaTheme="minorEastAsia" w:hAnsi="Cambria Math"/>
                                        <w:color w:val="003366"/>
                                      </w:rPr>
                                      <m:t>-3</m:t>
                                    </m:r>
                                  </m:e>
                                </m:d>
                                <m:r>
                                  <w:rPr>
                                    <w:rFonts w:ascii="Cambria Math" w:eastAsiaTheme="minorEastAsia" w:hAnsi="Cambria Math"/>
                                    <w:color w:val="003366"/>
                                  </w:rPr>
                                  <m:t>=2</m:t>
                                </m:r>
                              </m:oMath>
                            </m:oMathPara>
                          </w:p>
                          <w:p w14:paraId="6D3A4125" w14:textId="77777777" w:rsidR="001443A7" w:rsidRDefault="001443A7" w:rsidP="001443A7">
                            <w:pPr>
                              <w:pStyle w:val="Parts"/>
                              <w:rPr>
                                <w:rFonts w:eastAsiaTheme="minorEastAsia"/>
                                <w:color w:val="003366"/>
                              </w:rPr>
                            </w:pPr>
                          </w:p>
                          <w:p w14:paraId="6EE21E3A" w14:textId="77777777" w:rsidR="001443A7" w:rsidRPr="0002400F" w:rsidRDefault="001443A7" w:rsidP="001443A7">
                            <w:pPr>
                              <w:pStyle w:val="Parts"/>
                              <w:rPr>
                                <w:rFonts w:eastAsiaTheme="minorEastAsia"/>
                                <w:color w:val="003366"/>
                              </w:rPr>
                            </w:pPr>
                            <m:oMathPara>
                              <m:oMath>
                                <m:r>
                                  <w:rPr>
                                    <w:rFonts w:ascii="Cambria Math" w:eastAsiaTheme="minorEastAsia" w:hAnsi="Cambria Math"/>
                                    <w:color w:val="003366"/>
                                  </w:rPr>
                                  <m:t>λ=-3,  μ=2</m:t>
                                </m:r>
                              </m:oMath>
                            </m:oMathPara>
                          </w:p>
                          <w:p w14:paraId="73AE8596" w14:textId="77777777" w:rsidR="001443A7" w:rsidRPr="0002400F" w:rsidRDefault="001443A7" w:rsidP="001443A7">
                            <w:pPr>
                              <w:pStyle w:val="Parts"/>
                              <w:rPr>
                                <w:rFonts w:eastAsiaTheme="minorEastAsia"/>
                                <w:color w:val="003366"/>
                              </w:rPr>
                            </w:pPr>
                          </w:p>
                        </w:tc>
                      </w:tr>
                      <w:tr w:rsidR="001443A7" w:rsidRPr="00C250AC" w14:paraId="596639E0" w14:textId="77777777" w:rsidTr="001443A7">
                        <w:trPr>
                          <w:trHeight w:hRule="exact" w:val="255"/>
                        </w:trPr>
                        <w:tc>
                          <w:tcPr>
                            <w:tcW w:w="5000" w:type="pct"/>
                            <w:shd w:val="clear" w:color="auto" w:fill="D9E2F3"/>
                          </w:tcPr>
                          <w:p w14:paraId="21EB4296"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60518C3C" w14:textId="77777777" w:rsidTr="001443A7">
                        <w:tc>
                          <w:tcPr>
                            <w:tcW w:w="5000" w:type="pct"/>
                          </w:tcPr>
                          <w:p w14:paraId="41C727DB"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 xml:space="preserve">equation using </w:t>
                            </w:r>
                            <m:oMath>
                              <m:r>
                                <m:rPr>
                                  <m:sty m:val="b"/>
                                </m:rPr>
                                <w:rPr>
                                  <w:rFonts w:ascii="Cambria Math" w:hAnsi="Cambria Math"/>
                                  <w:color w:val="003366"/>
                                </w:rPr>
                                <m:t>i</m:t>
                              </m:r>
                            </m:oMath>
                            <w:r>
                              <w:rPr>
                                <w:color w:val="003366"/>
                              </w:rPr>
                              <w:t>-coefficients</w:t>
                            </w:r>
                          </w:p>
                          <w:p w14:paraId="1050E277"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 xml:space="preserve">equation using </w:t>
                            </w:r>
                            <m:oMath>
                              <m:r>
                                <m:rPr>
                                  <m:sty m:val="b"/>
                                </m:rPr>
                                <w:rPr>
                                  <w:rFonts w:ascii="Cambria Math" w:hAnsi="Cambria Math"/>
                                  <w:color w:val="003366"/>
                                </w:rPr>
                                <m:t>j</m:t>
                              </m:r>
                            </m:oMath>
                            <w:r>
                              <w:rPr>
                                <w:color w:val="003366"/>
                              </w:rPr>
                              <w:t>-coefficients</w:t>
                            </w:r>
                          </w:p>
                          <w:p w14:paraId="0A0CA3E9" w14:textId="77777777" w:rsidR="001443A7" w:rsidRDefault="001443A7" w:rsidP="001443A7">
                            <w:pPr>
                              <w:pStyle w:val="Parts"/>
                              <w:rPr>
                                <w:rFonts w:eastAsiaTheme="minorEastAsia"/>
                                <w:color w:val="003366"/>
                              </w:rPr>
                            </w:pPr>
                            <w:r>
                              <w:rPr>
                                <w:rFonts w:ascii="Wingdings" w:hAnsi="Wingdings"/>
                                <w:color w:val="003366"/>
                              </w:rPr>
                              <w:t></w:t>
                            </w:r>
                            <w:r>
                              <w:rPr>
                                <w:color w:val="003366"/>
                              </w:rPr>
                              <w:t xml:space="preserve"> value of </w:t>
                            </w:r>
                            <m:oMath>
                              <m:r>
                                <w:rPr>
                                  <w:rFonts w:ascii="Cambria Math" w:hAnsi="Cambria Math"/>
                                  <w:color w:val="003366"/>
                                </w:rPr>
                                <m:t>λ</m:t>
                              </m:r>
                            </m:oMath>
                          </w:p>
                          <w:p w14:paraId="21F8C95C" w14:textId="77777777" w:rsidR="001443A7" w:rsidRPr="00C250AC" w:rsidRDefault="001443A7" w:rsidP="001443A7">
                            <w:pPr>
                              <w:pStyle w:val="Parts"/>
                              <w:rPr>
                                <w:color w:val="003366"/>
                              </w:rPr>
                            </w:pPr>
                            <w:r>
                              <w:rPr>
                                <w:rFonts w:ascii="Wingdings" w:eastAsiaTheme="minorEastAsia" w:hAnsi="Wingdings"/>
                                <w:color w:val="003366"/>
                              </w:rPr>
                              <w:t></w:t>
                            </w:r>
                            <w:r>
                              <w:rPr>
                                <w:rFonts w:eastAsiaTheme="minorEastAsia"/>
                                <w:color w:val="003366"/>
                              </w:rPr>
                              <w:t xml:space="preserve"> value of </w:t>
                            </w:r>
                            <m:oMath>
                              <m:r>
                                <w:rPr>
                                  <w:rFonts w:ascii="Cambria Math" w:eastAsiaTheme="minorEastAsia" w:hAnsi="Cambria Math"/>
                                  <w:color w:val="003366"/>
                                </w:rPr>
                                <m:t>μ</m:t>
                              </m:r>
                            </m:oMath>
                          </w:p>
                        </w:tc>
                      </w:tr>
                    </w:tbl>
                    <w:p w14:paraId="337DD461" w14:textId="77777777" w:rsidR="001443A7" w:rsidRDefault="001443A7" w:rsidP="001443A7">
                      <w:pPr>
                        <w:pStyle w:val="Part"/>
                      </w:pPr>
                    </w:p>
                  </w:txbxContent>
                </v:textbox>
              </v:shape>
            </w:pict>
          </mc:Fallback>
        </mc:AlternateContent>
      </w:r>
    </w:p>
    <w:p w14:paraId="0BB51A9E" w14:textId="77777777" w:rsidR="000C35F4" w:rsidRDefault="000C35F4" w:rsidP="000C35F4">
      <w:pPr>
        <w:pStyle w:val="QNum"/>
        <w:sectPr w:rsidR="000C35F4" w:rsidSect="00DF3BCC">
          <w:headerReference w:type="even" r:id="rId10"/>
          <w:headerReference w:type="default" r:id="rId11"/>
          <w:footerReference w:type="even" r:id="rId12"/>
          <w:footerReference w:type="default" r:id="rId13"/>
          <w:pgSz w:w="11906" w:h="16838" w:code="9"/>
          <w:pgMar w:top="1247" w:right="1134" w:bottom="851" w:left="1304" w:header="737" w:footer="567" w:gutter="0"/>
          <w:cols w:space="708"/>
          <w:titlePg/>
          <w:docGrid w:linePitch="360"/>
        </w:sectPr>
      </w:pPr>
    </w:p>
    <w:p w14:paraId="0D62C8DE" w14:textId="0A4762DF" w:rsidR="000C35F4" w:rsidRDefault="000C35F4" w:rsidP="000C35F4">
      <w:pPr>
        <w:pStyle w:val="QNum"/>
      </w:pPr>
      <w:r>
        <w:lastRenderedPageBreak/>
        <w:t>Question 8</w:t>
      </w:r>
      <w:r>
        <w:tab/>
        <w:t>(7 marks)</w:t>
      </w:r>
    </w:p>
    <w:p w14:paraId="18E0A99A" w14:textId="77777777" w:rsidR="000C35F4" w:rsidRDefault="000C35F4" w:rsidP="001443A7">
      <w:pPr>
        <w:rPr>
          <w:rFonts w:eastAsiaTheme="minorEastAsia"/>
        </w:rPr>
      </w:pPr>
      <w:r>
        <w:rPr>
          <w:noProof/>
          <w:lang w:eastAsia="en-AU"/>
        </w:rPr>
        <w:drawing>
          <wp:anchor distT="0" distB="0" distL="114300" distR="114300" simplePos="0" relativeHeight="251666944" behindDoc="0" locked="0" layoutInCell="1" allowOverlap="1" wp14:anchorId="365B45B3" wp14:editId="668DBF4A">
            <wp:simplePos x="0" y="0"/>
            <wp:positionH relativeFrom="column">
              <wp:posOffset>3086100</wp:posOffset>
            </wp:positionH>
            <wp:positionV relativeFrom="paragraph">
              <wp:posOffset>0</wp:posOffset>
            </wp:positionV>
            <wp:extent cx="2073600" cy="1386000"/>
            <wp:effectExtent l="0" t="0" r="3175"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3600" cy="1386000"/>
                    </a:xfrm>
                    <a:prstGeom prst="rect">
                      <a:avLst/>
                    </a:prstGeom>
                  </pic:spPr>
                </pic:pic>
              </a:graphicData>
            </a:graphic>
            <wp14:sizeRelH relativeFrom="margin">
              <wp14:pctWidth>0</wp14:pctWidth>
            </wp14:sizeRelH>
            <wp14:sizeRelV relativeFrom="margin">
              <wp14:pctHeight>0</wp14:pctHeight>
            </wp14:sizeRelV>
          </wp:anchor>
        </w:drawing>
      </w:r>
      <w:r>
        <w:t xml:space="preserve">In the diagram shown,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lie on a circle.</w:t>
      </w:r>
    </w:p>
    <w:p w14:paraId="7DD743CC" w14:textId="77777777" w:rsidR="000C35F4" w:rsidRDefault="000C35F4" w:rsidP="001443A7">
      <w:pPr>
        <w:rPr>
          <w:rFonts w:eastAsiaTheme="minorEastAsia"/>
        </w:rPr>
      </w:pPr>
      <w:r>
        <w:t xml:space="preserve">The </w:t>
      </w:r>
      <w:r>
        <w:rPr>
          <w:rFonts w:eastAsiaTheme="minorEastAsia"/>
        </w:rPr>
        <w:t xml:space="preserve">tangent at </w:t>
      </w:r>
      <m:oMath>
        <m:r>
          <w:rPr>
            <w:rFonts w:ascii="Cambria Math" w:eastAsiaTheme="minorEastAsia" w:hAnsi="Cambria Math"/>
          </w:rPr>
          <m:t>C</m:t>
        </m:r>
      </m:oMath>
      <w:r>
        <w:rPr>
          <w:rFonts w:eastAsiaTheme="minorEastAsia"/>
        </w:rPr>
        <w:t xml:space="preserve"> and </w:t>
      </w:r>
      <w:r>
        <w:t xml:space="preserve">secant </w:t>
      </w:r>
      <m:oMath>
        <m:r>
          <w:rPr>
            <w:rFonts w:ascii="Cambria Math" w:hAnsi="Cambria Math"/>
          </w:rPr>
          <m:t>BA</m:t>
        </m:r>
      </m:oMath>
      <w:r>
        <w:rPr>
          <w:rFonts w:eastAsiaTheme="minorEastAsia"/>
        </w:rPr>
        <w:t xml:space="preserve"> intersect </w:t>
      </w:r>
      <w:proofErr w:type="gramStart"/>
      <w:r>
        <w:rPr>
          <w:rFonts w:eastAsiaTheme="minorEastAsia"/>
        </w:rPr>
        <w:t xml:space="preserve">at </w:t>
      </w:r>
      <w:proofErr w:type="gramEnd"/>
      <m:oMath>
        <m:r>
          <w:rPr>
            <w:rFonts w:ascii="Cambria Math" w:eastAsiaTheme="minorEastAsia" w:hAnsi="Cambria Math"/>
          </w:rPr>
          <m:t>D</m:t>
        </m:r>
      </m:oMath>
      <w:r>
        <w:rPr>
          <w:rFonts w:eastAsiaTheme="minorEastAsia"/>
        </w:rPr>
        <w:t>.</w:t>
      </w:r>
    </w:p>
    <w:p w14:paraId="4650D48E" w14:textId="77777777" w:rsidR="000C35F4" w:rsidRDefault="000C35F4" w:rsidP="001443A7">
      <w:r>
        <w:rPr>
          <w:rFonts w:eastAsiaTheme="minorEastAsia"/>
        </w:rPr>
        <w:t xml:space="preserve">Point </w:t>
      </w:r>
      <m:oMath>
        <m:r>
          <w:rPr>
            <w:rFonts w:ascii="Cambria Math" w:eastAsiaTheme="minorEastAsia" w:hAnsi="Cambria Math"/>
          </w:rPr>
          <m:t>E</m:t>
        </m:r>
      </m:oMath>
      <w:r>
        <w:rPr>
          <w:rFonts w:eastAsiaTheme="minorEastAsia"/>
        </w:rPr>
        <w:t xml:space="preserve"> lies on </w:t>
      </w:r>
      <m:oMath>
        <m:r>
          <w:rPr>
            <w:rFonts w:ascii="Cambria Math" w:eastAsiaTheme="minorEastAsia" w:hAnsi="Cambria Math"/>
          </w:rPr>
          <m:t>AB</m:t>
        </m:r>
      </m:oMath>
      <w:r>
        <w:rPr>
          <w:rFonts w:eastAsiaTheme="minorEastAsia"/>
        </w:rPr>
        <w:t xml:space="preserve"> so that </w:t>
      </w:r>
      <m:oMath>
        <m:r>
          <w:rPr>
            <w:rFonts w:ascii="Cambria Math" w:eastAsiaTheme="minorEastAsia" w:hAnsi="Cambria Math"/>
          </w:rPr>
          <m:t>CE</m:t>
        </m:r>
      </m:oMath>
      <w:r>
        <w:rPr>
          <w:rFonts w:eastAsiaTheme="minorEastAsia"/>
        </w:rPr>
        <w:t xml:space="preserve"> </w:t>
      </w:r>
      <w:proofErr w:type="gramStart"/>
      <w:r>
        <w:rPr>
          <w:rFonts w:eastAsiaTheme="minorEastAsia"/>
        </w:rPr>
        <w:t xml:space="preserve">bisects </w:t>
      </w:r>
      <w:proofErr w:type="gramEnd"/>
      <m:oMath>
        <m:r>
          <w:rPr>
            <w:rFonts w:ascii="Cambria Math" w:eastAsiaTheme="minorEastAsia" w:hAnsi="Cambria Math"/>
          </w:rPr>
          <m:t>∠ACB</m:t>
        </m:r>
      </m:oMath>
      <w:r>
        <w:rPr>
          <w:rFonts w:eastAsiaTheme="minorEastAsia"/>
        </w:rPr>
        <w:t>.</w:t>
      </w:r>
    </w:p>
    <w:p w14:paraId="25F737B6" w14:textId="77777777" w:rsidR="000C35F4" w:rsidRDefault="000C35F4" w:rsidP="001443A7"/>
    <w:p w14:paraId="1820F8B7" w14:textId="77777777" w:rsidR="000C35F4" w:rsidRDefault="000C35F4" w:rsidP="001443A7"/>
    <w:p w14:paraId="43F255C7" w14:textId="77777777" w:rsidR="000C35F4" w:rsidRDefault="000C35F4" w:rsidP="001443A7"/>
    <w:p w14:paraId="42D19034" w14:textId="77777777" w:rsidR="000C35F4" w:rsidRDefault="000C35F4" w:rsidP="001443A7"/>
    <w:p w14:paraId="7C95FDB8" w14:textId="77777777" w:rsidR="000C35F4" w:rsidRDefault="000C35F4" w:rsidP="001443A7"/>
    <w:p w14:paraId="21336C17" w14:textId="77777777" w:rsidR="000C35F4" w:rsidRDefault="000C35F4" w:rsidP="001443A7"/>
    <w:p w14:paraId="4CC665BA" w14:textId="77777777" w:rsidR="000C35F4" w:rsidRDefault="000C35F4" w:rsidP="001443A7">
      <w:pPr>
        <w:pStyle w:val="Parta"/>
        <w:rPr>
          <w:rFonts w:eastAsiaTheme="minorEastAsia"/>
        </w:rPr>
      </w:pPr>
      <w:r>
        <w:t>(a)</w:t>
      </w:r>
      <w:r>
        <w:tab/>
        <w:t xml:space="preserve">Show </w:t>
      </w:r>
      <w:proofErr w:type="gramStart"/>
      <w:r>
        <w:t xml:space="preserve">that </w:t>
      </w:r>
      <w:proofErr w:type="gramEnd"/>
      <m:oMath>
        <m:r>
          <w:rPr>
            <w:rFonts w:ascii="Cambria Math" w:hAnsi="Cambria Math"/>
          </w:rPr>
          <m:t>∠DEC=∠DCE</m:t>
        </m:r>
      </m:oMath>
      <w:r>
        <w:rPr>
          <w:rFonts w:eastAsiaTheme="minorEastAsia"/>
        </w:rPr>
        <w:t>.</w:t>
      </w:r>
      <w:r>
        <w:rPr>
          <w:rFonts w:eastAsiaTheme="minorEastAsia"/>
        </w:rPr>
        <w:tab/>
        <w:t>(3 marks)</w:t>
      </w:r>
    </w:p>
    <w:p w14:paraId="72397353" w14:textId="77777777" w:rsidR="000C35F4" w:rsidRDefault="000C35F4" w:rsidP="001443A7">
      <w:pPr>
        <w:pStyle w:val="Parta"/>
        <w:rPr>
          <w:rFonts w:eastAsiaTheme="minorEastAsia"/>
        </w:rPr>
      </w:pPr>
      <w:r>
        <w:rPr>
          <w:noProof/>
          <w:lang w:eastAsia="en-AU"/>
        </w:rPr>
        <mc:AlternateContent>
          <mc:Choice Requires="wps">
            <w:drawing>
              <wp:anchor distT="0" distB="0" distL="114300" distR="114300" simplePos="0" relativeHeight="251664896" behindDoc="0" locked="0" layoutInCell="1" allowOverlap="1" wp14:anchorId="66F05CDC" wp14:editId="2E27621A">
                <wp:simplePos x="0" y="0"/>
                <wp:positionH relativeFrom="column">
                  <wp:posOffset>1553210</wp:posOffset>
                </wp:positionH>
                <wp:positionV relativeFrom="paragraph">
                  <wp:posOffset>67310</wp:posOffset>
                </wp:positionV>
                <wp:extent cx="3282950" cy="2508250"/>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3282950" cy="2508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41"/>
                            </w:tblGrid>
                            <w:tr w:rsidR="001443A7" w:rsidRPr="00C250AC" w14:paraId="630EF6BE" w14:textId="77777777" w:rsidTr="001443A7">
                              <w:trPr>
                                <w:trHeight w:hRule="exact" w:val="255"/>
                              </w:trPr>
                              <w:tc>
                                <w:tcPr>
                                  <w:tcW w:w="5000" w:type="pct"/>
                                  <w:shd w:val="clear" w:color="auto" w:fill="D9E2F3"/>
                                </w:tcPr>
                                <w:p w14:paraId="47BAC471"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42EC6E28" w14:textId="77777777" w:rsidTr="001443A7">
                              <w:tc>
                                <w:tcPr>
                                  <w:tcW w:w="5000" w:type="pct"/>
                                  <w:tcBorders>
                                    <w:bottom w:val="single" w:sz="4" w:space="0" w:color="auto"/>
                                  </w:tcBorders>
                                </w:tcPr>
                                <w:p w14:paraId="501CD31B" w14:textId="77777777" w:rsidR="001443A7" w:rsidRPr="00C37641" w:rsidRDefault="001443A7" w:rsidP="001443A7">
                                  <w:pPr>
                                    <w:pStyle w:val="Parts"/>
                                    <w:rPr>
                                      <w:rFonts w:ascii="Cambria Math" w:hAnsi="Cambria Math"/>
                                      <w:i/>
                                      <w:color w:val="003366"/>
                                    </w:rPr>
                                  </w:pPr>
                                  <w:proofErr w:type="gramStart"/>
                                  <w:r>
                                    <w:rPr>
                                      <w:rFonts w:eastAsiaTheme="minorEastAsia"/>
                                      <w:color w:val="003366"/>
                                    </w:rPr>
                                    <w:t xml:space="preserve">Given </w:t>
                                  </w:r>
                                  <w:proofErr w:type="gramEnd"/>
                                  <m:oMath>
                                    <m:r>
                                      <w:rPr>
                                        <w:rFonts w:ascii="Cambria Math" w:eastAsiaTheme="minorEastAsia" w:hAnsi="Cambria Math"/>
                                        <w:color w:val="003366"/>
                                      </w:rPr>
                                      <m:t>∠ACE=∠BCE=α</m:t>
                                    </m:r>
                                  </m:oMath>
                                  <w:r>
                                    <w:rPr>
                                      <w:rFonts w:eastAsiaTheme="minorEastAsia"/>
                                      <w:color w:val="003366"/>
                                    </w:rPr>
                                    <w:t>.</w:t>
                                  </w:r>
                                </w:p>
                                <w:p w14:paraId="7CDB84DA" w14:textId="77777777" w:rsidR="001443A7" w:rsidRDefault="001443A7" w:rsidP="001443A7">
                                  <w:pPr>
                                    <w:pStyle w:val="Parts"/>
                                    <w:rPr>
                                      <w:color w:val="003366"/>
                                    </w:rPr>
                                  </w:pPr>
                                </w:p>
                                <w:p w14:paraId="0C849B6E" w14:textId="77777777" w:rsidR="001443A7" w:rsidRPr="00C37641" w:rsidRDefault="001443A7" w:rsidP="001443A7">
                                  <w:pPr>
                                    <w:pStyle w:val="Parts"/>
                                    <w:rPr>
                                      <w:rFonts w:eastAsiaTheme="minorEastAsia"/>
                                      <w:color w:val="003366"/>
                                    </w:rPr>
                                  </w:pPr>
                                  <w:proofErr w:type="gramStart"/>
                                  <w:r>
                                    <w:rPr>
                                      <w:color w:val="003366"/>
                                    </w:rPr>
                                    <w:t xml:space="preserve">Let </w:t>
                                  </w:r>
                                  <w:proofErr w:type="gramEnd"/>
                                  <m:oMath>
                                    <m:r>
                                      <w:rPr>
                                        <w:rFonts w:ascii="Cambria Math" w:hAnsi="Cambria Math"/>
                                        <w:color w:val="003366"/>
                                      </w:rPr>
                                      <m:t>∠ACD=β</m:t>
                                    </m:r>
                                  </m:oMath>
                                  <w:r>
                                    <w:rPr>
                                      <w:rFonts w:eastAsiaTheme="minorEastAsia"/>
                                      <w:color w:val="003366"/>
                                    </w:rPr>
                                    <w:t xml:space="preserve">, so that </w:t>
                                  </w:r>
                                  <m:oMath>
                                    <m:r>
                                      <w:rPr>
                                        <w:rFonts w:ascii="Cambria Math" w:eastAsiaTheme="minorEastAsia" w:hAnsi="Cambria Math"/>
                                        <w:color w:val="003366"/>
                                      </w:rPr>
                                      <m:t>∠DCE=α+β</m:t>
                                    </m:r>
                                  </m:oMath>
                                  <w:r>
                                    <w:rPr>
                                      <w:rFonts w:eastAsiaTheme="minorEastAsia"/>
                                      <w:color w:val="003366"/>
                                    </w:rPr>
                                    <w:t>.</w:t>
                                  </w:r>
                                </w:p>
                                <w:p w14:paraId="564B84BB" w14:textId="77777777" w:rsidR="001443A7" w:rsidRPr="00606493" w:rsidRDefault="001443A7" w:rsidP="001443A7">
                                  <w:pPr>
                                    <w:pStyle w:val="Parts"/>
                                    <w:rPr>
                                      <w:rFonts w:eastAsiaTheme="minorEastAsia"/>
                                      <w:color w:val="003366"/>
                                    </w:rPr>
                                  </w:pPr>
                                </w:p>
                                <w:p w14:paraId="2A2FD57F" w14:textId="77777777" w:rsidR="001443A7" w:rsidRDefault="001443A7" w:rsidP="001443A7">
                                  <w:pPr>
                                    <w:pStyle w:val="Parts"/>
                                    <w:rPr>
                                      <w:rFonts w:eastAsiaTheme="minorEastAsia"/>
                                      <w:color w:val="003366"/>
                                    </w:rPr>
                                  </w:pPr>
                                  <m:oMath>
                                    <m:r>
                                      <w:rPr>
                                        <w:rFonts w:ascii="Cambria Math" w:eastAsiaTheme="minorEastAsia" w:hAnsi="Cambria Math"/>
                                        <w:color w:val="003366"/>
                                      </w:rPr>
                                      <m:t>∠CBE=∠ACD=β</m:t>
                                    </m:r>
                                  </m:oMath>
                                  <w:r>
                                    <w:rPr>
                                      <w:rFonts w:eastAsiaTheme="minorEastAsia"/>
                                      <w:color w:val="003366"/>
                                    </w:rPr>
                                    <w:t xml:space="preserve"> (alternate segment)</w:t>
                                  </w:r>
                                </w:p>
                                <w:p w14:paraId="081E41A1" w14:textId="77777777" w:rsidR="001443A7" w:rsidRDefault="001443A7" w:rsidP="001443A7">
                                  <w:pPr>
                                    <w:pStyle w:val="Parts"/>
                                    <w:rPr>
                                      <w:rFonts w:eastAsiaTheme="minorEastAsia"/>
                                      <w:color w:val="003366"/>
                                    </w:rPr>
                                  </w:pPr>
                                </w:p>
                                <w:p w14:paraId="0BC884D3" w14:textId="77777777" w:rsidR="001443A7" w:rsidRDefault="001443A7" w:rsidP="001443A7">
                                  <w:pPr>
                                    <w:pStyle w:val="Parts"/>
                                    <w:rPr>
                                      <w:rFonts w:eastAsiaTheme="minorEastAsia"/>
                                      <w:color w:val="003366"/>
                                    </w:rPr>
                                  </w:pPr>
                                  <m:oMath>
                                    <m:r>
                                      <w:rPr>
                                        <w:rFonts w:ascii="Cambria Math" w:eastAsiaTheme="minorEastAsia" w:hAnsi="Cambria Math"/>
                                        <w:color w:val="003366"/>
                                      </w:rPr>
                                      <m:t>∠DEC=α+β</m:t>
                                    </m:r>
                                  </m:oMath>
                                  <w:r>
                                    <w:rPr>
                                      <w:rFonts w:eastAsiaTheme="minorEastAsia"/>
                                      <w:color w:val="003366"/>
                                    </w:rPr>
                                    <w:t xml:space="preserve"> (sum of opposite interior angles)</w:t>
                                  </w:r>
                                </w:p>
                                <w:p w14:paraId="269C4322" w14:textId="77777777" w:rsidR="001443A7" w:rsidRDefault="001443A7" w:rsidP="001443A7">
                                  <w:pPr>
                                    <w:pStyle w:val="Parts"/>
                                    <w:rPr>
                                      <w:rFonts w:eastAsiaTheme="minorEastAsia"/>
                                      <w:color w:val="003366"/>
                                    </w:rPr>
                                  </w:pPr>
                                </w:p>
                                <w:p w14:paraId="53C836D5" w14:textId="77777777" w:rsidR="001443A7" w:rsidRPr="00DB71E1" w:rsidRDefault="001443A7" w:rsidP="001443A7">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∠DEC=∠DCE</m:t>
                                    </m:r>
                                  </m:oMath>
                                  <w:r>
                                    <w:rPr>
                                      <w:rFonts w:eastAsiaTheme="minorEastAsia"/>
                                      <w:color w:val="003366"/>
                                    </w:rPr>
                                    <w:t xml:space="preserve"> as required.</w:t>
                                  </w:r>
                                </w:p>
                              </w:tc>
                            </w:tr>
                            <w:tr w:rsidR="001443A7" w:rsidRPr="00C250AC" w14:paraId="699F2FE1" w14:textId="77777777" w:rsidTr="001443A7">
                              <w:trPr>
                                <w:trHeight w:hRule="exact" w:val="255"/>
                              </w:trPr>
                              <w:tc>
                                <w:tcPr>
                                  <w:tcW w:w="5000" w:type="pct"/>
                                  <w:shd w:val="clear" w:color="auto" w:fill="D9E2F3"/>
                                </w:tcPr>
                                <w:p w14:paraId="034ADA23"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61E4CBB2" w14:textId="77777777" w:rsidTr="001443A7">
                              <w:tc>
                                <w:tcPr>
                                  <w:tcW w:w="5000" w:type="pct"/>
                                </w:tcPr>
                                <w:p w14:paraId="1AFCA94D"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uses alternate segment theorem</w:t>
                                  </w:r>
                                </w:p>
                                <w:p w14:paraId="69F7C24A" w14:textId="77777777" w:rsidR="001443A7" w:rsidRDefault="001443A7" w:rsidP="001443A7">
                                  <w:pPr>
                                    <w:pStyle w:val="Parts"/>
                                    <w:rPr>
                                      <w:color w:val="003366"/>
                                    </w:rPr>
                                  </w:pPr>
                                  <w:r>
                                    <w:rPr>
                                      <w:rFonts w:ascii="Wingdings" w:hAnsi="Wingdings"/>
                                      <w:color w:val="003366"/>
                                    </w:rPr>
                                    <w:t></w:t>
                                  </w:r>
                                  <w:r>
                                    <w:rPr>
                                      <w:color w:val="003366"/>
                                    </w:rPr>
                                    <w:t xml:space="preserve"> uses triangle properties</w:t>
                                  </w:r>
                                </w:p>
                                <w:p w14:paraId="60E5907C" w14:textId="77777777" w:rsidR="001443A7" w:rsidRPr="00C250AC" w:rsidRDefault="001443A7" w:rsidP="001443A7">
                                  <w:pPr>
                                    <w:pStyle w:val="Parts"/>
                                    <w:rPr>
                                      <w:color w:val="003366"/>
                                    </w:rPr>
                                  </w:pPr>
                                  <w:r>
                                    <w:rPr>
                                      <w:rFonts w:ascii="Wingdings" w:hAnsi="Wingdings"/>
                                      <w:color w:val="003366"/>
                                    </w:rPr>
                                    <w:t></w:t>
                                  </w:r>
                                  <w:r>
                                    <w:rPr>
                                      <w:color w:val="003366"/>
                                    </w:rPr>
                                    <w:t xml:space="preserve"> logical explanation</w:t>
                                  </w:r>
                                </w:p>
                              </w:tc>
                            </w:tr>
                          </w:tbl>
                          <w:p w14:paraId="21676606"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05CDC" id="Text Box 22" o:spid="_x0000_s1043" type="#_x0000_t202" style="position:absolute;left:0;text-align:left;margin-left:122.3pt;margin-top:5.3pt;width:258.5pt;height:1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141"/>
                      </w:tblGrid>
                      <w:tr w:rsidR="001443A7" w:rsidRPr="00C250AC" w14:paraId="630EF6BE" w14:textId="77777777" w:rsidTr="001443A7">
                        <w:trPr>
                          <w:trHeight w:hRule="exact" w:val="255"/>
                        </w:trPr>
                        <w:tc>
                          <w:tcPr>
                            <w:tcW w:w="5000" w:type="pct"/>
                            <w:shd w:val="clear" w:color="auto" w:fill="D9E2F3"/>
                          </w:tcPr>
                          <w:p w14:paraId="47BAC471"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42EC6E28" w14:textId="77777777" w:rsidTr="001443A7">
                        <w:tc>
                          <w:tcPr>
                            <w:tcW w:w="5000" w:type="pct"/>
                            <w:tcBorders>
                              <w:bottom w:val="single" w:sz="4" w:space="0" w:color="auto"/>
                            </w:tcBorders>
                          </w:tcPr>
                          <w:p w14:paraId="501CD31B" w14:textId="77777777" w:rsidR="001443A7" w:rsidRPr="00C37641" w:rsidRDefault="001443A7" w:rsidP="001443A7">
                            <w:pPr>
                              <w:pStyle w:val="Parts"/>
                              <w:rPr>
                                <w:rFonts w:ascii="Cambria Math" w:hAnsi="Cambria Math"/>
                                <w:i/>
                                <w:color w:val="003366"/>
                              </w:rPr>
                            </w:pPr>
                            <w:proofErr w:type="gramStart"/>
                            <w:r>
                              <w:rPr>
                                <w:rFonts w:eastAsiaTheme="minorEastAsia"/>
                                <w:color w:val="003366"/>
                              </w:rPr>
                              <w:t xml:space="preserve">Given </w:t>
                            </w:r>
                            <w:proofErr w:type="gramEnd"/>
                            <m:oMath>
                              <m:r>
                                <w:rPr>
                                  <w:rFonts w:ascii="Cambria Math" w:eastAsiaTheme="minorEastAsia" w:hAnsi="Cambria Math"/>
                                  <w:color w:val="003366"/>
                                </w:rPr>
                                <m:t>∠ACE=∠BCE=α</m:t>
                              </m:r>
                            </m:oMath>
                            <w:r>
                              <w:rPr>
                                <w:rFonts w:eastAsiaTheme="minorEastAsia"/>
                                <w:color w:val="003366"/>
                              </w:rPr>
                              <w:t>.</w:t>
                            </w:r>
                          </w:p>
                          <w:p w14:paraId="7CDB84DA" w14:textId="77777777" w:rsidR="001443A7" w:rsidRDefault="001443A7" w:rsidP="001443A7">
                            <w:pPr>
                              <w:pStyle w:val="Parts"/>
                              <w:rPr>
                                <w:color w:val="003366"/>
                              </w:rPr>
                            </w:pPr>
                          </w:p>
                          <w:p w14:paraId="0C849B6E" w14:textId="77777777" w:rsidR="001443A7" w:rsidRPr="00C37641" w:rsidRDefault="001443A7" w:rsidP="001443A7">
                            <w:pPr>
                              <w:pStyle w:val="Parts"/>
                              <w:rPr>
                                <w:rFonts w:eastAsiaTheme="minorEastAsia"/>
                                <w:color w:val="003366"/>
                              </w:rPr>
                            </w:pPr>
                            <w:proofErr w:type="gramStart"/>
                            <w:r>
                              <w:rPr>
                                <w:color w:val="003366"/>
                              </w:rPr>
                              <w:t xml:space="preserve">Let </w:t>
                            </w:r>
                            <w:proofErr w:type="gramEnd"/>
                            <m:oMath>
                              <m:r>
                                <w:rPr>
                                  <w:rFonts w:ascii="Cambria Math" w:hAnsi="Cambria Math"/>
                                  <w:color w:val="003366"/>
                                </w:rPr>
                                <m:t>∠ACD=β</m:t>
                              </m:r>
                            </m:oMath>
                            <w:r>
                              <w:rPr>
                                <w:rFonts w:eastAsiaTheme="minorEastAsia"/>
                                <w:color w:val="003366"/>
                              </w:rPr>
                              <w:t xml:space="preserve">, so that </w:t>
                            </w:r>
                            <m:oMath>
                              <m:r>
                                <w:rPr>
                                  <w:rFonts w:ascii="Cambria Math" w:eastAsiaTheme="minorEastAsia" w:hAnsi="Cambria Math"/>
                                  <w:color w:val="003366"/>
                                </w:rPr>
                                <m:t>∠DCE=α+β</m:t>
                              </m:r>
                            </m:oMath>
                            <w:r>
                              <w:rPr>
                                <w:rFonts w:eastAsiaTheme="minorEastAsia"/>
                                <w:color w:val="003366"/>
                              </w:rPr>
                              <w:t>.</w:t>
                            </w:r>
                          </w:p>
                          <w:p w14:paraId="564B84BB" w14:textId="77777777" w:rsidR="001443A7" w:rsidRPr="00606493" w:rsidRDefault="001443A7" w:rsidP="001443A7">
                            <w:pPr>
                              <w:pStyle w:val="Parts"/>
                              <w:rPr>
                                <w:rFonts w:eastAsiaTheme="minorEastAsia"/>
                                <w:color w:val="003366"/>
                              </w:rPr>
                            </w:pPr>
                          </w:p>
                          <w:p w14:paraId="2A2FD57F" w14:textId="77777777" w:rsidR="001443A7" w:rsidRDefault="001443A7" w:rsidP="001443A7">
                            <w:pPr>
                              <w:pStyle w:val="Parts"/>
                              <w:rPr>
                                <w:rFonts w:eastAsiaTheme="minorEastAsia"/>
                                <w:color w:val="003366"/>
                              </w:rPr>
                            </w:pPr>
                            <m:oMath>
                              <m:r>
                                <w:rPr>
                                  <w:rFonts w:ascii="Cambria Math" w:eastAsiaTheme="minorEastAsia" w:hAnsi="Cambria Math"/>
                                  <w:color w:val="003366"/>
                                </w:rPr>
                                <m:t>∠CBE=∠ACD=β</m:t>
                              </m:r>
                            </m:oMath>
                            <w:r>
                              <w:rPr>
                                <w:rFonts w:eastAsiaTheme="minorEastAsia"/>
                                <w:color w:val="003366"/>
                              </w:rPr>
                              <w:t xml:space="preserve"> (alternate segment)</w:t>
                            </w:r>
                          </w:p>
                          <w:p w14:paraId="081E41A1" w14:textId="77777777" w:rsidR="001443A7" w:rsidRDefault="001443A7" w:rsidP="001443A7">
                            <w:pPr>
                              <w:pStyle w:val="Parts"/>
                              <w:rPr>
                                <w:rFonts w:eastAsiaTheme="minorEastAsia"/>
                                <w:color w:val="003366"/>
                              </w:rPr>
                            </w:pPr>
                          </w:p>
                          <w:p w14:paraId="0BC884D3" w14:textId="77777777" w:rsidR="001443A7" w:rsidRDefault="001443A7" w:rsidP="001443A7">
                            <w:pPr>
                              <w:pStyle w:val="Parts"/>
                              <w:rPr>
                                <w:rFonts w:eastAsiaTheme="minorEastAsia"/>
                                <w:color w:val="003366"/>
                              </w:rPr>
                            </w:pPr>
                            <m:oMath>
                              <m:r>
                                <w:rPr>
                                  <w:rFonts w:ascii="Cambria Math" w:eastAsiaTheme="minorEastAsia" w:hAnsi="Cambria Math"/>
                                  <w:color w:val="003366"/>
                                </w:rPr>
                                <m:t>∠DEC=α+β</m:t>
                              </m:r>
                            </m:oMath>
                            <w:r>
                              <w:rPr>
                                <w:rFonts w:eastAsiaTheme="minorEastAsia"/>
                                <w:color w:val="003366"/>
                              </w:rPr>
                              <w:t xml:space="preserve"> (sum of opposite interior angles)</w:t>
                            </w:r>
                          </w:p>
                          <w:p w14:paraId="269C4322" w14:textId="77777777" w:rsidR="001443A7" w:rsidRDefault="001443A7" w:rsidP="001443A7">
                            <w:pPr>
                              <w:pStyle w:val="Parts"/>
                              <w:rPr>
                                <w:rFonts w:eastAsiaTheme="minorEastAsia"/>
                                <w:color w:val="003366"/>
                              </w:rPr>
                            </w:pPr>
                          </w:p>
                          <w:p w14:paraId="53C836D5" w14:textId="77777777" w:rsidR="001443A7" w:rsidRPr="00DB71E1" w:rsidRDefault="001443A7" w:rsidP="001443A7">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∠DEC=∠DCE</m:t>
                              </m:r>
                            </m:oMath>
                            <w:r>
                              <w:rPr>
                                <w:rFonts w:eastAsiaTheme="minorEastAsia"/>
                                <w:color w:val="003366"/>
                              </w:rPr>
                              <w:t xml:space="preserve"> as required.</w:t>
                            </w:r>
                          </w:p>
                        </w:tc>
                      </w:tr>
                      <w:tr w:rsidR="001443A7" w:rsidRPr="00C250AC" w14:paraId="699F2FE1" w14:textId="77777777" w:rsidTr="001443A7">
                        <w:trPr>
                          <w:trHeight w:hRule="exact" w:val="255"/>
                        </w:trPr>
                        <w:tc>
                          <w:tcPr>
                            <w:tcW w:w="5000" w:type="pct"/>
                            <w:shd w:val="clear" w:color="auto" w:fill="D9E2F3"/>
                          </w:tcPr>
                          <w:p w14:paraId="034ADA23"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61E4CBB2" w14:textId="77777777" w:rsidTr="001443A7">
                        <w:tc>
                          <w:tcPr>
                            <w:tcW w:w="5000" w:type="pct"/>
                          </w:tcPr>
                          <w:p w14:paraId="1AFCA94D"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uses alternate segment theorem</w:t>
                            </w:r>
                          </w:p>
                          <w:p w14:paraId="69F7C24A" w14:textId="77777777" w:rsidR="001443A7" w:rsidRDefault="001443A7" w:rsidP="001443A7">
                            <w:pPr>
                              <w:pStyle w:val="Parts"/>
                              <w:rPr>
                                <w:color w:val="003366"/>
                              </w:rPr>
                            </w:pPr>
                            <w:r>
                              <w:rPr>
                                <w:rFonts w:ascii="Wingdings" w:hAnsi="Wingdings"/>
                                <w:color w:val="003366"/>
                              </w:rPr>
                              <w:t></w:t>
                            </w:r>
                            <w:r>
                              <w:rPr>
                                <w:color w:val="003366"/>
                              </w:rPr>
                              <w:t xml:space="preserve"> uses triangle properties</w:t>
                            </w:r>
                          </w:p>
                          <w:p w14:paraId="60E5907C" w14:textId="77777777" w:rsidR="001443A7" w:rsidRPr="00C250AC" w:rsidRDefault="001443A7" w:rsidP="001443A7">
                            <w:pPr>
                              <w:pStyle w:val="Parts"/>
                              <w:rPr>
                                <w:color w:val="003366"/>
                              </w:rPr>
                            </w:pPr>
                            <w:r>
                              <w:rPr>
                                <w:rFonts w:ascii="Wingdings" w:hAnsi="Wingdings"/>
                                <w:color w:val="003366"/>
                              </w:rPr>
                              <w:t></w:t>
                            </w:r>
                            <w:r>
                              <w:rPr>
                                <w:color w:val="003366"/>
                              </w:rPr>
                              <w:t xml:space="preserve"> logical explanation</w:t>
                            </w:r>
                          </w:p>
                        </w:tc>
                      </w:tr>
                    </w:tbl>
                    <w:p w14:paraId="21676606" w14:textId="77777777" w:rsidR="001443A7" w:rsidRDefault="001443A7" w:rsidP="001443A7">
                      <w:pPr>
                        <w:pStyle w:val="Part"/>
                      </w:pPr>
                    </w:p>
                  </w:txbxContent>
                </v:textbox>
              </v:shape>
            </w:pict>
          </mc:Fallback>
        </mc:AlternateContent>
      </w:r>
    </w:p>
    <w:p w14:paraId="210A206E" w14:textId="77777777" w:rsidR="000C35F4" w:rsidRDefault="000C35F4" w:rsidP="001443A7">
      <w:pPr>
        <w:pStyle w:val="Parta"/>
        <w:rPr>
          <w:rFonts w:eastAsiaTheme="minorEastAsia"/>
        </w:rPr>
      </w:pPr>
    </w:p>
    <w:p w14:paraId="1C8AD762" w14:textId="77777777" w:rsidR="000C35F4" w:rsidRDefault="000C35F4" w:rsidP="001443A7">
      <w:pPr>
        <w:pStyle w:val="Parta"/>
        <w:rPr>
          <w:rFonts w:eastAsiaTheme="minorEastAsia"/>
        </w:rPr>
      </w:pPr>
    </w:p>
    <w:p w14:paraId="15757FA7" w14:textId="77777777" w:rsidR="000C35F4" w:rsidRDefault="000C35F4" w:rsidP="001443A7">
      <w:pPr>
        <w:pStyle w:val="Parta"/>
        <w:rPr>
          <w:rFonts w:eastAsiaTheme="minorEastAsia"/>
        </w:rPr>
      </w:pPr>
    </w:p>
    <w:p w14:paraId="57AEF438" w14:textId="77777777" w:rsidR="000C35F4" w:rsidRDefault="000C35F4" w:rsidP="001443A7">
      <w:pPr>
        <w:pStyle w:val="Parta"/>
        <w:rPr>
          <w:rFonts w:eastAsiaTheme="minorEastAsia"/>
        </w:rPr>
      </w:pPr>
    </w:p>
    <w:p w14:paraId="6DDBFE47" w14:textId="77777777" w:rsidR="000C35F4" w:rsidRDefault="000C35F4" w:rsidP="001443A7">
      <w:pPr>
        <w:pStyle w:val="Parta"/>
        <w:rPr>
          <w:rFonts w:eastAsiaTheme="minorEastAsia"/>
        </w:rPr>
      </w:pPr>
    </w:p>
    <w:p w14:paraId="2BB6E640" w14:textId="77777777" w:rsidR="000C35F4" w:rsidRDefault="000C35F4" w:rsidP="001443A7">
      <w:pPr>
        <w:pStyle w:val="Parta"/>
        <w:rPr>
          <w:rFonts w:eastAsiaTheme="minorEastAsia"/>
        </w:rPr>
      </w:pPr>
    </w:p>
    <w:p w14:paraId="22ABF3DA" w14:textId="77777777" w:rsidR="000C35F4" w:rsidRDefault="000C35F4" w:rsidP="001443A7">
      <w:pPr>
        <w:pStyle w:val="Parta"/>
        <w:rPr>
          <w:rFonts w:eastAsiaTheme="minorEastAsia"/>
        </w:rPr>
      </w:pPr>
    </w:p>
    <w:p w14:paraId="39B6BA6D" w14:textId="77777777" w:rsidR="000C35F4" w:rsidRDefault="000C35F4" w:rsidP="001443A7">
      <w:pPr>
        <w:pStyle w:val="Parta"/>
        <w:rPr>
          <w:rFonts w:eastAsiaTheme="minorEastAsia"/>
        </w:rPr>
      </w:pPr>
    </w:p>
    <w:p w14:paraId="321AC556" w14:textId="77777777" w:rsidR="000C35F4" w:rsidRDefault="000C35F4" w:rsidP="001443A7">
      <w:pPr>
        <w:pStyle w:val="Parta"/>
        <w:rPr>
          <w:rFonts w:eastAsiaTheme="minorEastAsia"/>
        </w:rPr>
      </w:pPr>
    </w:p>
    <w:p w14:paraId="481130A2" w14:textId="77777777" w:rsidR="000C35F4" w:rsidRDefault="000C35F4" w:rsidP="001443A7">
      <w:pPr>
        <w:pStyle w:val="Parta"/>
        <w:rPr>
          <w:rFonts w:eastAsiaTheme="minorEastAsia"/>
        </w:rPr>
      </w:pPr>
    </w:p>
    <w:p w14:paraId="5683A020" w14:textId="77777777" w:rsidR="000C35F4" w:rsidRDefault="000C35F4" w:rsidP="001443A7">
      <w:pPr>
        <w:pStyle w:val="Parta"/>
        <w:rPr>
          <w:rFonts w:eastAsiaTheme="minorEastAsia"/>
        </w:rPr>
      </w:pPr>
    </w:p>
    <w:p w14:paraId="12A2CD56" w14:textId="77777777" w:rsidR="000C35F4" w:rsidRDefault="000C35F4" w:rsidP="001443A7">
      <w:pPr>
        <w:pStyle w:val="Parta"/>
        <w:rPr>
          <w:rFonts w:eastAsiaTheme="minorEastAsia"/>
        </w:rPr>
      </w:pPr>
    </w:p>
    <w:p w14:paraId="0AAC0A54" w14:textId="77777777" w:rsidR="000C35F4" w:rsidRDefault="000C35F4" w:rsidP="001443A7">
      <w:pPr>
        <w:pStyle w:val="Parta"/>
        <w:rPr>
          <w:rFonts w:eastAsiaTheme="minorEastAsia"/>
        </w:rPr>
      </w:pPr>
    </w:p>
    <w:p w14:paraId="0514E0D5" w14:textId="77777777" w:rsidR="000C35F4" w:rsidRDefault="000C35F4" w:rsidP="001443A7">
      <w:pPr>
        <w:pStyle w:val="Parta"/>
        <w:rPr>
          <w:rFonts w:eastAsiaTheme="minorEastAsia"/>
        </w:rPr>
      </w:pPr>
    </w:p>
    <w:p w14:paraId="0D01F438" w14:textId="77777777" w:rsidR="000C35F4" w:rsidRDefault="000C35F4" w:rsidP="001443A7">
      <w:pPr>
        <w:pStyle w:val="Parta"/>
        <w:rPr>
          <w:rFonts w:eastAsiaTheme="minorEastAsia"/>
        </w:rPr>
      </w:pPr>
    </w:p>
    <w:p w14:paraId="1F02BB99" w14:textId="77777777" w:rsidR="000C35F4" w:rsidRDefault="000C35F4" w:rsidP="001443A7">
      <w:pPr>
        <w:pStyle w:val="Parta"/>
        <w:rPr>
          <w:rFonts w:eastAsiaTheme="minorEastAsia"/>
        </w:rPr>
      </w:pPr>
    </w:p>
    <w:p w14:paraId="46E39959" w14:textId="77777777" w:rsidR="000C35F4" w:rsidRDefault="000C35F4" w:rsidP="001443A7">
      <w:pPr>
        <w:pStyle w:val="Parta"/>
        <w:rPr>
          <w:rFonts w:eastAsiaTheme="minorEastAsia"/>
        </w:rPr>
      </w:pPr>
    </w:p>
    <w:p w14:paraId="247ED116" w14:textId="77777777" w:rsidR="000C35F4" w:rsidRDefault="000C35F4" w:rsidP="001443A7">
      <w:pPr>
        <w:pStyle w:val="Parta"/>
        <w:rPr>
          <w:rFonts w:eastAsiaTheme="minorEastAsia"/>
        </w:rPr>
      </w:pPr>
    </w:p>
    <w:p w14:paraId="30280618" w14:textId="77777777" w:rsidR="000C35F4" w:rsidRDefault="000C35F4" w:rsidP="001443A7">
      <w:pPr>
        <w:pStyle w:val="Parta"/>
        <w:rPr>
          <w:rFonts w:eastAsiaTheme="minorEastAsia"/>
        </w:rPr>
      </w:pPr>
      <w:r>
        <w:rPr>
          <w:rFonts w:eastAsiaTheme="minorEastAsia"/>
        </w:rPr>
        <w:t>(b)</w:t>
      </w:r>
      <w:r>
        <w:rPr>
          <w:rFonts w:eastAsiaTheme="minorEastAsia"/>
        </w:rPr>
        <w:tab/>
        <w:t xml:space="preserve">Given that </w:t>
      </w:r>
      <m:oMath>
        <m:r>
          <w:rPr>
            <w:rFonts w:ascii="Cambria Math" w:eastAsiaTheme="minorEastAsia" w:hAnsi="Cambria Math"/>
          </w:rPr>
          <m:t>AE=4</m:t>
        </m:r>
      </m:oMath>
      <w:r>
        <w:rPr>
          <w:rFonts w:eastAsiaTheme="minorEastAsia"/>
        </w:rPr>
        <w:t xml:space="preserve"> cm and </w:t>
      </w:r>
      <m:oMath>
        <m:r>
          <w:rPr>
            <w:rFonts w:ascii="Cambria Math" w:eastAsiaTheme="minorEastAsia" w:hAnsi="Cambria Math"/>
          </w:rPr>
          <m:t>BE=9</m:t>
        </m:r>
      </m:oMath>
      <w:r>
        <w:rPr>
          <w:rFonts w:eastAsiaTheme="minorEastAsia"/>
        </w:rPr>
        <w:t xml:space="preserve"> cm, determine the length </w:t>
      </w:r>
      <w:proofErr w:type="gramStart"/>
      <w:r>
        <w:rPr>
          <w:rFonts w:eastAsiaTheme="minorEastAsia"/>
        </w:rPr>
        <w:t xml:space="preserve">of </w:t>
      </w:r>
      <w:proofErr w:type="gramEnd"/>
      <m:oMath>
        <m:r>
          <w:rPr>
            <w:rFonts w:ascii="Cambria Math" w:eastAsiaTheme="minorEastAsia" w:hAnsi="Cambria Math"/>
          </w:rPr>
          <m:t>DC</m:t>
        </m:r>
      </m:oMath>
      <w:r>
        <w:rPr>
          <w:rFonts w:eastAsiaTheme="minorEastAsia"/>
        </w:rPr>
        <w:t>.</w:t>
      </w:r>
      <w:r>
        <w:rPr>
          <w:rFonts w:eastAsiaTheme="minorEastAsia"/>
        </w:rPr>
        <w:tab/>
        <w:t>(4 marks)</w:t>
      </w:r>
    </w:p>
    <w:p w14:paraId="0A7E9D0A" w14:textId="77777777" w:rsidR="000C35F4" w:rsidRDefault="000C35F4" w:rsidP="001443A7">
      <w:pPr>
        <w:pStyle w:val="Parta"/>
        <w:rPr>
          <w:rFonts w:eastAsiaTheme="minorEastAsia"/>
        </w:rPr>
      </w:pPr>
      <w:r>
        <w:rPr>
          <w:noProof/>
          <w:lang w:eastAsia="en-AU"/>
        </w:rPr>
        <mc:AlternateContent>
          <mc:Choice Requires="wps">
            <w:drawing>
              <wp:anchor distT="0" distB="0" distL="114300" distR="114300" simplePos="0" relativeHeight="251665920" behindDoc="0" locked="0" layoutInCell="1" allowOverlap="1" wp14:anchorId="37EB54CA" wp14:editId="5A209EF3">
                <wp:simplePos x="0" y="0"/>
                <wp:positionH relativeFrom="column">
                  <wp:posOffset>492760</wp:posOffset>
                </wp:positionH>
                <wp:positionV relativeFrom="paragraph">
                  <wp:posOffset>93980</wp:posOffset>
                </wp:positionV>
                <wp:extent cx="4756150" cy="2844800"/>
                <wp:effectExtent l="0" t="0" r="25400" b="12700"/>
                <wp:wrapNone/>
                <wp:docPr id="23" name="Text Box 23"/>
                <wp:cNvGraphicFramePr/>
                <a:graphic xmlns:a="http://schemas.openxmlformats.org/drawingml/2006/main">
                  <a:graphicData uri="http://schemas.microsoft.com/office/word/2010/wordprocessingShape">
                    <wps:wsp>
                      <wps:cNvSpPr txBox="1"/>
                      <wps:spPr>
                        <a:xfrm>
                          <a:off x="0" y="0"/>
                          <a:ext cx="4756150" cy="2844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457"/>
                            </w:tblGrid>
                            <w:tr w:rsidR="001443A7" w:rsidRPr="00C250AC" w14:paraId="18315720" w14:textId="77777777" w:rsidTr="001443A7">
                              <w:trPr>
                                <w:trHeight w:hRule="exact" w:val="255"/>
                              </w:trPr>
                              <w:tc>
                                <w:tcPr>
                                  <w:tcW w:w="5000" w:type="pct"/>
                                  <w:shd w:val="clear" w:color="auto" w:fill="D9E2F3"/>
                                </w:tcPr>
                                <w:p w14:paraId="21D8E0B5"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079D246A" w14:textId="77777777" w:rsidTr="001443A7">
                              <w:tc>
                                <w:tcPr>
                                  <w:tcW w:w="5000" w:type="pct"/>
                                  <w:tcBorders>
                                    <w:bottom w:val="single" w:sz="4" w:space="0" w:color="auto"/>
                                  </w:tcBorders>
                                </w:tcPr>
                                <w:p w14:paraId="37E81229" w14:textId="77777777" w:rsidR="001443A7" w:rsidRDefault="001443A7" w:rsidP="001443A7">
                                  <w:pPr>
                                    <w:pStyle w:val="Parts"/>
                                    <w:rPr>
                                      <w:rFonts w:eastAsiaTheme="minorEastAsia"/>
                                      <w:color w:val="003366"/>
                                    </w:rPr>
                                  </w:pPr>
                                  <m:oMath>
                                    <m:r>
                                      <w:rPr>
                                        <w:rFonts w:ascii="Cambria Math" w:eastAsiaTheme="minorEastAsia" w:hAnsi="Cambria Math"/>
                                        <w:color w:val="003366"/>
                                      </w:rPr>
                                      <m:t>D</m:t>
                                    </m:r>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2</m:t>
                                        </m:r>
                                      </m:sup>
                                    </m:sSup>
                                    <m:r>
                                      <w:rPr>
                                        <w:rFonts w:ascii="Cambria Math" w:eastAsiaTheme="minorEastAsia" w:hAnsi="Cambria Math"/>
                                        <w:color w:val="003366"/>
                                      </w:rPr>
                                      <m:t>=DA×DB</m:t>
                                    </m:r>
                                  </m:oMath>
                                  <w:r>
                                    <w:rPr>
                                      <w:rFonts w:eastAsiaTheme="minorEastAsia"/>
                                      <w:color w:val="003366"/>
                                    </w:rPr>
                                    <w:t xml:space="preserve"> (intersecting secants)</w:t>
                                  </w:r>
                                </w:p>
                                <w:p w14:paraId="5D0D76D3" w14:textId="77777777" w:rsidR="001443A7" w:rsidRDefault="001443A7" w:rsidP="001443A7">
                                  <w:pPr>
                                    <w:pStyle w:val="Parts"/>
                                    <w:rPr>
                                      <w:rFonts w:eastAsiaTheme="minorEastAsia"/>
                                      <w:color w:val="003366"/>
                                    </w:rPr>
                                  </w:pPr>
                                </w:p>
                                <w:p w14:paraId="689464E0" w14:textId="77777777" w:rsidR="001443A7" w:rsidRDefault="001443A7" w:rsidP="001443A7">
                                  <w:pPr>
                                    <w:pStyle w:val="Parts"/>
                                    <w:rPr>
                                      <w:rFonts w:eastAsiaTheme="minorEastAsia"/>
                                      <w:color w:val="003366"/>
                                    </w:rPr>
                                  </w:pPr>
                                  <w:r>
                                    <w:rPr>
                                      <w:rFonts w:eastAsiaTheme="minorEastAsia"/>
                                      <w:color w:val="003366"/>
                                    </w:rPr>
                                    <w:t xml:space="preserve">Let </w:t>
                                  </w:r>
                                  <m:oMath>
                                    <m:r>
                                      <w:rPr>
                                        <w:rFonts w:ascii="Cambria Math" w:eastAsiaTheme="minorEastAsia" w:hAnsi="Cambria Math"/>
                                        <w:color w:val="003366"/>
                                      </w:rPr>
                                      <m:t>DC=DE=x</m:t>
                                    </m:r>
                                  </m:oMath>
                                  <w:r>
                                    <w:rPr>
                                      <w:rFonts w:eastAsiaTheme="minorEastAsia"/>
                                      <w:color w:val="003366"/>
                                    </w:rPr>
                                    <w:t xml:space="preserve"> (isosceles triangle) so that </w:t>
                                  </w:r>
                                  <m:oMath>
                                    <m:r>
                                      <w:rPr>
                                        <w:rFonts w:ascii="Cambria Math" w:eastAsiaTheme="minorEastAsia" w:hAnsi="Cambria Math"/>
                                        <w:color w:val="003366"/>
                                      </w:rPr>
                                      <m:t>DA=x-4</m:t>
                                    </m:r>
                                  </m:oMath>
                                  <w:r>
                                    <w:rPr>
                                      <w:rFonts w:eastAsiaTheme="minorEastAsia"/>
                                      <w:color w:val="003366"/>
                                    </w:rPr>
                                    <w:t xml:space="preserve"> </w:t>
                                  </w:r>
                                  <w:proofErr w:type="gramStart"/>
                                  <w:r>
                                    <w:rPr>
                                      <w:rFonts w:eastAsiaTheme="minorEastAsia"/>
                                      <w:color w:val="003366"/>
                                    </w:rPr>
                                    <w:t xml:space="preserve">and </w:t>
                                  </w:r>
                                  <w:proofErr w:type="gramEnd"/>
                                  <m:oMath>
                                    <m:r>
                                      <w:rPr>
                                        <w:rFonts w:ascii="Cambria Math" w:eastAsiaTheme="minorEastAsia" w:hAnsi="Cambria Math"/>
                                        <w:color w:val="003366"/>
                                      </w:rPr>
                                      <m:t>DB=x+9</m:t>
                                    </m:r>
                                  </m:oMath>
                                  <w:r>
                                    <w:rPr>
                                      <w:rFonts w:eastAsiaTheme="minorEastAsia"/>
                                      <w:color w:val="003366"/>
                                    </w:rPr>
                                    <w:t>.</w:t>
                                  </w:r>
                                </w:p>
                                <w:p w14:paraId="1FEED89E" w14:textId="77777777" w:rsidR="001443A7" w:rsidRDefault="001443A7" w:rsidP="001443A7">
                                  <w:pPr>
                                    <w:pStyle w:val="Parts"/>
                                    <w:rPr>
                                      <w:rFonts w:eastAsiaTheme="minorEastAsia"/>
                                      <w:color w:val="003366"/>
                                    </w:rPr>
                                  </w:pPr>
                                  <w:r>
                                    <w:rPr>
                                      <w:rFonts w:eastAsiaTheme="minorEastAsia"/>
                                      <w:color w:val="003366"/>
                                    </w:rPr>
                                    <w:t>Then</w:t>
                                  </w:r>
                                </w:p>
                                <w:p w14:paraId="28F8E6D0" w14:textId="77777777" w:rsidR="001443A7" w:rsidRPr="00394D0D" w:rsidRDefault="0099240E" w:rsidP="001443A7">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m:rPr>
                                          <m:aln/>
                                        </m:rP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x-4</m:t>
                                          </m:r>
                                        </m:e>
                                      </m:d>
                                      <m:d>
                                        <m:dPr>
                                          <m:ctrlPr>
                                            <w:rPr>
                                              <w:rFonts w:ascii="Cambria Math" w:eastAsiaTheme="minorEastAsia" w:hAnsi="Cambria Math"/>
                                              <w:i/>
                                              <w:color w:val="003366"/>
                                            </w:rPr>
                                          </m:ctrlPr>
                                        </m:dPr>
                                        <m:e>
                                          <m:r>
                                            <w:rPr>
                                              <w:rFonts w:ascii="Cambria Math" w:eastAsiaTheme="minorEastAsia" w:hAnsi="Cambria Math"/>
                                              <w:color w:val="003366"/>
                                            </w:rPr>
                                            <m:t>x+9</m:t>
                                          </m:r>
                                        </m:e>
                                      </m:d>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+5x-36</m:t>
                                      </m:r>
                                      <m:r>
                                        <m:rPr>
                                          <m:sty m:val="p"/>
                                        </m:rPr>
                                        <w:rPr>
                                          <w:rFonts w:eastAsiaTheme="minorEastAsia"/>
                                          <w:color w:val="003366"/>
                                        </w:rPr>
                                        <w:br/>
                                      </m:r>
                                    </m:oMath>
                                    <m:oMath>
                                      <m:r>
                                        <w:rPr>
                                          <w:rFonts w:ascii="Cambria Math" w:eastAsiaTheme="minorEastAsia" w:hAnsi="Cambria Math"/>
                                          <w:color w:val="003366"/>
                                        </w:rPr>
                                        <m:t>5x</m:t>
                                      </m:r>
                                      <m:r>
                                        <m:rPr>
                                          <m:aln/>
                                        </m:rPr>
                                        <w:rPr>
                                          <w:rFonts w:ascii="Cambria Math" w:eastAsiaTheme="minorEastAsia" w:hAnsi="Cambria Math"/>
                                          <w:color w:val="003366"/>
                                        </w:rPr>
                                        <m:t>=36</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36</m:t>
                                          </m:r>
                                        </m:num>
                                        <m:den>
                                          <m:r>
                                            <w:rPr>
                                              <w:rFonts w:ascii="Cambria Math" w:eastAsiaTheme="minorEastAsia" w:hAnsi="Cambria Math"/>
                                              <w:color w:val="003366"/>
                                            </w:rPr>
                                            <m:t>5</m:t>
                                          </m:r>
                                        </m:den>
                                      </m:f>
                                      <m:r>
                                        <w:rPr>
                                          <w:rFonts w:ascii="Cambria Math" w:eastAsiaTheme="minorEastAsia" w:hAnsi="Cambria Math"/>
                                          <w:color w:val="003366"/>
                                        </w:rPr>
                                        <m:t xml:space="preserve"> </m:t>
                                      </m:r>
                                      <m:r>
                                        <m:rPr>
                                          <m:nor/>
                                        </m:rPr>
                                        <w:rPr>
                                          <w:rFonts w:ascii="Cambria Math" w:eastAsiaTheme="minorEastAsia" w:hAnsi="Cambria Math"/>
                                          <w:color w:val="003366"/>
                                        </w:rPr>
                                        <m:t>cm</m:t>
                                      </m:r>
                                      <m:r>
                                        <w:rPr>
                                          <w:rFonts w:ascii="Cambria Math" w:eastAsiaTheme="minorEastAsia" w:hAnsi="Cambria Math"/>
                                          <w:color w:val="003366"/>
                                        </w:rPr>
                                        <m:t xml:space="preserve"> (=7.2)</m:t>
                                      </m:r>
                                    </m:oMath>
                                  </m:oMathPara>
                                </w:p>
                                <w:p w14:paraId="6FBB82FD" w14:textId="77777777" w:rsidR="001443A7" w:rsidRPr="00DB71E1" w:rsidRDefault="001443A7" w:rsidP="001443A7">
                                  <w:pPr>
                                    <w:pStyle w:val="Parts"/>
                                    <w:rPr>
                                      <w:rFonts w:eastAsiaTheme="minorEastAsia"/>
                                      <w:color w:val="003366"/>
                                    </w:rPr>
                                  </w:pPr>
                                </w:p>
                              </w:tc>
                            </w:tr>
                            <w:tr w:rsidR="001443A7" w:rsidRPr="00C250AC" w14:paraId="0F9ED814" w14:textId="77777777" w:rsidTr="001443A7">
                              <w:trPr>
                                <w:trHeight w:hRule="exact" w:val="255"/>
                              </w:trPr>
                              <w:tc>
                                <w:tcPr>
                                  <w:tcW w:w="5000" w:type="pct"/>
                                  <w:shd w:val="clear" w:color="auto" w:fill="D9E2F3"/>
                                </w:tcPr>
                                <w:p w14:paraId="328ABDC4"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52CF6A80" w14:textId="77777777" w:rsidTr="001443A7">
                              <w:tc>
                                <w:tcPr>
                                  <w:tcW w:w="5000" w:type="pct"/>
                                </w:tcPr>
                                <w:p w14:paraId="5BD442DE"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uses intersecting secants theorem</w:t>
                                  </w:r>
                                </w:p>
                                <w:p w14:paraId="7916230D" w14:textId="77777777" w:rsidR="001443A7" w:rsidRDefault="001443A7" w:rsidP="001443A7">
                                  <w:pPr>
                                    <w:pStyle w:val="Parts"/>
                                    <w:rPr>
                                      <w:color w:val="003366"/>
                                    </w:rPr>
                                  </w:pPr>
                                  <w:r>
                                    <w:rPr>
                                      <w:rFonts w:ascii="Wingdings" w:hAnsi="Wingdings"/>
                                      <w:color w:val="003366"/>
                                    </w:rPr>
                                    <w:t></w:t>
                                  </w:r>
                                  <w:r>
                                    <w:rPr>
                                      <w:color w:val="003366"/>
                                    </w:rPr>
                                    <w:t xml:space="preserve"> uses isosceles triangles to express required lengths</w:t>
                                  </w:r>
                                </w:p>
                                <w:p w14:paraId="614B92D8" w14:textId="77777777" w:rsidR="001443A7" w:rsidRPr="00C250AC" w:rsidRDefault="001443A7" w:rsidP="001443A7">
                                  <w:pPr>
                                    <w:pStyle w:val="Parts"/>
                                    <w:rPr>
                                      <w:color w:val="003366"/>
                                    </w:rPr>
                                  </w:pPr>
                                  <w:r>
                                    <w:rPr>
                                      <w:rFonts w:ascii="Wingdings" w:hAnsi="Wingdings"/>
                                      <w:color w:val="003366"/>
                                    </w:rPr>
                                    <w:t></w:t>
                                  </w:r>
                                  <w:r>
                                    <w:rPr>
                                      <w:color w:val="003366"/>
                                    </w:rPr>
                                    <w:t xml:space="preserve"> forms equation</w:t>
                                  </w:r>
                                </w:p>
                                <w:p w14:paraId="2B4D62AE" w14:textId="77777777" w:rsidR="001443A7" w:rsidRPr="00C250AC" w:rsidRDefault="001443A7" w:rsidP="001443A7">
                                  <w:pPr>
                                    <w:pStyle w:val="Parts"/>
                                    <w:rPr>
                                      <w:color w:val="003366"/>
                                    </w:rPr>
                                  </w:pPr>
                                  <w:r>
                                    <w:rPr>
                                      <w:rFonts w:ascii="Wingdings" w:hAnsi="Wingdings"/>
                                      <w:color w:val="003366"/>
                                    </w:rPr>
                                    <w:t></w:t>
                                  </w:r>
                                  <w:r>
                                    <w:rPr>
                                      <w:color w:val="003366"/>
                                    </w:rPr>
                                    <w:t xml:space="preserve"> correct length</w:t>
                                  </w:r>
                                </w:p>
                              </w:tc>
                            </w:tr>
                          </w:tbl>
                          <w:p w14:paraId="7A35A0AA" w14:textId="77777777" w:rsidR="001443A7" w:rsidRDefault="001443A7" w:rsidP="001443A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54CA" id="Text Box 23" o:spid="_x0000_s1044" type="#_x0000_t202" style="position:absolute;left:0;text-align:left;margin-left:38.8pt;margin-top:7.4pt;width:374.5pt;height:2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7457"/>
                      </w:tblGrid>
                      <w:tr w:rsidR="001443A7" w:rsidRPr="00C250AC" w14:paraId="18315720" w14:textId="77777777" w:rsidTr="001443A7">
                        <w:trPr>
                          <w:trHeight w:hRule="exact" w:val="255"/>
                        </w:trPr>
                        <w:tc>
                          <w:tcPr>
                            <w:tcW w:w="5000" w:type="pct"/>
                            <w:shd w:val="clear" w:color="auto" w:fill="D9E2F3"/>
                          </w:tcPr>
                          <w:p w14:paraId="21D8E0B5" w14:textId="77777777" w:rsidR="001443A7" w:rsidRPr="00C250AC" w:rsidRDefault="001443A7" w:rsidP="001443A7">
                            <w:pPr>
                              <w:pStyle w:val="Part"/>
                              <w:jc w:val="center"/>
                              <w:rPr>
                                <w:b/>
                                <w:color w:val="2F5597"/>
                              </w:rPr>
                            </w:pPr>
                            <w:r w:rsidRPr="00C250AC">
                              <w:rPr>
                                <w:b/>
                                <w:color w:val="2F5597"/>
                              </w:rPr>
                              <w:t>Solution</w:t>
                            </w:r>
                          </w:p>
                        </w:tc>
                      </w:tr>
                      <w:tr w:rsidR="001443A7" w:rsidRPr="00C250AC" w14:paraId="079D246A" w14:textId="77777777" w:rsidTr="001443A7">
                        <w:tc>
                          <w:tcPr>
                            <w:tcW w:w="5000" w:type="pct"/>
                            <w:tcBorders>
                              <w:bottom w:val="single" w:sz="4" w:space="0" w:color="auto"/>
                            </w:tcBorders>
                          </w:tcPr>
                          <w:p w14:paraId="37E81229" w14:textId="77777777" w:rsidR="001443A7" w:rsidRDefault="001443A7" w:rsidP="001443A7">
                            <w:pPr>
                              <w:pStyle w:val="Parts"/>
                              <w:rPr>
                                <w:rFonts w:eastAsiaTheme="minorEastAsia"/>
                                <w:color w:val="003366"/>
                              </w:rPr>
                            </w:pPr>
                            <m:oMath>
                              <m:r>
                                <w:rPr>
                                  <w:rFonts w:ascii="Cambria Math" w:eastAsiaTheme="minorEastAsia" w:hAnsi="Cambria Math"/>
                                  <w:color w:val="003366"/>
                                </w:rPr>
                                <m:t>D</m:t>
                              </m:r>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2</m:t>
                                  </m:r>
                                </m:sup>
                              </m:sSup>
                              <m:r>
                                <w:rPr>
                                  <w:rFonts w:ascii="Cambria Math" w:eastAsiaTheme="minorEastAsia" w:hAnsi="Cambria Math"/>
                                  <w:color w:val="003366"/>
                                </w:rPr>
                                <m:t>=DA×DB</m:t>
                              </m:r>
                            </m:oMath>
                            <w:r>
                              <w:rPr>
                                <w:rFonts w:eastAsiaTheme="minorEastAsia"/>
                                <w:color w:val="003366"/>
                              </w:rPr>
                              <w:t xml:space="preserve"> (intersecting secants)</w:t>
                            </w:r>
                          </w:p>
                          <w:p w14:paraId="5D0D76D3" w14:textId="77777777" w:rsidR="001443A7" w:rsidRDefault="001443A7" w:rsidP="001443A7">
                            <w:pPr>
                              <w:pStyle w:val="Parts"/>
                              <w:rPr>
                                <w:rFonts w:eastAsiaTheme="minorEastAsia"/>
                                <w:color w:val="003366"/>
                              </w:rPr>
                            </w:pPr>
                          </w:p>
                          <w:p w14:paraId="689464E0" w14:textId="77777777" w:rsidR="001443A7" w:rsidRDefault="001443A7" w:rsidP="001443A7">
                            <w:pPr>
                              <w:pStyle w:val="Parts"/>
                              <w:rPr>
                                <w:rFonts w:eastAsiaTheme="minorEastAsia"/>
                                <w:color w:val="003366"/>
                              </w:rPr>
                            </w:pPr>
                            <w:r>
                              <w:rPr>
                                <w:rFonts w:eastAsiaTheme="minorEastAsia"/>
                                <w:color w:val="003366"/>
                              </w:rPr>
                              <w:t xml:space="preserve">Let </w:t>
                            </w:r>
                            <m:oMath>
                              <m:r>
                                <w:rPr>
                                  <w:rFonts w:ascii="Cambria Math" w:eastAsiaTheme="minorEastAsia" w:hAnsi="Cambria Math"/>
                                  <w:color w:val="003366"/>
                                </w:rPr>
                                <m:t>DC=DE=x</m:t>
                              </m:r>
                            </m:oMath>
                            <w:r>
                              <w:rPr>
                                <w:rFonts w:eastAsiaTheme="minorEastAsia"/>
                                <w:color w:val="003366"/>
                              </w:rPr>
                              <w:t xml:space="preserve"> (isosceles triangle) so that </w:t>
                            </w:r>
                            <m:oMath>
                              <m:r>
                                <w:rPr>
                                  <w:rFonts w:ascii="Cambria Math" w:eastAsiaTheme="minorEastAsia" w:hAnsi="Cambria Math"/>
                                  <w:color w:val="003366"/>
                                </w:rPr>
                                <m:t>DA=x-4</m:t>
                              </m:r>
                            </m:oMath>
                            <w:r>
                              <w:rPr>
                                <w:rFonts w:eastAsiaTheme="minorEastAsia"/>
                                <w:color w:val="003366"/>
                              </w:rPr>
                              <w:t xml:space="preserve"> </w:t>
                            </w:r>
                            <w:proofErr w:type="gramStart"/>
                            <w:r>
                              <w:rPr>
                                <w:rFonts w:eastAsiaTheme="minorEastAsia"/>
                                <w:color w:val="003366"/>
                              </w:rPr>
                              <w:t xml:space="preserve">and </w:t>
                            </w:r>
                            <w:proofErr w:type="gramEnd"/>
                            <m:oMath>
                              <m:r>
                                <w:rPr>
                                  <w:rFonts w:ascii="Cambria Math" w:eastAsiaTheme="minorEastAsia" w:hAnsi="Cambria Math"/>
                                  <w:color w:val="003366"/>
                                </w:rPr>
                                <m:t>DB=x+9</m:t>
                              </m:r>
                            </m:oMath>
                            <w:r>
                              <w:rPr>
                                <w:rFonts w:eastAsiaTheme="minorEastAsia"/>
                                <w:color w:val="003366"/>
                              </w:rPr>
                              <w:t>.</w:t>
                            </w:r>
                          </w:p>
                          <w:p w14:paraId="1FEED89E" w14:textId="77777777" w:rsidR="001443A7" w:rsidRDefault="001443A7" w:rsidP="001443A7">
                            <w:pPr>
                              <w:pStyle w:val="Parts"/>
                              <w:rPr>
                                <w:rFonts w:eastAsiaTheme="minorEastAsia"/>
                                <w:color w:val="003366"/>
                              </w:rPr>
                            </w:pPr>
                            <w:r>
                              <w:rPr>
                                <w:rFonts w:eastAsiaTheme="minorEastAsia"/>
                                <w:color w:val="003366"/>
                              </w:rPr>
                              <w:t>Then</w:t>
                            </w:r>
                          </w:p>
                          <w:p w14:paraId="28F8E6D0" w14:textId="77777777" w:rsidR="001443A7" w:rsidRPr="00394D0D" w:rsidRDefault="0099240E" w:rsidP="001443A7">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m:rPr>
                                    <m:aln/>
                                  </m:rP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x-4</m:t>
                                    </m:r>
                                  </m:e>
                                </m:d>
                                <m:d>
                                  <m:dPr>
                                    <m:ctrlPr>
                                      <w:rPr>
                                        <w:rFonts w:ascii="Cambria Math" w:eastAsiaTheme="minorEastAsia" w:hAnsi="Cambria Math"/>
                                        <w:i/>
                                        <w:color w:val="003366"/>
                                      </w:rPr>
                                    </m:ctrlPr>
                                  </m:dPr>
                                  <m:e>
                                    <m:r>
                                      <w:rPr>
                                        <w:rFonts w:ascii="Cambria Math" w:eastAsiaTheme="minorEastAsia" w:hAnsi="Cambria Math"/>
                                        <w:color w:val="003366"/>
                                      </w:rPr>
                                      <m:t>x+9</m:t>
                                    </m:r>
                                  </m:e>
                                </m:d>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+5x-36</m:t>
                                </m:r>
                                <m:r>
                                  <m:rPr>
                                    <m:sty m:val="p"/>
                                  </m:rPr>
                                  <w:rPr>
                                    <w:rFonts w:eastAsiaTheme="minorEastAsia"/>
                                    <w:color w:val="003366"/>
                                  </w:rPr>
                                  <w:br/>
                                </m:r>
                              </m:oMath>
                              <m:oMath>
                                <m:r>
                                  <w:rPr>
                                    <w:rFonts w:ascii="Cambria Math" w:eastAsiaTheme="minorEastAsia" w:hAnsi="Cambria Math"/>
                                    <w:color w:val="003366"/>
                                  </w:rPr>
                                  <m:t>5x</m:t>
                                </m:r>
                                <m:r>
                                  <m:rPr>
                                    <m:aln/>
                                  </m:rPr>
                                  <w:rPr>
                                    <w:rFonts w:ascii="Cambria Math" w:eastAsiaTheme="minorEastAsia" w:hAnsi="Cambria Math"/>
                                    <w:color w:val="003366"/>
                                  </w:rPr>
                                  <m:t>=36</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36</m:t>
                                    </m:r>
                                  </m:num>
                                  <m:den>
                                    <m:r>
                                      <w:rPr>
                                        <w:rFonts w:ascii="Cambria Math" w:eastAsiaTheme="minorEastAsia" w:hAnsi="Cambria Math"/>
                                        <w:color w:val="003366"/>
                                      </w:rPr>
                                      <m:t>5</m:t>
                                    </m:r>
                                  </m:den>
                                </m:f>
                                <m:r>
                                  <w:rPr>
                                    <w:rFonts w:ascii="Cambria Math" w:eastAsiaTheme="minorEastAsia" w:hAnsi="Cambria Math"/>
                                    <w:color w:val="003366"/>
                                  </w:rPr>
                                  <m:t xml:space="preserve"> </m:t>
                                </m:r>
                                <m:r>
                                  <m:rPr>
                                    <m:nor/>
                                  </m:rPr>
                                  <w:rPr>
                                    <w:rFonts w:ascii="Cambria Math" w:eastAsiaTheme="minorEastAsia" w:hAnsi="Cambria Math"/>
                                    <w:color w:val="003366"/>
                                  </w:rPr>
                                  <m:t>cm</m:t>
                                </m:r>
                                <m:r>
                                  <w:rPr>
                                    <w:rFonts w:ascii="Cambria Math" w:eastAsiaTheme="minorEastAsia" w:hAnsi="Cambria Math"/>
                                    <w:color w:val="003366"/>
                                  </w:rPr>
                                  <m:t xml:space="preserve"> (=7.2)</m:t>
                                </m:r>
                              </m:oMath>
                            </m:oMathPara>
                          </w:p>
                          <w:p w14:paraId="6FBB82FD" w14:textId="77777777" w:rsidR="001443A7" w:rsidRPr="00DB71E1" w:rsidRDefault="001443A7" w:rsidP="001443A7">
                            <w:pPr>
                              <w:pStyle w:val="Parts"/>
                              <w:rPr>
                                <w:rFonts w:eastAsiaTheme="minorEastAsia"/>
                                <w:color w:val="003366"/>
                              </w:rPr>
                            </w:pPr>
                          </w:p>
                        </w:tc>
                      </w:tr>
                      <w:tr w:rsidR="001443A7" w:rsidRPr="00C250AC" w14:paraId="0F9ED814" w14:textId="77777777" w:rsidTr="001443A7">
                        <w:trPr>
                          <w:trHeight w:hRule="exact" w:val="255"/>
                        </w:trPr>
                        <w:tc>
                          <w:tcPr>
                            <w:tcW w:w="5000" w:type="pct"/>
                            <w:shd w:val="clear" w:color="auto" w:fill="D9E2F3"/>
                          </w:tcPr>
                          <w:p w14:paraId="328ABDC4" w14:textId="77777777" w:rsidR="001443A7" w:rsidRPr="00C250AC" w:rsidRDefault="001443A7" w:rsidP="001443A7">
                            <w:pPr>
                              <w:pStyle w:val="Part"/>
                              <w:jc w:val="center"/>
                              <w:rPr>
                                <w:b/>
                                <w:color w:val="2F5597"/>
                              </w:rPr>
                            </w:pPr>
                            <w:r w:rsidRPr="00C250AC">
                              <w:rPr>
                                <w:b/>
                                <w:color w:val="2F5597"/>
                              </w:rPr>
                              <w:t>Specific behaviours</w:t>
                            </w:r>
                          </w:p>
                        </w:tc>
                      </w:tr>
                      <w:tr w:rsidR="001443A7" w:rsidRPr="00C250AC" w14:paraId="52CF6A80" w14:textId="77777777" w:rsidTr="001443A7">
                        <w:tc>
                          <w:tcPr>
                            <w:tcW w:w="5000" w:type="pct"/>
                          </w:tcPr>
                          <w:p w14:paraId="5BD442DE" w14:textId="77777777" w:rsidR="001443A7" w:rsidRDefault="001443A7" w:rsidP="001443A7">
                            <w:pPr>
                              <w:pStyle w:val="Parts"/>
                              <w:rPr>
                                <w:color w:val="003366"/>
                              </w:rPr>
                            </w:pPr>
                            <w:r w:rsidRPr="00C250AC">
                              <w:rPr>
                                <w:color w:val="003366"/>
                              </w:rPr>
                              <w:sym w:font="Wingdings" w:char="F0FC"/>
                            </w:r>
                            <w:r w:rsidRPr="00C250AC">
                              <w:rPr>
                                <w:color w:val="003366"/>
                              </w:rPr>
                              <w:t xml:space="preserve"> </w:t>
                            </w:r>
                            <w:r>
                              <w:rPr>
                                <w:color w:val="003366"/>
                              </w:rPr>
                              <w:t>uses intersecting secants theorem</w:t>
                            </w:r>
                          </w:p>
                          <w:p w14:paraId="7916230D" w14:textId="77777777" w:rsidR="001443A7" w:rsidRDefault="001443A7" w:rsidP="001443A7">
                            <w:pPr>
                              <w:pStyle w:val="Parts"/>
                              <w:rPr>
                                <w:color w:val="003366"/>
                              </w:rPr>
                            </w:pPr>
                            <w:r>
                              <w:rPr>
                                <w:rFonts w:ascii="Wingdings" w:hAnsi="Wingdings"/>
                                <w:color w:val="003366"/>
                              </w:rPr>
                              <w:t></w:t>
                            </w:r>
                            <w:r>
                              <w:rPr>
                                <w:color w:val="003366"/>
                              </w:rPr>
                              <w:t xml:space="preserve"> uses isosceles triangles to express required lengths</w:t>
                            </w:r>
                          </w:p>
                          <w:p w14:paraId="614B92D8" w14:textId="77777777" w:rsidR="001443A7" w:rsidRPr="00C250AC" w:rsidRDefault="001443A7" w:rsidP="001443A7">
                            <w:pPr>
                              <w:pStyle w:val="Parts"/>
                              <w:rPr>
                                <w:color w:val="003366"/>
                              </w:rPr>
                            </w:pPr>
                            <w:r>
                              <w:rPr>
                                <w:rFonts w:ascii="Wingdings" w:hAnsi="Wingdings"/>
                                <w:color w:val="003366"/>
                              </w:rPr>
                              <w:t></w:t>
                            </w:r>
                            <w:r>
                              <w:rPr>
                                <w:color w:val="003366"/>
                              </w:rPr>
                              <w:t xml:space="preserve"> forms equation</w:t>
                            </w:r>
                          </w:p>
                          <w:p w14:paraId="2B4D62AE" w14:textId="77777777" w:rsidR="001443A7" w:rsidRPr="00C250AC" w:rsidRDefault="001443A7" w:rsidP="001443A7">
                            <w:pPr>
                              <w:pStyle w:val="Parts"/>
                              <w:rPr>
                                <w:color w:val="003366"/>
                              </w:rPr>
                            </w:pPr>
                            <w:r>
                              <w:rPr>
                                <w:rFonts w:ascii="Wingdings" w:hAnsi="Wingdings"/>
                                <w:color w:val="003366"/>
                              </w:rPr>
                              <w:t></w:t>
                            </w:r>
                            <w:r>
                              <w:rPr>
                                <w:color w:val="003366"/>
                              </w:rPr>
                              <w:t xml:space="preserve"> correct length</w:t>
                            </w:r>
                          </w:p>
                        </w:tc>
                      </w:tr>
                    </w:tbl>
                    <w:p w14:paraId="7A35A0AA" w14:textId="77777777" w:rsidR="001443A7" w:rsidRDefault="001443A7" w:rsidP="001443A7">
                      <w:pPr>
                        <w:pStyle w:val="Part"/>
                      </w:pPr>
                    </w:p>
                  </w:txbxContent>
                </v:textbox>
              </v:shape>
            </w:pict>
          </mc:Fallback>
        </mc:AlternateContent>
      </w:r>
    </w:p>
    <w:p w14:paraId="38758B33" w14:textId="77777777" w:rsidR="000C35F4" w:rsidRDefault="000C35F4" w:rsidP="000C35F4">
      <w:pPr>
        <w:pStyle w:val="QNum"/>
        <w:sectPr w:rsidR="000C35F4" w:rsidSect="00DF3BCC">
          <w:headerReference w:type="first" r:id="rId15"/>
          <w:footerReference w:type="first" r:id="rId16"/>
          <w:pgSz w:w="11906" w:h="16838" w:code="9"/>
          <w:pgMar w:top="1247" w:right="1134" w:bottom="851" w:left="1304" w:header="737" w:footer="567" w:gutter="0"/>
          <w:cols w:space="708"/>
          <w:titlePg/>
          <w:docGrid w:linePitch="360"/>
        </w:sectPr>
      </w:pPr>
    </w:p>
    <w:p w14:paraId="657D2C23" w14:textId="77777777" w:rsidR="000C35F4" w:rsidRPr="00761F37" w:rsidRDefault="000C35F4" w:rsidP="001443A7">
      <w:pPr>
        <w:pStyle w:val="QNum"/>
        <w:rPr>
          <w:b w:val="0"/>
        </w:rPr>
      </w:pPr>
      <w:r>
        <w:rPr>
          <w:b w:val="0"/>
        </w:rPr>
        <w:lastRenderedPageBreak/>
        <w:t>Supplementary page</w:t>
      </w:r>
    </w:p>
    <w:p w14:paraId="0E13372D" w14:textId="77777777" w:rsidR="000C35F4" w:rsidRPr="008A70F8" w:rsidRDefault="000C35F4" w:rsidP="001443A7"/>
    <w:p w14:paraId="12386183" w14:textId="77777777" w:rsidR="000C35F4" w:rsidRDefault="000C35F4" w:rsidP="001443A7">
      <w:r>
        <w:t>Question number: _________</w:t>
      </w:r>
    </w:p>
    <w:p w14:paraId="18019FDB" w14:textId="77777777" w:rsidR="000C35F4" w:rsidRDefault="000C35F4" w:rsidP="001443A7"/>
    <w:p w14:paraId="115E500E" w14:textId="77777777" w:rsidR="000C35F4" w:rsidRDefault="000C35F4" w:rsidP="001443A7">
      <w:pPr>
        <w:sectPr w:rsidR="000C35F4" w:rsidSect="001443A7">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14:paraId="6A31E51A" w14:textId="77777777" w:rsidR="000C35F4" w:rsidRDefault="000C35F4" w:rsidP="001443A7">
      <w:bookmarkStart w:id="28" w:name="bMkTab2"/>
      <w:bookmarkEnd w:id="28"/>
    </w:p>
    <w:p w14:paraId="172F033E" w14:textId="77777777" w:rsidR="000C35F4" w:rsidRDefault="000C35F4" w:rsidP="001443A7"/>
    <w:p w14:paraId="019C317A" w14:textId="77777777" w:rsidR="000C35F4" w:rsidRDefault="000C35F4" w:rsidP="001443A7"/>
    <w:p w14:paraId="6022C187" w14:textId="77777777" w:rsidR="000C35F4" w:rsidRDefault="000C35F4" w:rsidP="001443A7"/>
    <w:p w14:paraId="30673854" w14:textId="77777777" w:rsidR="000C35F4" w:rsidRDefault="000C35F4" w:rsidP="001443A7"/>
    <w:p w14:paraId="02E8BD1F" w14:textId="77777777" w:rsidR="000C35F4" w:rsidRDefault="000C35F4" w:rsidP="001443A7"/>
    <w:p w14:paraId="35ABF021" w14:textId="77777777" w:rsidR="000C35F4" w:rsidRDefault="000C35F4" w:rsidP="001443A7"/>
    <w:p w14:paraId="2027FFBA" w14:textId="77777777" w:rsidR="000C35F4" w:rsidRDefault="000C35F4" w:rsidP="001443A7"/>
    <w:p w14:paraId="398A55F7" w14:textId="77777777" w:rsidR="000C35F4" w:rsidRDefault="000C35F4" w:rsidP="001443A7"/>
    <w:p w14:paraId="0B10C4F1" w14:textId="77777777" w:rsidR="000C35F4" w:rsidRDefault="000C35F4" w:rsidP="001443A7"/>
    <w:p w14:paraId="1D600DB8" w14:textId="77777777" w:rsidR="000C35F4" w:rsidRDefault="000C35F4" w:rsidP="001443A7"/>
    <w:p w14:paraId="08FB2037" w14:textId="77777777" w:rsidR="000C35F4" w:rsidRDefault="000C35F4" w:rsidP="001443A7"/>
    <w:p w14:paraId="250FA5B0" w14:textId="77777777" w:rsidR="000C35F4" w:rsidRDefault="000C35F4" w:rsidP="001443A7"/>
    <w:p w14:paraId="64542442" w14:textId="77777777" w:rsidR="000C35F4" w:rsidRDefault="000C35F4" w:rsidP="001443A7"/>
    <w:p w14:paraId="0AFFD138" w14:textId="77777777" w:rsidR="000C35F4" w:rsidRDefault="000C35F4" w:rsidP="001443A7"/>
    <w:p w14:paraId="130A11A3" w14:textId="77777777" w:rsidR="000C35F4" w:rsidRDefault="000C35F4" w:rsidP="001443A7"/>
    <w:p w14:paraId="045347DA" w14:textId="77777777" w:rsidR="000C35F4" w:rsidRDefault="000C35F4" w:rsidP="001443A7"/>
    <w:p w14:paraId="09F81B10" w14:textId="77777777" w:rsidR="000C35F4" w:rsidRDefault="000C35F4" w:rsidP="001443A7"/>
    <w:p w14:paraId="0E32F661" w14:textId="77777777" w:rsidR="000C35F4" w:rsidRDefault="000C35F4" w:rsidP="001443A7"/>
    <w:p w14:paraId="5422983E" w14:textId="77777777" w:rsidR="000C35F4" w:rsidRDefault="000C35F4" w:rsidP="001443A7"/>
    <w:p w14:paraId="4E37546B" w14:textId="77777777" w:rsidR="000C35F4" w:rsidRDefault="000C35F4" w:rsidP="001443A7"/>
    <w:p w14:paraId="3BAE7B2B" w14:textId="77777777" w:rsidR="000C35F4" w:rsidRDefault="000C35F4" w:rsidP="001443A7"/>
    <w:p w14:paraId="2FB7E27C" w14:textId="77777777" w:rsidR="000C35F4" w:rsidRDefault="000C35F4" w:rsidP="001443A7"/>
    <w:p w14:paraId="3C787BED" w14:textId="77777777" w:rsidR="000C35F4" w:rsidRDefault="000C35F4" w:rsidP="001443A7"/>
    <w:p w14:paraId="7536F482" w14:textId="77777777" w:rsidR="000C35F4" w:rsidRDefault="000C35F4" w:rsidP="001443A7"/>
    <w:p w14:paraId="584F0F05" w14:textId="77777777" w:rsidR="000C35F4" w:rsidRDefault="000C35F4" w:rsidP="001443A7"/>
    <w:p w14:paraId="6C000CF4" w14:textId="77777777" w:rsidR="000C35F4" w:rsidRDefault="000C35F4" w:rsidP="001443A7"/>
    <w:p w14:paraId="58FDDA2F" w14:textId="77777777" w:rsidR="000C35F4" w:rsidRDefault="000C35F4" w:rsidP="001443A7"/>
    <w:p w14:paraId="1DA82C7F" w14:textId="77777777" w:rsidR="000C35F4" w:rsidRDefault="000C35F4" w:rsidP="001443A7"/>
    <w:p w14:paraId="57BFBB6F" w14:textId="77777777" w:rsidR="000C35F4" w:rsidRDefault="000C35F4" w:rsidP="001443A7"/>
    <w:p w14:paraId="71866D1C" w14:textId="77777777" w:rsidR="000C35F4" w:rsidRDefault="000C35F4" w:rsidP="001443A7"/>
    <w:p w14:paraId="4D14B891" w14:textId="77777777" w:rsidR="000C35F4" w:rsidRDefault="000C35F4" w:rsidP="001443A7"/>
    <w:p w14:paraId="2EF97402" w14:textId="77777777" w:rsidR="000C35F4" w:rsidRDefault="000C35F4" w:rsidP="001443A7"/>
    <w:p w14:paraId="32E448B2" w14:textId="77777777" w:rsidR="000C35F4" w:rsidRDefault="000C35F4" w:rsidP="001443A7"/>
    <w:p w14:paraId="7AC59194" w14:textId="77777777" w:rsidR="000C35F4" w:rsidRDefault="000C35F4" w:rsidP="001443A7"/>
    <w:p w14:paraId="086ECE75" w14:textId="77777777" w:rsidR="000C35F4" w:rsidRDefault="000C35F4" w:rsidP="001443A7"/>
    <w:p w14:paraId="1DF3235E" w14:textId="77777777" w:rsidR="000C35F4" w:rsidRDefault="000C35F4" w:rsidP="001443A7"/>
    <w:p w14:paraId="13A07DDB" w14:textId="77777777" w:rsidR="000C35F4" w:rsidRDefault="000C35F4" w:rsidP="001443A7"/>
    <w:p w14:paraId="0F08F096" w14:textId="77777777" w:rsidR="000C35F4" w:rsidRDefault="000C35F4" w:rsidP="001443A7"/>
    <w:p w14:paraId="65025C8B" w14:textId="77777777" w:rsidR="000C35F4" w:rsidRDefault="000C35F4" w:rsidP="001443A7"/>
    <w:p w14:paraId="26A5273A" w14:textId="77777777" w:rsidR="000C35F4" w:rsidRDefault="000C35F4" w:rsidP="001443A7"/>
    <w:p w14:paraId="28DE90AC" w14:textId="77777777" w:rsidR="000C35F4" w:rsidRDefault="000C35F4" w:rsidP="001443A7"/>
    <w:p w14:paraId="7D60DD97" w14:textId="77777777" w:rsidR="000C35F4" w:rsidRDefault="000C35F4" w:rsidP="001443A7"/>
    <w:p w14:paraId="0821D229" w14:textId="77777777" w:rsidR="000C35F4" w:rsidRDefault="000C35F4" w:rsidP="001443A7"/>
    <w:p w14:paraId="14881C61" w14:textId="77777777" w:rsidR="000C35F4" w:rsidRDefault="000C35F4" w:rsidP="001443A7"/>
    <w:p w14:paraId="44B57288" w14:textId="77777777" w:rsidR="000C35F4" w:rsidRDefault="000C35F4" w:rsidP="001443A7"/>
    <w:p w14:paraId="7FF79535" w14:textId="77777777" w:rsidR="000C35F4" w:rsidRDefault="000C35F4" w:rsidP="001443A7"/>
    <w:p w14:paraId="58240F3C" w14:textId="77777777" w:rsidR="000C35F4" w:rsidRDefault="000C35F4" w:rsidP="001443A7"/>
    <w:p w14:paraId="7A6949BC" w14:textId="77777777" w:rsidR="000C35F4" w:rsidRDefault="000C35F4" w:rsidP="001443A7"/>
    <w:p w14:paraId="343EA271" w14:textId="74FFB43A" w:rsidR="000C35F4" w:rsidRDefault="000C35F4" w:rsidP="001443A7">
      <w:pPr>
        <w:pStyle w:val="WAXCopy"/>
      </w:pPr>
      <w:r>
        <w:rPr>
          <w:rFonts w:cs="Arial"/>
        </w:rPr>
        <w:t>©</w:t>
      </w:r>
      <w:r>
        <w:t xml:space="preserve"> 2020 WA Exam Papers.</w:t>
      </w:r>
      <w:r w:rsidRPr="00CB55EC">
        <w:t xml:space="preserve"> </w:t>
      </w:r>
      <w:bookmarkStart w:id="29" w:name="school"/>
      <w:bookmarkEnd w:id="29"/>
      <w:r w:rsidR="00C72623">
        <w:t>Applecross Senior High School has a non-exclusive licence to copy and communicate this document for non-commercial, educational use within the school. No other copying, communication or use is permitted without the express written permission of WA Exam Papers. SN002-151-3.</w:t>
      </w:r>
    </w:p>
    <w:p w14:paraId="61EA8750" w14:textId="77777777" w:rsidR="000C35F4" w:rsidRPr="00F913EF" w:rsidRDefault="000C35F4" w:rsidP="00F913EF"/>
    <w:p w14:paraId="6FA8B4AA" w14:textId="10521829" w:rsidR="000C35F4" w:rsidRPr="007629AB" w:rsidRDefault="000C35F4" w:rsidP="000C35F4">
      <w:pPr>
        <w:pStyle w:val="QNum"/>
      </w:pPr>
    </w:p>
    <w:sectPr w:rsidR="000C35F4" w:rsidRPr="007629AB" w:rsidSect="001443A7">
      <w:headerReference w:type="even" r:id="rId21"/>
      <w:footerReference w:type="even" r:id="rId22"/>
      <w:headerReference w:type="first" r:id="rId23"/>
      <w:footerReference w:type="first" r:id="rId24"/>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64296" w14:textId="77777777" w:rsidR="0099240E" w:rsidRDefault="0099240E" w:rsidP="00066BEF">
      <w:r>
        <w:separator/>
      </w:r>
    </w:p>
  </w:endnote>
  <w:endnote w:type="continuationSeparator" w:id="0">
    <w:p w14:paraId="48BD3156" w14:textId="77777777" w:rsidR="0099240E" w:rsidRDefault="0099240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7C95" w14:textId="7501B080" w:rsidR="001443A7" w:rsidRDefault="001443A7">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C371" w14:textId="20ABAC67" w:rsidR="001443A7" w:rsidRDefault="001443A7">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04D8" w14:textId="02EF9ED3" w:rsidR="001443A7" w:rsidRDefault="001443A7">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1B30" w14:textId="77777777" w:rsidR="001443A7" w:rsidRDefault="001443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6773" w14:textId="77777777" w:rsidR="001443A7" w:rsidRDefault="001443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F358" w14:textId="77777777" w:rsidR="001443A7" w:rsidRDefault="001443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3F83" w14:textId="77777777" w:rsidR="001443A7" w:rsidRDefault="001443A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29C6" w14:textId="77777777" w:rsidR="001443A7" w:rsidRDefault="0014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9C515" w14:textId="77777777" w:rsidR="0099240E" w:rsidRDefault="0099240E" w:rsidP="00066BEF">
      <w:r>
        <w:separator/>
      </w:r>
    </w:p>
  </w:footnote>
  <w:footnote w:type="continuationSeparator" w:id="0">
    <w:p w14:paraId="1B042483" w14:textId="77777777" w:rsidR="0099240E" w:rsidRDefault="0099240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B9B6" w14:textId="0C8CCF2A" w:rsidR="001443A7" w:rsidRPr="000C35F4" w:rsidRDefault="001443A7" w:rsidP="000C35F4">
    <w:pPr>
      <w:pStyle w:val="Header"/>
    </w:pPr>
    <w:r>
      <w:rPr>
        <w:noProof/>
        <w:lang w:eastAsia="en-AU"/>
      </w:rPr>
      <mc:AlternateContent>
        <mc:Choice Requires="wps">
          <w:drawing>
            <wp:anchor distT="0" distB="0" distL="114300" distR="114300" simplePos="0" relativeHeight="251660288" behindDoc="0" locked="0" layoutInCell="1" allowOverlap="1" wp14:anchorId="305A074E" wp14:editId="5B3F23B3">
              <wp:simplePos x="0" y="0"/>
              <wp:positionH relativeFrom="column">
                <wp:posOffset>5547360</wp:posOffset>
              </wp:positionH>
              <wp:positionV relativeFrom="paragraph">
                <wp:posOffset>9730105</wp:posOffset>
              </wp:positionV>
              <wp:extent cx="88900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6F2191" w14:textId="3D2A87CC" w:rsidR="001443A7" w:rsidRPr="00C72623" w:rsidRDefault="001443A7">
                          <w:pPr>
                            <w:rPr>
                              <w:rFonts w:cs="Arial"/>
                              <w:color w:val="666666"/>
                              <w:sz w:val="12"/>
                            </w:rPr>
                          </w:pPr>
                          <w:r w:rsidRPr="00C72623">
                            <w:rPr>
                              <w:rFonts w:cs="Arial"/>
                              <w:color w:val="666666"/>
                              <w:sz w:val="12"/>
                            </w:rPr>
                            <w:t>SN002-151-3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5A074E" id="_x0000_t202" coordsize="21600,21600" o:spt="202" path="m,l,21600r21600,l21600,xe">
              <v:stroke joinstyle="miter"/>
              <v:path gradientshapeok="t" o:connecttype="rect"/>
            </v:shapetype>
            <v:shape id="Text Box 26" o:spid="_x0000_s1045"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tzkQ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" filled="f" stroked="f" strokeweight=".5pt">
              <v:textbox style="mso-fit-shape-to-text:t" inset="0,0,0">
                <w:txbxContent>
                  <w:p w14:paraId="236F2191" w14:textId="3D2A87CC" w:rsidR="001443A7" w:rsidRPr="00C72623" w:rsidRDefault="001443A7">
                    <w:pPr>
                      <w:rPr>
                        <w:rFonts w:cs="Arial"/>
                        <w:color w:val="666666"/>
                        <w:sz w:val="12"/>
                      </w:rPr>
                    </w:pPr>
                    <w:r w:rsidRPr="00C72623">
                      <w:rPr>
                        <w:rFonts w:cs="Arial"/>
                        <w:color w:val="666666"/>
                        <w:sz w:val="12"/>
                      </w:rPr>
                      <w:t>SN002-151-3</w:t>
                    </w:r>
                  </w:p>
                </w:txbxContent>
              </v:textbox>
            </v:shape>
          </w:pict>
        </mc:Fallback>
      </mc:AlternateContent>
    </w:r>
    <w:r>
      <w:t>SPECIALIST UNIT 1</w:t>
    </w:r>
    <w:r>
      <w:tab/>
    </w:r>
    <w:r>
      <w:fldChar w:fldCharType="begin"/>
    </w:r>
    <w:r>
      <w:instrText xml:space="preserve"> PAGE  \* MERGEFORMAT </w:instrText>
    </w:r>
    <w:r>
      <w:fldChar w:fldCharType="separate"/>
    </w:r>
    <w:r w:rsidR="002903F4">
      <w:rPr>
        <w:noProof/>
      </w:rPr>
      <w:t>2</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A2BD" w14:textId="023355D6" w:rsidR="001443A7" w:rsidRPr="000C35F4" w:rsidRDefault="001443A7" w:rsidP="000C35F4">
    <w:pPr>
      <w:pStyle w:val="Header"/>
    </w:pPr>
    <w:r>
      <w:rPr>
        <w:noProof/>
        <w:lang w:eastAsia="en-AU"/>
      </w:rPr>
      <mc:AlternateContent>
        <mc:Choice Requires="wps">
          <w:drawing>
            <wp:anchor distT="0" distB="0" distL="114300" distR="114300" simplePos="0" relativeHeight="251659264" behindDoc="0" locked="0" layoutInCell="1" allowOverlap="1" wp14:anchorId="5F8D57FD" wp14:editId="4C0A84AB">
              <wp:simplePos x="0" y="0"/>
              <wp:positionH relativeFrom="column">
                <wp:posOffset>-2540</wp:posOffset>
              </wp:positionH>
              <wp:positionV relativeFrom="paragraph">
                <wp:posOffset>9730105</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5CE20" w14:textId="6228B291" w:rsidR="001443A7" w:rsidRPr="00C72623" w:rsidRDefault="001443A7">
                          <w:pPr>
                            <w:rPr>
                              <w:rFonts w:cs="Arial"/>
                              <w:color w:val="666666"/>
                              <w:sz w:val="12"/>
                            </w:rPr>
                          </w:pPr>
                          <w:r w:rsidRPr="00C72623">
                            <w:rPr>
                              <w:rFonts w:cs="Arial"/>
                              <w:color w:val="666666"/>
                              <w:sz w:val="12"/>
                            </w:rPr>
                            <w:t>SN002-151-3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8D57FD" id="_x0000_t202" coordsize="21600,21600" o:spt="202" path="m,l,21600r21600,l21600,xe">
              <v:stroke joinstyle="miter"/>
              <v:path gradientshapeok="t" o:connecttype="rect"/>
            </v:shapetype>
            <v:shape id="Text Box 25" o:spid="_x0000_s1046"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B5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E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" filled="f" stroked="f" strokeweight=".5pt">
              <v:textbox style="mso-fit-shape-to-text:t" inset="0,0,0">
                <w:txbxContent>
                  <w:p w14:paraId="3A35CE20" w14:textId="6228B291" w:rsidR="001443A7" w:rsidRPr="00C72623" w:rsidRDefault="001443A7">
                    <w:pPr>
                      <w:rPr>
                        <w:rFonts w:cs="Arial"/>
                        <w:color w:val="666666"/>
                        <w:sz w:val="12"/>
                      </w:rPr>
                    </w:pPr>
                    <w:r w:rsidRPr="00C72623">
                      <w:rPr>
                        <w:rFonts w:cs="Arial"/>
                        <w:color w:val="666666"/>
                        <w:sz w:val="12"/>
                      </w:rPr>
                      <w:t>SN002-151-3</w:t>
                    </w:r>
                  </w:p>
                </w:txbxContent>
              </v:textbox>
            </v:shape>
          </w:pict>
        </mc:Fallback>
      </mc:AlternateContent>
    </w:r>
    <w:r>
      <w:t>CALCULATOR-FREE</w:t>
    </w:r>
    <w:r>
      <w:tab/>
    </w:r>
    <w:r>
      <w:fldChar w:fldCharType="begin"/>
    </w:r>
    <w:r>
      <w:instrText xml:space="preserve"> PAGE  \* MERGEFORMAT </w:instrText>
    </w:r>
    <w:r>
      <w:fldChar w:fldCharType="separate"/>
    </w:r>
    <w:r w:rsidR="002903F4">
      <w:rPr>
        <w:noProof/>
      </w:rPr>
      <w:t>3</w:t>
    </w:r>
    <w:r>
      <w:fldChar w:fldCharType="end"/>
    </w:r>
    <w:r>
      <w:tab/>
      <w:t>SPECIALIST UNIT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E03A7" w14:textId="7FAED61C" w:rsidR="001443A7" w:rsidRPr="000C35F4" w:rsidRDefault="001443A7" w:rsidP="000C35F4">
    <w:pPr>
      <w:pStyle w:val="Header"/>
    </w:pPr>
    <w:r>
      <w:rPr>
        <w:noProof/>
        <w:lang w:eastAsia="en-AU"/>
      </w:rPr>
      <mc:AlternateContent>
        <mc:Choice Requires="wps">
          <w:drawing>
            <wp:anchor distT="0" distB="0" distL="114300" distR="114300" simplePos="0" relativeHeight="251661312" behindDoc="0" locked="0" layoutInCell="1" allowOverlap="1" wp14:anchorId="58CCC965" wp14:editId="64AD5E62">
              <wp:simplePos x="0" y="0"/>
              <wp:positionH relativeFrom="column">
                <wp:posOffset>5547360</wp:posOffset>
              </wp:positionH>
              <wp:positionV relativeFrom="paragraph">
                <wp:posOffset>9730105</wp:posOffset>
              </wp:positionV>
              <wp:extent cx="889000" cy="1905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5071FB" w14:textId="2DB3B274" w:rsidR="001443A7" w:rsidRPr="00C72623" w:rsidRDefault="001443A7">
                          <w:pPr>
                            <w:rPr>
                              <w:rFonts w:cs="Arial"/>
                              <w:color w:val="666666"/>
                              <w:sz w:val="12"/>
                            </w:rPr>
                          </w:pPr>
                          <w:r w:rsidRPr="00C72623">
                            <w:rPr>
                              <w:rFonts w:cs="Arial"/>
                              <w:color w:val="666666"/>
                              <w:sz w:val="12"/>
                            </w:rPr>
                            <w:t>SN002-151-3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CCC965" id="_x0000_t202" coordsize="21600,21600" o:spt="202" path="m,l,21600r21600,l21600,xe">
              <v:stroke joinstyle="miter"/>
              <v:path gradientshapeok="t" o:connecttype="rect"/>
            </v:shapetype>
            <v:shape id="Text Box 27" o:spid="_x0000_s1047"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g8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" filled="f" stroked="f" strokeweight=".5pt">
              <v:textbox style="mso-fit-shape-to-text:t" inset="0,0,0">
                <w:txbxContent>
                  <w:p w14:paraId="615071FB" w14:textId="2DB3B274" w:rsidR="001443A7" w:rsidRPr="00C72623" w:rsidRDefault="001443A7">
                    <w:pPr>
                      <w:rPr>
                        <w:rFonts w:cs="Arial"/>
                        <w:color w:val="666666"/>
                        <w:sz w:val="12"/>
                      </w:rPr>
                    </w:pPr>
                    <w:r w:rsidRPr="00C72623">
                      <w:rPr>
                        <w:rFonts w:cs="Arial"/>
                        <w:color w:val="666666"/>
                        <w:sz w:val="12"/>
                      </w:rPr>
                      <w:t>SN002-151-3</w:t>
                    </w:r>
                  </w:p>
                </w:txbxContent>
              </v:textbox>
            </v:shape>
          </w:pict>
        </mc:Fallback>
      </mc:AlternateContent>
    </w:r>
    <w:r>
      <w:t>SPECIALIST UNIT 1</w:t>
    </w:r>
    <w:r>
      <w:tab/>
    </w:r>
    <w:r>
      <w:fldChar w:fldCharType="begin"/>
    </w:r>
    <w:r>
      <w:instrText xml:space="preserve"> PAGE  \* MERGEFORMAT </w:instrText>
    </w:r>
    <w:r>
      <w:fldChar w:fldCharType="separate"/>
    </w:r>
    <w:r w:rsidR="002903F4">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69E8" w14:textId="7DB0F1AF" w:rsidR="001443A7" w:rsidRPr="000C35F4" w:rsidRDefault="001443A7" w:rsidP="000C35F4">
    <w:pPr>
      <w:pStyle w:val="Header"/>
    </w:pPr>
    <w:r>
      <w:rPr>
        <w:noProof/>
        <w:lang w:eastAsia="en-AU"/>
      </w:rPr>
      <mc:AlternateContent>
        <mc:Choice Requires="wps">
          <w:drawing>
            <wp:anchor distT="0" distB="0" distL="114300" distR="114300" simplePos="0" relativeHeight="251662336" behindDoc="0" locked="0" layoutInCell="1" allowOverlap="1" wp14:anchorId="14405905" wp14:editId="22092618">
              <wp:simplePos x="0" y="0"/>
              <wp:positionH relativeFrom="column">
                <wp:posOffset>-2540</wp:posOffset>
              </wp:positionH>
              <wp:positionV relativeFrom="paragraph">
                <wp:posOffset>9730105</wp:posOffset>
              </wp:positionV>
              <wp:extent cx="889000" cy="190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F80975" w14:textId="6E17C806" w:rsidR="001443A7" w:rsidRPr="00C72623" w:rsidRDefault="001443A7">
                          <w:pPr>
                            <w:rPr>
                              <w:rFonts w:cs="Arial"/>
                              <w:color w:val="666666"/>
                              <w:sz w:val="12"/>
                            </w:rPr>
                          </w:pPr>
                          <w:r w:rsidRPr="00C72623">
                            <w:rPr>
                              <w:rFonts w:cs="Arial"/>
                              <w:color w:val="666666"/>
                              <w:sz w:val="12"/>
                            </w:rPr>
                            <w:t>SN002-151-3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405905" id="_x0000_t202" coordsize="21600,21600" o:spt="202" path="m,l,21600r21600,l21600,xe">
              <v:stroke joinstyle="miter"/>
              <v:path gradientshapeok="t" o:connecttype="rect"/>
            </v:shapetype>
            <v:shape id="Text Box 28" o:spid="_x0000_s1048"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Sl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" filled="f" stroked="f" strokeweight=".5pt">
              <v:textbox style="mso-fit-shape-to-text:t" inset="0,0,0">
                <w:txbxContent>
                  <w:p w14:paraId="74F80975" w14:textId="6E17C806" w:rsidR="001443A7" w:rsidRPr="00C72623" w:rsidRDefault="001443A7">
                    <w:pPr>
                      <w:rPr>
                        <w:rFonts w:cs="Arial"/>
                        <w:color w:val="666666"/>
                        <w:sz w:val="12"/>
                      </w:rPr>
                    </w:pPr>
                    <w:r w:rsidRPr="00C72623">
                      <w:rPr>
                        <w:rFonts w:cs="Arial"/>
                        <w:color w:val="666666"/>
                        <w:sz w:val="12"/>
                      </w:rPr>
                      <w:t>SN002-151-3</w:t>
                    </w:r>
                  </w:p>
                </w:txbxContent>
              </v:textbox>
            </v:shape>
          </w:pict>
        </mc:Fallback>
      </mc:AlternateContent>
    </w:r>
    <w:r>
      <w:t>CALCULATOR-FREE</w:t>
    </w:r>
    <w:r>
      <w:tab/>
    </w:r>
    <w:r>
      <w:fldChar w:fldCharType="begin"/>
    </w:r>
    <w:r>
      <w:instrText xml:space="preserve"> PAGE  \* MERGEFORMAT </w:instrText>
    </w:r>
    <w:r>
      <w:fldChar w:fldCharType="separate"/>
    </w:r>
    <w:r w:rsidR="002903F4">
      <w:rPr>
        <w:noProof/>
      </w:rPr>
      <w:t>11</w:t>
    </w:r>
    <w:r>
      <w:fldChar w:fldCharType="end"/>
    </w:r>
    <w:r>
      <w:tab/>
      <w:t>SPECIALIST UNIT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0617" w14:textId="77777777" w:rsidR="001443A7" w:rsidRDefault="001443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6E67" w14:textId="77777777" w:rsidR="001443A7" w:rsidRDefault="0014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val="bestFit" w:percent="159"/>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840BD"/>
    <w:rsid w:val="00093913"/>
    <w:rsid w:val="000C35F4"/>
    <w:rsid w:val="000D7C4D"/>
    <w:rsid w:val="000F099E"/>
    <w:rsid w:val="001443A7"/>
    <w:rsid w:val="001855DD"/>
    <w:rsid w:val="00194D40"/>
    <w:rsid w:val="0019677B"/>
    <w:rsid w:val="001F4555"/>
    <w:rsid w:val="001F64A8"/>
    <w:rsid w:val="002903F4"/>
    <w:rsid w:val="002A24EC"/>
    <w:rsid w:val="002B292D"/>
    <w:rsid w:val="002D319D"/>
    <w:rsid w:val="002F4902"/>
    <w:rsid w:val="00305F73"/>
    <w:rsid w:val="0031012F"/>
    <w:rsid w:val="00345CED"/>
    <w:rsid w:val="003B5E03"/>
    <w:rsid w:val="003E35C5"/>
    <w:rsid w:val="003E5A5C"/>
    <w:rsid w:val="0040323B"/>
    <w:rsid w:val="004521B2"/>
    <w:rsid w:val="0045775C"/>
    <w:rsid w:val="004A4688"/>
    <w:rsid w:val="004C3D2F"/>
    <w:rsid w:val="004E6061"/>
    <w:rsid w:val="00536FCE"/>
    <w:rsid w:val="00546B03"/>
    <w:rsid w:val="00556E20"/>
    <w:rsid w:val="005906D6"/>
    <w:rsid w:val="005C43E5"/>
    <w:rsid w:val="005C6B1C"/>
    <w:rsid w:val="005F0EAE"/>
    <w:rsid w:val="00650A3A"/>
    <w:rsid w:val="00662861"/>
    <w:rsid w:val="006A0BC5"/>
    <w:rsid w:val="006E0232"/>
    <w:rsid w:val="00701653"/>
    <w:rsid w:val="0072427C"/>
    <w:rsid w:val="00732975"/>
    <w:rsid w:val="007330EB"/>
    <w:rsid w:val="007339BC"/>
    <w:rsid w:val="00745A32"/>
    <w:rsid w:val="007629AB"/>
    <w:rsid w:val="00766C8A"/>
    <w:rsid w:val="007C6F08"/>
    <w:rsid w:val="007E491E"/>
    <w:rsid w:val="00883625"/>
    <w:rsid w:val="00890B4F"/>
    <w:rsid w:val="008B61D2"/>
    <w:rsid w:val="008E1F52"/>
    <w:rsid w:val="008E4957"/>
    <w:rsid w:val="00902C6D"/>
    <w:rsid w:val="009300C6"/>
    <w:rsid w:val="00940F94"/>
    <w:rsid w:val="009417F6"/>
    <w:rsid w:val="0099240E"/>
    <w:rsid w:val="00997DA0"/>
    <w:rsid w:val="009B56B6"/>
    <w:rsid w:val="00A614C8"/>
    <w:rsid w:val="00A84950"/>
    <w:rsid w:val="00AC4D0D"/>
    <w:rsid w:val="00AF705A"/>
    <w:rsid w:val="00B0280A"/>
    <w:rsid w:val="00B23301"/>
    <w:rsid w:val="00B36EC2"/>
    <w:rsid w:val="00B72E46"/>
    <w:rsid w:val="00BE4D58"/>
    <w:rsid w:val="00C660E8"/>
    <w:rsid w:val="00C66730"/>
    <w:rsid w:val="00C72623"/>
    <w:rsid w:val="00CA0B73"/>
    <w:rsid w:val="00CA4240"/>
    <w:rsid w:val="00CB2C71"/>
    <w:rsid w:val="00CB4A46"/>
    <w:rsid w:val="00CC2E49"/>
    <w:rsid w:val="00D03F82"/>
    <w:rsid w:val="00D82544"/>
    <w:rsid w:val="00DA7172"/>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0C35F4"/>
    <w:pPr>
      <w:contextualSpacing w:val="0"/>
    </w:pPr>
    <w:rPr>
      <w:rFonts w:eastAsiaTheme="minorHAnsi" w:cstheme="minorBidi"/>
      <w:szCs w:val="22"/>
    </w:rPr>
  </w:style>
  <w:style w:type="paragraph" w:customStyle="1" w:styleId="Parts">
    <w:name w:val="Part(s)"/>
    <w:basedOn w:val="Part"/>
    <w:qFormat/>
    <w:rsid w:val="000C35F4"/>
    <w:pPr>
      <w:spacing w:line="264" w:lineRule="auto"/>
    </w:pPr>
  </w:style>
  <w:style w:type="paragraph" w:customStyle="1" w:styleId="WAXCopy">
    <w:name w:val="WAXCopy"/>
    <w:basedOn w:val="Normal"/>
    <w:rsid w:val="000C35F4"/>
    <w:pPr>
      <w:ind w:left="1134" w:right="1134"/>
      <w:contextualSpacing w:val="0"/>
      <w:jc w:val="center"/>
    </w:pPr>
    <w:rPr>
      <w:sz w:val="18"/>
    </w:rPr>
  </w:style>
  <w:style w:type="paragraph" w:styleId="BalloonText">
    <w:name w:val="Balloon Text"/>
    <w:basedOn w:val="Normal"/>
    <w:link w:val="BalloonTextChar"/>
    <w:uiPriority w:val="99"/>
    <w:semiHidden/>
    <w:unhideWhenUsed/>
    <w:rsid w:val="00084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0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36</TotalTime>
  <Pages>12</Pages>
  <Words>969</Words>
  <Characters>5524</Characters>
  <Application>Microsoft Office Word</Application>
  <DocSecurity>2</DocSecurity>
  <Lines>46</Lines>
  <Paragraphs>12</Paragraphs>
  <ScaleCrop>false</ScaleCrop>
  <HeadingPairs>
    <vt:vector size="2" baseType="variant">
      <vt:variant>
        <vt:lpstr>Title</vt:lpstr>
      </vt:variant>
      <vt:variant>
        <vt:i4>1</vt:i4>
      </vt:variant>
    </vt:vector>
  </HeadingPairs>
  <TitlesOfParts>
    <vt:vector size="1" baseType="lpstr">
      <vt:lpstr>WAEP 2020 Mathematics Specialist Unit 1 Exam - Section 1 - Solutions</vt:lpstr>
    </vt:vector>
  </TitlesOfParts>
  <Manager>Charlie Watson</Manager>
  <Company>WA Exam Papers (WAEP)</Company>
  <LinksUpToDate>false</LinksUpToDate>
  <CharactersWithSpaces>6481</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Specialist Unit 1 Exam - Section 1 - Solutions</dc:title>
  <dc:subject>Regular version purchased by Applecross Senior High School, SN002-151-3</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19 Jun 2020.</dc:description>
  <cp:lastModifiedBy>BELLIS Richard [Applecross Senior High School]</cp:lastModifiedBy>
  <cp:revision>15</cp:revision>
  <cp:lastPrinted>2020-05-13T03:57:00Z</cp:lastPrinted>
  <dcterms:created xsi:type="dcterms:W3CDTF">2020-04-28T07:02:00Z</dcterms:created>
  <dcterms:modified xsi:type="dcterms:W3CDTF">2021-05-19T01:08:00Z</dcterms:modified>
  <cp:category>ATAR Mathematics Examination Papers</cp:category>
</cp:coreProperties>
</file>